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AC" w:rsidRPr="00004473" w:rsidRDefault="00B200AC" w:rsidP="00B544B1">
      <w:pPr>
        <w:ind w:left="-709" w:right="-153"/>
        <w:jc w:val="center"/>
        <w:rPr>
          <w:b/>
          <w:bCs/>
          <w:sz w:val="28"/>
          <w:szCs w:val="28"/>
        </w:rPr>
      </w:pPr>
      <w:r w:rsidRPr="00004473">
        <w:rPr>
          <w:b/>
          <w:bCs/>
          <w:sz w:val="28"/>
          <w:szCs w:val="28"/>
        </w:rPr>
        <w:t>ДЕПАРТАМЕНТ ОБРАЗОВАНИЯ И НАУКИ</w:t>
      </w:r>
    </w:p>
    <w:p w:rsidR="00B200AC" w:rsidRPr="00004473" w:rsidRDefault="00B200AC" w:rsidP="00B544B1">
      <w:pPr>
        <w:ind w:left="-709" w:right="-153"/>
        <w:jc w:val="center"/>
        <w:rPr>
          <w:b/>
          <w:bCs/>
          <w:sz w:val="28"/>
          <w:szCs w:val="28"/>
        </w:rPr>
      </w:pPr>
      <w:r w:rsidRPr="00004473">
        <w:rPr>
          <w:b/>
          <w:bCs/>
          <w:sz w:val="28"/>
          <w:szCs w:val="28"/>
        </w:rPr>
        <w:t>КЕМЕРОВСКОЙ ОБЛАСТИ</w:t>
      </w:r>
    </w:p>
    <w:p w:rsidR="00B200AC" w:rsidRPr="00004473" w:rsidRDefault="00B200AC" w:rsidP="00B544B1">
      <w:pPr>
        <w:ind w:left="-709" w:right="-153"/>
        <w:jc w:val="center"/>
        <w:rPr>
          <w:b/>
          <w:bCs/>
          <w:sz w:val="28"/>
          <w:szCs w:val="28"/>
        </w:rPr>
      </w:pPr>
    </w:p>
    <w:p w:rsidR="00B200AC" w:rsidRPr="00004473" w:rsidRDefault="00B200AC" w:rsidP="00B544B1">
      <w:pPr>
        <w:ind w:left="-709" w:right="-153"/>
        <w:jc w:val="center"/>
        <w:rPr>
          <w:b/>
          <w:bCs/>
          <w:sz w:val="28"/>
          <w:szCs w:val="28"/>
        </w:rPr>
      </w:pPr>
      <w:r w:rsidRPr="00004473">
        <w:rPr>
          <w:b/>
          <w:bCs/>
          <w:sz w:val="28"/>
          <w:szCs w:val="28"/>
        </w:rPr>
        <w:t>ПРИКАЗ</w:t>
      </w:r>
    </w:p>
    <w:p w:rsidR="00B200AC" w:rsidRPr="00004473" w:rsidRDefault="00B200AC" w:rsidP="00B544B1">
      <w:pPr>
        <w:ind w:left="-709" w:right="-153"/>
        <w:jc w:val="both"/>
        <w:rPr>
          <w:sz w:val="28"/>
          <w:szCs w:val="28"/>
        </w:rPr>
      </w:pPr>
      <w:r w:rsidRPr="00004473">
        <w:rPr>
          <w:b/>
          <w:bCs/>
          <w:sz w:val="28"/>
          <w:szCs w:val="28"/>
        </w:rPr>
        <w:tab/>
      </w:r>
      <w:r w:rsidRPr="00004473">
        <w:rPr>
          <w:b/>
          <w:bCs/>
          <w:sz w:val="28"/>
          <w:szCs w:val="28"/>
        </w:rPr>
        <w:tab/>
      </w:r>
      <w:r w:rsidRPr="00004473">
        <w:rPr>
          <w:b/>
          <w:bCs/>
          <w:sz w:val="28"/>
          <w:szCs w:val="28"/>
        </w:rPr>
        <w:tab/>
      </w:r>
      <w:r w:rsidRPr="00004473">
        <w:rPr>
          <w:b/>
          <w:bCs/>
          <w:sz w:val="28"/>
          <w:szCs w:val="28"/>
        </w:rPr>
        <w:tab/>
      </w:r>
      <w:r w:rsidRPr="00004473">
        <w:rPr>
          <w:b/>
          <w:bCs/>
          <w:sz w:val="28"/>
          <w:szCs w:val="28"/>
        </w:rPr>
        <w:tab/>
      </w:r>
    </w:p>
    <w:p w:rsidR="00B200AC" w:rsidRPr="00004473" w:rsidRDefault="00B200AC" w:rsidP="00B544B1">
      <w:pPr>
        <w:ind w:left="-709" w:right="-2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от 28.12.2016</w:t>
      </w:r>
      <w:r w:rsidRPr="00004473">
        <w:rPr>
          <w:sz w:val="28"/>
          <w:szCs w:val="28"/>
        </w:rPr>
        <w:tab/>
      </w:r>
      <w:r w:rsidRPr="00004473">
        <w:rPr>
          <w:sz w:val="28"/>
          <w:szCs w:val="28"/>
        </w:rPr>
        <w:tab/>
      </w:r>
      <w:r w:rsidRPr="00004473">
        <w:rPr>
          <w:sz w:val="28"/>
          <w:szCs w:val="28"/>
        </w:rPr>
        <w:tab/>
        <w:t xml:space="preserve">              №  2259                                г. Кемерово</w:t>
      </w:r>
    </w:p>
    <w:p w:rsidR="00B200AC" w:rsidRPr="00004473" w:rsidRDefault="00B200AC" w:rsidP="00B544B1">
      <w:pPr>
        <w:keepNext/>
        <w:keepLines/>
        <w:ind w:left="-709" w:right="-2"/>
        <w:jc w:val="both"/>
        <w:rPr>
          <w:sz w:val="28"/>
          <w:szCs w:val="28"/>
        </w:rPr>
      </w:pPr>
      <w:r w:rsidRPr="00004473">
        <w:rPr>
          <w:sz w:val="28"/>
          <w:szCs w:val="28"/>
        </w:rPr>
        <w:t xml:space="preserve"> </w:t>
      </w:r>
    </w:p>
    <w:p w:rsidR="00B200AC" w:rsidRPr="00004473" w:rsidRDefault="00B200AC" w:rsidP="00B544B1">
      <w:pPr>
        <w:keepNext/>
        <w:keepLines/>
        <w:tabs>
          <w:tab w:val="center" w:pos="5174"/>
        </w:tabs>
        <w:ind w:left="-709" w:right="-2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Об установлении высшей и первой</w:t>
      </w:r>
      <w:r w:rsidRPr="00004473">
        <w:rPr>
          <w:sz w:val="28"/>
          <w:szCs w:val="28"/>
        </w:rPr>
        <w:tab/>
      </w:r>
    </w:p>
    <w:p w:rsidR="00B200AC" w:rsidRPr="00004473" w:rsidRDefault="00B200AC" w:rsidP="00B544B1">
      <w:pPr>
        <w:keepNext/>
        <w:keepLines/>
        <w:ind w:left="-709" w:right="-2"/>
        <w:jc w:val="both"/>
        <w:rPr>
          <w:sz w:val="28"/>
          <w:szCs w:val="28"/>
        </w:rPr>
      </w:pPr>
      <w:r w:rsidRPr="00004473">
        <w:rPr>
          <w:sz w:val="28"/>
          <w:szCs w:val="28"/>
        </w:rPr>
        <w:t xml:space="preserve">квалификационных категорий    </w:t>
      </w:r>
    </w:p>
    <w:p w:rsidR="00B200AC" w:rsidRPr="00004473" w:rsidRDefault="00B200AC" w:rsidP="00B544B1">
      <w:pPr>
        <w:keepNext/>
        <w:keepLines/>
        <w:ind w:left="-709" w:right="-2"/>
        <w:jc w:val="both"/>
        <w:rPr>
          <w:sz w:val="28"/>
          <w:szCs w:val="28"/>
        </w:rPr>
      </w:pPr>
      <w:r w:rsidRPr="00004473">
        <w:rPr>
          <w:sz w:val="28"/>
          <w:szCs w:val="28"/>
        </w:rPr>
        <w:t xml:space="preserve">педагогическим работникам </w:t>
      </w:r>
    </w:p>
    <w:p w:rsidR="00B200AC" w:rsidRPr="00004473" w:rsidRDefault="00B200AC" w:rsidP="00B544B1">
      <w:pPr>
        <w:keepNext/>
        <w:keepLines/>
        <w:ind w:left="-709" w:right="-2"/>
        <w:jc w:val="both"/>
        <w:rPr>
          <w:sz w:val="28"/>
          <w:szCs w:val="28"/>
        </w:rPr>
      </w:pPr>
      <w:r w:rsidRPr="00004473">
        <w:rPr>
          <w:sz w:val="28"/>
          <w:szCs w:val="28"/>
        </w:rPr>
        <w:t xml:space="preserve">государственных и муниципальных </w:t>
      </w:r>
    </w:p>
    <w:p w:rsidR="00B200AC" w:rsidRPr="00004473" w:rsidRDefault="00B200AC" w:rsidP="00B544B1">
      <w:pPr>
        <w:keepNext/>
        <w:keepLines/>
        <w:ind w:left="-709" w:right="-2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образовательных учреждений</w:t>
      </w:r>
    </w:p>
    <w:p w:rsidR="00B200AC" w:rsidRPr="00004473" w:rsidRDefault="00B200AC" w:rsidP="00B544B1">
      <w:pPr>
        <w:keepNext/>
        <w:keepLines/>
        <w:ind w:left="-709" w:right="-2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Кемеровской области</w:t>
      </w:r>
    </w:p>
    <w:p w:rsidR="00B200AC" w:rsidRPr="00004473" w:rsidRDefault="00B200AC" w:rsidP="00B544B1">
      <w:pPr>
        <w:keepNext/>
        <w:keepLines/>
        <w:ind w:left="-709" w:right="-2"/>
        <w:jc w:val="both"/>
        <w:rPr>
          <w:sz w:val="28"/>
          <w:szCs w:val="28"/>
        </w:rPr>
      </w:pPr>
    </w:p>
    <w:p w:rsidR="00B200AC" w:rsidRPr="00004473" w:rsidRDefault="00B200AC" w:rsidP="00B544B1">
      <w:pPr>
        <w:keepNext/>
        <w:keepLines/>
        <w:ind w:left="-709" w:right="-2"/>
        <w:jc w:val="both"/>
        <w:rPr>
          <w:sz w:val="28"/>
          <w:szCs w:val="28"/>
        </w:rPr>
      </w:pPr>
      <w:r w:rsidRPr="00004473">
        <w:rPr>
          <w:sz w:val="28"/>
          <w:szCs w:val="28"/>
        </w:rPr>
        <w:tab/>
      </w:r>
      <w:r w:rsidRPr="00004473">
        <w:rPr>
          <w:sz w:val="28"/>
          <w:szCs w:val="28"/>
        </w:rPr>
        <w:tab/>
        <w:t>В соответствии с Порядком проведения аттестации педагогических работников организаций, осуществляющих образовательную деятельность (приказ Министерства образования и науки Российской Федерации от 07.04.2014 № 276),</w:t>
      </w:r>
    </w:p>
    <w:p w:rsidR="00B200AC" w:rsidRPr="00004473" w:rsidRDefault="00B200AC" w:rsidP="00B544B1">
      <w:pPr>
        <w:keepNext/>
        <w:keepLines/>
        <w:ind w:left="-709" w:right="-2"/>
        <w:jc w:val="both"/>
        <w:rPr>
          <w:sz w:val="28"/>
          <w:szCs w:val="28"/>
        </w:rPr>
      </w:pPr>
    </w:p>
    <w:p w:rsidR="00B200AC" w:rsidRPr="00004473" w:rsidRDefault="00B200AC" w:rsidP="00B544B1">
      <w:pPr>
        <w:keepNext/>
        <w:keepLines/>
        <w:ind w:left="-709" w:right="-2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ПРИКАЗЫВАЮ:</w:t>
      </w:r>
    </w:p>
    <w:p w:rsidR="00B200AC" w:rsidRPr="00004473" w:rsidRDefault="00B200AC" w:rsidP="00B544B1">
      <w:pPr>
        <w:keepNext/>
        <w:keepLines/>
        <w:ind w:left="-709" w:right="-2"/>
        <w:jc w:val="both"/>
        <w:rPr>
          <w:sz w:val="28"/>
          <w:szCs w:val="28"/>
        </w:rPr>
      </w:pPr>
    </w:p>
    <w:p w:rsidR="00B200AC" w:rsidRPr="00004473" w:rsidRDefault="00B200AC" w:rsidP="00B544B1">
      <w:pPr>
        <w:keepNext/>
        <w:keepLines/>
        <w:ind w:left="-709" w:right="-2" w:firstLine="708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1. Утвердить решение аттестационной комиссии департамента образования и науки Кемеровской области по аттестации педагогических работников организаций Кемеровской области, осуществляющих образовательную деятельность, от 28.12.2016 «Об итогах аттестации педагогических работников организаций Кемеровской области, осуществляющих образовательную деятельность».</w:t>
      </w:r>
    </w:p>
    <w:p w:rsidR="00B200AC" w:rsidRPr="00004473" w:rsidRDefault="00B200AC" w:rsidP="00B544B1">
      <w:pPr>
        <w:keepNext/>
        <w:keepLines/>
        <w:ind w:left="-709" w:right="-2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2. Установить с 28.12.2016 сроком на пять лет высшую квалификационную категорию следующим педагогическим работникам организаций Кемеровской области, осуществляющих образовательную деятельность:</w:t>
      </w:r>
    </w:p>
    <w:p w:rsidR="00B200AC" w:rsidRPr="00004473" w:rsidRDefault="00B200AC"/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«воспитатель»:</w:t>
      </w: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tbl>
      <w:tblPr>
        <w:tblW w:w="9356" w:type="dxa"/>
        <w:tblInd w:w="-106" w:type="dxa"/>
        <w:tblLook w:val="00A0"/>
      </w:tblPr>
      <w:tblGrid>
        <w:gridCol w:w="3261"/>
        <w:gridCol w:w="6095"/>
      </w:tblGrid>
      <w:tr w:rsidR="00B200AC" w:rsidRPr="00004473">
        <w:trPr>
          <w:trHeight w:val="6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Абдулманафовой Елене Анатольевне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40 комбинированного вида» Ленинск-Кузнецкого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Акиньшиной Елене Петровне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3 «Колосок» с. Красное» Ленинск-Кузнецкого муниципального района,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Андреевой Наталье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165 «Детский сад общеразвивающего вида» г. Кемерово,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Ахновской Тамаре Петровне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МКОУ «Специальная школа-интернат № 66» Новокузнецкого городского округа,</w:t>
            </w:r>
          </w:p>
        </w:tc>
      </w:tr>
      <w:tr w:rsidR="00B200AC" w:rsidRPr="00004473">
        <w:trPr>
          <w:trHeight w:val="99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Барановой Елене Григорьевне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37 «Огонек» г. Белово» Беловского городского округа,</w:t>
            </w:r>
          </w:p>
        </w:tc>
      </w:tr>
      <w:tr w:rsidR="00B200AC" w:rsidRPr="00004473">
        <w:trPr>
          <w:trHeight w:val="7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Бикташевой Галине Алексеевне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№ 21 «Детский сад комбинированного вида» г. Кемерово,</w:t>
            </w:r>
          </w:p>
        </w:tc>
      </w:tr>
      <w:tr w:rsidR="00B200AC" w:rsidRPr="00004473">
        <w:trPr>
          <w:trHeight w:val="54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Богдановой Светлане Григорьевне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162» Новокузнецкого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Бондаревой Надежде Васильевне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 «Колосок» Топкинского муниципального района,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Борисовой Валентине Анатольевне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40 «Одуванчик» Прокопьевского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Бормотовой Оксане Геннадьевне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150 «Детский сад общеразвивающего вида» г. Кемерово,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Брейдок Татьяне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105 «Антошка» Прокопьевского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Булатовой Ирине Ивановне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150 «Детский сад общеразвивающего вида» г. Кемерово,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Вдовину Валерию Михайловичу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ГБ НОУ «Губернаторская кадетская школа-интернат полиции»                       г. Кемерово,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Востричкиной Ольге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247» Новокузнецкого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Галимовой Олесе Михайловне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114» Новокузнецкого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Гарифулиной Ольге Михайловне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присмотра и оздоровления № 22 «Веснянка» Прокопьевского городского округа,</w:t>
            </w:r>
          </w:p>
        </w:tc>
      </w:tr>
      <w:tr w:rsidR="00B200AC" w:rsidRPr="00004473">
        <w:trPr>
          <w:trHeight w:val="75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Глуховой Алле Валериевне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40 комбинированного вида» Ленинск-Кузнецкого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Городновой Светлане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«Детский сад комбинированного вида № 12 «Ладушки» города Салаира» Гурьевского муниципального района,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Горьковой Светлане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№229 «Детский сад комбинированного вида» г. Кемерово,</w:t>
            </w:r>
          </w:p>
        </w:tc>
      </w:tr>
      <w:tr w:rsidR="00B200AC" w:rsidRPr="00004473">
        <w:trPr>
          <w:trHeight w:val="69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Гриценко Надежде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19 «Топотушки» комбинированного вида Берёзовского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Губайдулиной Елене Сергеевне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27 «Радуга» Прокопьевского городского округа,</w:t>
            </w:r>
          </w:p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</w:p>
        </w:tc>
      </w:tr>
      <w:tr w:rsidR="00B200AC" w:rsidRPr="00004473">
        <w:trPr>
          <w:trHeight w:val="7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Губайдуллиной Рашиде Сабыровне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№ 21 «Детский сад комбинированного вида» г. Кемерово,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Гущиной Марии Сергеевне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№ 198 «Детский сад комбинированного вида» г. Кемерово,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Джанаевой Марине Владиславовне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«Центр развития ребенка-детский сад № 3» Новокузнецкого городского округа,</w:t>
            </w:r>
          </w:p>
        </w:tc>
      </w:tr>
      <w:tr w:rsidR="00B200AC" w:rsidRPr="00004473">
        <w:trPr>
          <w:trHeight w:val="58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Добрычевой Алле Юрьевне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Киселёвского городского округа детский сад № 66 комбинированного вида,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Дорошенко Надежде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40 «Одуванчик» Прокопьевского городского округа,</w:t>
            </w:r>
          </w:p>
        </w:tc>
      </w:tr>
      <w:tr w:rsidR="00B200AC" w:rsidRPr="00004473">
        <w:trPr>
          <w:trHeight w:val="7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Дуниной Ольге Сергеевне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22 Ленинск-Кузнецкого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Дуреевой Татьяне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155 «Центр развития ребенка-детский сад» г. Кемерово,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Дьяковой Светлане Михайловне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103» Новокузнецкого городского округа,</w:t>
            </w:r>
          </w:p>
        </w:tc>
      </w:tr>
      <w:tr w:rsidR="00B200AC" w:rsidRPr="00004473">
        <w:trPr>
          <w:trHeight w:val="73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Жирных Марине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МБОУ «Общеобразовательная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 100» г. Кемерово,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Зайцевой Елене Анатольевне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18»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Захаровой Наталье Павловне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40 комбинированного вида» Ленинск-Кузнецкого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Зябликовой Наталье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237 «Детский сад общеразвивающего вида» Кемеровского муниципального района,</w:t>
            </w:r>
          </w:p>
        </w:tc>
      </w:tr>
      <w:tr w:rsidR="00B200AC" w:rsidRPr="00004473">
        <w:trPr>
          <w:trHeight w:val="5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Ивановой Любови Анатольевне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комбинированного вида № 3 «Звездочка» города Гурьевска» Гурьевского муниципального района,</w:t>
            </w:r>
          </w:p>
        </w:tc>
      </w:tr>
      <w:tr w:rsidR="00B200AC" w:rsidRPr="00004473">
        <w:trPr>
          <w:trHeight w:val="77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Кабановой Ларисе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40 комбинированного вида» Ленинск-Кузнецкого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Казанцевой Ирине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162» Новокузнецкого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Калитовой Елене Анатольевне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МКОУ «Чебулинская общеобразовательная школа-интернат психолого-педагогической поддержки» Чебулинского муниципального района,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Караваевой Марии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22 Ленинск-Кузнецкого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Карамновой Людмиле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18» Новокузнецкого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Кащеевой Елене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42 комбинированного вида» Ленинск-Кузнецкого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Кичигиной Людмиле Назиржоновне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125» Новокузнецкого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Корепановой Елене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Детский сад № 30 «Голубок» Осинниковского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Королёвой Алевтине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40 комбинированного вида» Ленинск-Кузнецкого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Костомаровой Ольге Константиновне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132» Новокузнецкого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Кочетковой Наталии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№ 198 «Детский сад комбинированного вида» г. Кемерово,</w:t>
            </w:r>
          </w:p>
        </w:tc>
      </w:tr>
      <w:tr w:rsidR="00B200AC" w:rsidRPr="00004473">
        <w:trPr>
          <w:trHeight w:val="10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Крещенко Елене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- воспитателю МАДОУ «Тяжинский детский сад № 3 «Золотой ключик» Тяжинского муниципального района, 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Крюковой Наталье Анатольевне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№17 «Детский сад общеразвивающего вида» г. Кемерово,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Кузнецовой Наталье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54» Новокузнецкого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Кульдиевой Марине Анатольевне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- воспитателю МКОУ для детей-сирот и детей, оставшихся без попечения родителей, Детский дом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04473">
                <w:rPr>
                  <w:sz w:val="28"/>
                  <w:szCs w:val="28"/>
                </w:rPr>
                <w:t>1 г</w:t>
              </w:r>
            </w:smartTag>
            <w:r w:rsidRPr="00004473">
              <w:rPr>
                <w:sz w:val="28"/>
                <w:szCs w:val="28"/>
              </w:rPr>
              <w:t>. Гурьевска Гурьевского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Кшнякиной Наталье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Киселёвского городского округа, детский сад № 40 общеразвивающего вида с приоритетным осуществлением физического развития детей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Ларичевой Оксане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105 «Антошка» Прокопьевского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Лебедевой Елене Сергеевне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22 «Росинка» Юргинского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Левяковой Людмиле Борисовне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44 «Сказка» комбинированного вида города Белово» Беловского городского округа,</w:t>
            </w:r>
          </w:p>
        </w:tc>
      </w:tr>
      <w:tr w:rsidR="00B200AC" w:rsidRPr="00004473">
        <w:trPr>
          <w:trHeight w:val="71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Лысенко Екатерине Сергеевне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172 «Детский сад комбинированного вида» г. Кемерово,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Малоштановой Ирине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«Безруковский детский сад» комбинированного вида Новокузнецкого муниципального района,</w:t>
            </w:r>
          </w:p>
        </w:tc>
      </w:tr>
      <w:tr w:rsidR="00B200AC" w:rsidRPr="00004473">
        <w:trPr>
          <w:trHeight w:val="59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Мальченко Василине Анатольевне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- воспитателю МБДОУ Анжеро-Судженского городского округа «Детский сад № 28», 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Матвеевой Ольге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5 «Росинка» комбинированного вида» Крапивинского муниципального района,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Меркуловой Любови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комбинированного вида № 23 «Сказка» Юргинского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Мерц Галине Васильевне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«Безруковский детский сад» комбинированного вида Новокузнецкого муниципального района,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Мироновой Ларисе Анатольевне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80 «Родничок» Прокопьевского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Митиной Валентине Валерьевне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№ 232 «Детский сад комбинированного вида» г. Кемерово,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Морозовой Яне Валерьевне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162» Новокузнецкого городского округа,</w:t>
            </w:r>
          </w:p>
        </w:tc>
      </w:tr>
      <w:tr w:rsidR="00B200AC" w:rsidRPr="00004473">
        <w:trPr>
          <w:trHeight w:val="6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Мусиновой Елене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260» Новокузнецкого городского округа,</w:t>
            </w:r>
          </w:p>
        </w:tc>
      </w:tr>
      <w:tr w:rsidR="00B200AC" w:rsidRPr="00004473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Нефедовой Елене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- воспитателю МБДОУ Анжеро-Судженского городского округа, «Детский сад № 28», 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Одровой Галине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«Безруковский детский сад» комбинированного вида Новокузнецкого муниципального района,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Онюшевой Юлии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109 «Детский сад комбинированного вида» г. Кемерово,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Пасторок Марии Анатольевне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1» Ленинск-Кузнецкого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Первушевской Ирине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233 «Детский сад комбинированного вида» г. Кемерово,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Передня Ирине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128» Новокузнецкого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Перушковой Татьяне Геннадьевне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Детский сад № 30 «Голубок» Осинниковского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Петровой Татьяне Петровне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МЮДОУ «Детский сад № 54 «Веснушки» Междуреченского городского округа,</w:t>
            </w:r>
          </w:p>
        </w:tc>
      </w:tr>
      <w:tr w:rsidR="00B200AC" w:rsidRPr="00004473">
        <w:trPr>
          <w:trHeight w:val="4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Поляковой Елене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«Детский сад общеразвивающего вида с приоритетным осуществлением деятельности по художественно-эстетическому направлению развития воспитанников № 2 «Сказка» Мариинского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Понкратовой Ларисе Михайловне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22 Ленинск-Кузнецкого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Поповой Наталье Алексеевне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162» Новокузнецкого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Прокофьевой Елене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Киселёвского городского округа центр развития ребенка-детский сад № 1 «Левушка»,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Прохоровой Ольге Бенционовне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139» Новокузнецкого городского округа,</w:t>
            </w:r>
          </w:p>
        </w:tc>
      </w:tr>
      <w:tr w:rsidR="00B200AC" w:rsidRPr="00004473">
        <w:trPr>
          <w:trHeight w:val="6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Рагимовой Евгении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125» Новокузнецкого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Римовой Оксане Анатольевне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№ 232 «Детский сад комбинированного вида» г. Кемерово,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Самохиной Ирине Евгеньевне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101» Новокузнецкого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Семенченко Татьяне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166» Новокузнецкого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Скороходовой Наталье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128 «Детский сад общеразвивающего вида» г. Кемерово,</w:t>
            </w:r>
          </w:p>
        </w:tc>
      </w:tr>
      <w:tr w:rsidR="00B200AC" w:rsidRPr="00004473">
        <w:trPr>
          <w:trHeight w:val="6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Соколовой Марине Вадимовне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 Государственного профессионального образовательного учреждения «Губернаторский техникум народных промыслов»,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Соложенцевой Ирине Романовне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детский сад № 21 «Светлячок» Таштагольского муниципального района,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Сюсюра Ларисе Борисовне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«Новокузнецкий торгово-экономический техникум»,</w:t>
            </w:r>
          </w:p>
        </w:tc>
      </w:tr>
      <w:tr w:rsidR="00B200AC" w:rsidRPr="00004473">
        <w:trPr>
          <w:trHeight w:val="5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Ткаченко Александре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«Детский сад общеразвивающего вида с приоритетным осуществлением деятельности по художественно-эстетическому направлению развития воспитанников № 2 «Сказка» Мариинского городского округа,</w:t>
            </w:r>
          </w:p>
        </w:tc>
      </w:tr>
      <w:tr w:rsidR="00B200AC" w:rsidRPr="00004473">
        <w:trPr>
          <w:trHeight w:val="71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Тычиной Ольге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22 Ленинск-Кузнецкого городского округа,</w:t>
            </w:r>
          </w:p>
        </w:tc>
      </w:tr>
      <w:tr w:rsidR="00B200AC" w:rsidRPr="00004473">
        <w:trPr>
          <w:trHeight w:val="5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Ударцевой Анне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96 «Детский сад комбинированного вида» г. Кемерово,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Фадеевой Юлии Леонидовне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37» Ленинск-Кузнецкого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Фаттаховой Ольге Георгиевне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- воспитателю МАДОУ № 79 «Детский сад комбинированного вида» г. Кемерово, </w:t>
            </w:r>
          </w:p>
        </w:tc>
      </w:tr>
      <w:tr w:rsidR="00B200AC" w:rsidRPr="00004473">
        <w:trPr>
          <w:trHeight w:val="63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Филимоновой Татьяне Петровне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22 Ленинск-Кузнецкого городского округа,</w:t>
            </w:r>
          </w:p>
        </w:tc>
      </w:tr>
      <w:tr w:rsidR="00B200AC" w:rsidRPr="00004473">
        <w:trPr>
          <w:trHeight w:val="74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Французовой Розе Никоноровне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№43 «Детский сад комбинированного вида» г. Кемерово,</w:t>
            </w:r>
          </w:p>
        </w:tc>
      </w:tr>
      <w:tr w:rsidR="00B200AC" w:rsidRPr="00004473">
        <w:trPr>
          <w:trHeight w:val="6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Хомченко Евгении Алексеевне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30» Ленинск-Кузнецкого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Часовских Ольге Васильевне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102» Новокузнецкого городского округа,</w:t>
            </w:r>
          </w:p>
        </w:tc>
      </w:tr>
      <w:tr w:rsidR="00B200AC" w:rsidRPr="00004473">
        <w:trPr>
          <w:trHeight w:val="63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Чепёлкиной Оксане Валентиновне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МКОУ Анжеро-Судженского городского округа, «Школа-интернат № 18»,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Чернейко Марине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161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 Кемерово,</w:t>
            </w:r>
          </w:p>
        </w:tc>
      </w:tr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Чернышовой Ксении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43 «Снежинка» комбинированного вида города Белово» Беловского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Яремчук Юлии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0A0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9» Яшкинского муниципального района,</w:t>
            </w:r>
          </w:p>
        </w:tc>
      </w:tr>
    </w:tbl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«инструктор по физической культуре»:</w:t>
      </w: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tbl>
      <w:tblPr>
        <w:tblW w:w="9356" w:type="dxa"/>
        <w:tblInd w:w="-106" w:type="dxa"/>
        <w:tblLook w:val="00A0"/>
      </w:tblPr>
      <w:tblGrid>
        <w:gridCol w:w="3261"/>
        <w:gridCol w:w="6095"/>
      </w:tblGrid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Бызовой Ирине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инструктору по физической культуре МБДОУ «Детский сад № 180» Новокузнецкого городского округа,</w:t>
            </w:r>
          </w:p>
        </w:tc>
      </w:tr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Ващенко Эльвире Валерьевне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инструктору по физической культуре МБДОУ «Детский сад № 246» Новокузнецкого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Захаровой Елене Валерьевне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- инструктору по физической культуре МБДОУ «Детский сад №110 «Жемчужинка» Прокопьевского городского округа, </w:t>
            </w:r>
          </w:p>
        </w:tc>
      </w:tr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Хапугиной Ольге Ивановне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инструктору по физической культуре МБДОУ № 96 «Детский сад комбинированного вида» г. Кемерово,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Черемисовой Ольге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инструктору по физической культуре МБДОУ «Детский сад № 114» Новокузнецкого городского округа,</w:t>
            </w:r>
          </w:p>
        </w:tc>
      </w:tr>
    </w:tbl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«концертмейстер»:</w:t>
      </w: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tbl>
      <w:tblPr>
        <w:tblW w:w="9214" w:type="dxa"/>
        <w:tblInd w:w="-106" w:type="dxa"/>
        <w:tblLook w:val="00A0"/>
      </w:tblPr>
      <w:tblGrid>
        <w:gridCol w:w="3261"/>
        <w:gridCol w:w="5953"/>
      </w:tblGrid>
      <w:tr w:rsidR="00B200AC" w:rsidRPr="00004473">
        <w:trPr>
          <w:trHeight w:val="70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Артамонову Евгению Владимировичу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концертмейстеру МАУ ДО «Детско-юношеский центр «Орион» Новокузнецкого городского округа,</w:t>
            </w:r>
          </w:p>
        </w:tc>
      </w:tr>
      <w:tr w:rsidR="00B200AC" w:rsidRPr="00004473">
        <w:trPr>
          <w:trHeight w:val="70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Заречневой Марине Петровне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концертмейстеру МАОУ ДО «Центральная детская школа искусств» г. Кемерово,</w:t>
            </w:r>
          </w:p>
        </w:tc>
      </w:tr>
      <w:tr w:rsidR="00B200AC" w:rsidRPr="00004473">
        <w:trPr>
          <w:trHeight w:val="70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Кудряшовой Ангелине Ильиничне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концертмейстеру МБОУ ДО «Центр детского творчества» Центрального района города Кемерово,</w:t>
            </w:r>
          </w:p>
        </w:tc>
      </w:tr>
      <w:tr w:rsidR="00B200AC" w:rsidRPr="00004473">
        <w:trPr>
          <w:trHeight w:val="70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Островской Галине Анатольевне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концертмейстеру МАОУ ДО «Центральная детская школа искусств»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Прошину Дмитрию Петровичу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- концертмейстеру ГПОУ «Кемеровский областной колледж культуры и искусств»,               </w:t>
            </w:r>
          </w:p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</w:p>
        </w:tc>
      </w:tr>
    </w:tbl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«мастер производственного обучения»:</w:t>
      </w:r>
    </w:p>
    <w:p w:rsidR="00B200AC" w:rsidRPr="00004473" w:rsidRDefault="00B200AC" w:rsidP="007A6698">
      <w:pPr>
        <w:rPr>
          <w:sz w:val="28"/>
          <w:szCs w:val="28"/>
        </w:rPr>
      </w:pPr>
    </w:p>
    <w:tbl>
      <w:tblPr>
        <w:tblW w:w="9214" w:type="dxa"/>
        <w:tblInd w:w="-106" w:type="dxa"/>
        <w:tblLook w:val="00A0"/>
      </w:tblPr>
      <w:tblGrid>
        <w:gridCol w:w="3261"/>
        <w:gridCol w:w="5953"/>
      </w:tblGrid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Дудко Ларисе Владимировне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мастеру производственного обучения Государственного профессионального образовательного учреждения «Юргинский технологический колледж»,</w:t>
            </w:r>
            <w:bookmarkStart w:id="0" w:name="_GoBack"/>
            <w:bookmarkEnd w:id="0"/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Лайковой Антонине Викторовне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мастеру производственного обучения Государственного профессионального образовательного учреждения «Таштагольский техникум горных технологий и сферы обслуживания»,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Мартыновой Ольге Валерьевне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мастеру производственного обучения   Государственного профессионального образовательного учреждения «Ленинск-Кузнецкий политехнический техникум»,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Сагидулиной Лилии Николаевне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мастеру производственного обучения Государственного профессионального образовательного учреждения «Анжеро-Судженский политехнический колледж»,</w:t>
            </w:r>
          </w:p>
        </w:tc>
      </w:tr>
    </w:tbl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«методист»:</w:t>
      </w:r>
    </w:p>
    <w:p w:rsidR="00B200AC" w:rsidRPr="00004473" w:rsidRDefault="00B200AC" w:rsidP="007A6698">
      <w:pPr>
        <w:rPr>
          <w:sz w:val="28"/>
          <w:szCs w:val="28"/>
        </w:rPr>
      </w:pPr>
    </w:p>
    <w:tbl>
      <w:tblPr>
        <w:tblW w:w="9214" w:type="dxa"/>
        <w:tblInd w:w="-106" w:type="dxa"/>
        <w:tblLook w:val="00A0"/>
      </w:tblPr>
      <w:tblGrid>
        <w:gridCol w:w="3261"/>
        <w:gridCol w:w="5953"/>
      </w:tblGrid>
      <w:tr w:rsidR="00B200AC" w:rsidRPr="00004473">
        <w:trPr>
          <w:trHeight w:val="67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Астраханцевой Юлии Анатольевне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методисту МБОУ ДО «Дом творчества» Тайгинского городского округа,</w:t>
            </w:r>
          </w:p>
        </w:tc>
      </w:tr>
      <w:tr w:rsidR="00B200AC" w:rsidRPr="00004473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Вашутиной Ирине Анатольевне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6E30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методисту ГБПОУ «Кемеровский областной медицинский колледж»,</w:t>
            </w:r>
          </w:p>
        </w:tc>
      </w:tr>
      <w:tr w:rsidR="00B200AC" w:rsidRPr="00004473">
        <w:trPr>
          <w:trHeight w:val="4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Володиной Галине Михайловне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методисту  Государственного профессионального образовательного учреждения «Кузнецкий индустриальный техникум»,</w:t>
            </w:r>
          </w:p>
        </w:tc>
      </w:tr>
      <w:tr w:rsidR="00B200AC" w:rsidRPr="00004473">
        <w:trPr>
          <w:trHeight w:val="68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Глазыриной Софье Ивановне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методисту МБОУ ДО «Городская станция юных натуралистов»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Даниловой Татьяне Леонидовне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методисту МБУ ДПО «Информационно-методический центр г. Юрги» Юргинского городского округа,</w:t>
            </w:r>
          </w:p>
        </w:tc>
      </w:tr>
      <w:tr w:rsidR="00B200AC" w:rsidRPr="00004473">
        <w:trPr>
          <w:trHeight w:val="7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Морозовой Анастасии Александровне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методисту МБОУДО «Городская станция юных натуралистов» г. Кемерово,</w:t>
            </w:r>
          </w:p>
        </w:tc>
      </w:tr>
      <w:tr w:rsidR="00B200AC" w:rsidRPr="00004473">
        <w:trPr>
          <w:trHeight w:val="7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Наумовой Ларисе Викторовне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методисту ГБПОУ «Кемеровский областной медицинский колледж»,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Сьяновой Татьяне Юрьевне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методисту  Государственного казенного профессионального образовательного учреждения Кемеровского горнотехнического техникума,</w:t>
            </w:r>
          </w:p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</w:p>
        </w:tc>
      </w:tr>
    </w:tbl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«музыкальный руководитель»:</w:t>
      </w: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tbl>
      <w:tblPr>
        <w:tblW w:w="9182" w:type="dxa"/>
        <w:tblInd w:w="-106" w:type="dxa"/>
        <w:tblLook w:val="00A0"/>
      </w:tblPr>
      <w:tblGrid>
        <w:gridCol w:w="5"/>
        <w:gridCol w:w="3260"/>
        <w:gridCol w:w="5917"/>
      </w:tblGrid>
      <w:tr w:rsidR="00B200AC" w:rsidRPr="00004473">
        <w:trPr>
          <w:trHeight w:val="881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Аксеновой Елене Дмитриевне 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музыкальному руководителю МБДОУ «Детский сад № 114» Новокузнецкого городского округа,</w:t>
            </w:r>
          </w:p>
        </w:tc>
      </w:tr>
      <w:tr w:rsidR="00B200AC" w:rsidRPr="00004473">
        <w:trPr>
          <w:trHeight w:val="881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Антоновой Наталье Владимировне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музыкальному руководителю МБДОУ № 84 «Детский сад общеразвивающего вида с приоритетным осуществлением деятельности по физическому направлению развития воспитанников» г. Кемерово,</w:t>
            </w:r>
          </w:p>
        </w:tc>
      </w:tr>
      <w:tr w:rsidR="00B200AC" w:rsidRPr="00004473">
        <w:trPr>
          <w:trHeight w:val="881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Друговой Надежде Николаевне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музыкальному руководителю МБДОУ «Детский сад № 107» Новокузнецкого городского округа,</w:t>
            </w:r>
          </w:p>
        </w:tc>
      </w:tr>
      <w:tr w:rsidR="00B200AC" w:rsidRPr="00004473">
        <w:trPr>
          <w:gridBefore w:val="1"/>
          <w:trHeight w:val="88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Жабоедовой Светлане Георгиевне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музыкальному руководителю МБДОУ Киселёвского городского округа, детский сад № 37</w:t>
            </w:r>
          </w:p>
        </w:tc>
      </w:tr>
      <w:tr w:rsidR="00B200AC" w:rsidRPr="00004473">
        <w:trPr>
          <w:gridBefore w:val="1"/>
          <w:trHeight w:val="88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Ибрагимовой Антонине Михайловне 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музыкальному руководителю МБДОУ Киселёвского городского округа, детский сад № 66,</w:t>
            </w:r>
          </w:p>
        </w:tc>
      </w:tr>
      <w:tr w:rsidR="00B200AC" w:rsidRPr="00004473">
        <w:trPr>
          <w:gridBefore w:val="1"/>
          <w:trHeight w:val="88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Северовой Злате Владимировне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музыкальному руководителю МБДОУ «Детский сад № 246» Новокузнецкого городского округа,</w:t>
            </w:r>
          </w:p>
        </w:tc>
      </w:tr>
      <w:tr w:rsidR="00B200AC" w:rsidRPr="00004473">
        <w:trPr>
          <w:gridBefore w:val="1"/>
          <w:trHeight w:val="88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Шадринцевой Татьяне Владимировне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музыкальному руководителю МБДОУ «Детский сад № 59» Новокузнецкого городского округа,</w:t>
            </w:r>
          </w:p>
        </w:tc>
      </w:tr>
    </w:tbl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«педагог дополнительного образования»:</w:t>
      </w:r>
    </w:p>
    <w:p w:rsidR="00B200AC" w:rsidRPr="00004473" w:rsidRDefault="00B200AC" w:rsidP="007A6698">
      <w:pPr>
        <w:rPr>
          <w:sz w:val="28"/>
          <w:szCs w:val="28"/>
        </w:rPr>
      </w:pPr>
    </w:p>
    <w:tbl>
      <w:tblPr>
        <w:tblW w:w="9214" w:type="dxa"/>
        <w:tblInd w:w="2" w:type="dxa"/>
        <w:tblLook w:val="00A0"/>
      </w:tblPr>
      <w:tblGrid>
        <w:gridCol w:w="3261"/>
        <w:gridCol w:w="5953"/>
      </w:tblGrid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Алёхиной Татьяне Геннадьевне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МБОУ ДО «Центр детского творчества» Яйского муниципального района,</w:t>
            </w:r>
          </w:p>
        </w:tc>
      </w:tr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Арзамаскину Сергею Викторовичу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МБУ ДО «Детско-юношеский центр» Междуреченского городского округа,</w:t>
            </w:r>
          </w:p>
        </w:tc>
      </w:tr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Ахметовой Татьяне Юрьевне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МБУДО «Дворец творчества детей и молодежи имени Добробабиной А.П. города Белово» Беловского городского округа,</w:t>
            </w:r>
          </w:p>
        </w:tc>
      </w:tr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Богдановой Римме Ивановне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МБОУ ДО «Городской Дворец детского (юношеского) творчества им. Н.К. Крупской»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Васильевой Татьяне Алексеевне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МБОУ ДО «Центр развития творчества детей и юношества» Таштагольского муниципального района,</w:t>
            </w:r>
          </w:p>
        </w:tc>
      </w:tr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Гупал Елене Николаевне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МБУДО «Детско-юношеский центр г. Юрги» Юргинского городского округа,</w:t>
            </w:r>
          </w:p>
        </w:tc>
      </w:tr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Двоенко Ирине Юрьевне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МБОУ ДО «Городской Дворец детского (юношеского) творчества им. Н.К. Крупской» Новокузнецкого городского округа,</w:t>
            </w:r>
          </w:p>
        </w:tc>
      </w:tr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Дижак Алене Валерьевне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МБУ ДО «Дом детского творчества» Осинниковского городского округа,</w:t>
            </w:r>
          </w:p>
        </w:tc>
      </w:tr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Ефимовой Елизавете Леонидовне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МБОУ ДО «Городской Дворец детского (юношеского) творчества им. Н.К. Крупской» Новокузнецкого городского округа,</w:t>
            </w:r>
          </w:p>
        </w:tc>
      </w:tr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Кирьяковой Алёне Анатольевне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МБОУ ДО «Дом детского творчества имени Б.Т. Куропаткина» Полысаевского городского округа,</w:t>
            </w:r>
          </w:p>
        </w:tc>
      </w:tr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Клинцовой Татьяне Васильевне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МБОУДО «Городская станция юных натуралистов» г. Кемерово,</w:t>
            </w:r>
          </w:p>
        </w:tc>
      </w:tr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Колесникову Игорю Олеговичу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МАУ ДО «Детско-юношеский центр «Орион» Новокузнецкого городского округа,</w:t>
            </w:r>
          </w:p>
        </w:tc>
      </w:tr>
      <w:tr w:rsidR="00B200AC" w:rsidRPr="00004473">
        <w:trPr>
          <w:trHeight w:val="58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Коляго Ларисе Александровне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МБОУДО «Городской центр детского (юношеского) технического творчества города Кемерово»,</w:t>
            </w:r>
          </w:p>
        </w:tc>
      </w:tr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Медведевой Светлане Геннадьевне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МБУ ДО «Детско-юношеский центр» Междуреченского городского округа,</w:t>
            </w:r>
          </w:p>
        </w:tc>
      </w:tr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Миасиповой Олесе Сергеевне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МАДОУ № 79 «Детский сад комбинированного вида» г. Кемерово,</w:t>
            </w:r>
          </w:p>
        </w:tc>
      </w:tr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Останиной Светлане Георгиевне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МБУДО «Дворец творчества детей и молодежи имени Добробабиной А.П. города Белово» Беловского городского округа,</w:t>
            </w:r>
          </w:p>
        </w:tc>
      </w:tr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Паршина Наталья Леонидовне</w:t>
            </w:r>
            <w:r w:rsidRPr="00004473">
              <w:rPr>
                <w:sz w:val="28"/>
                <w:szCs w:val="28"/>
              </w:rPr>
              <w:fldChar w:fldCharType="begin"/>
            </w:r>
            <w:r w:rsidRPr="00004473">
              <w:rPr>
                <w:sz w:val="28"/>
                <w:szCs w:val="28"/>
              </w:rPr>
              <w:instrText xml:space="preserve"> LINK Excel.Sheet.12 "D:\\Desktop\\Прием заявлений 01.08.2016\\Журнал по аттестации 2016.xlsx" "октябрь!R99C4" \a \f 4 \h  \* MERGEFORMAT </w:instrText>
            </w:r>
            <w:r w:rsidRPr="00004473">
              <w:rPr>
                <w:sz w:val="28"/>
                <w:szCs w:val="28"/>
              </w:rPr>
              <w:fldChar w:fldCharType="separate"/>
            </w:r>
          </w:p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fldChar w:fldCharType="end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МБУ ДО «Дом творчества «Вектор» Новокузнецкого городского округа,</w:t>
            </w:r>
          </w:p>
        </w:tc>
      </w:tr>
      <w:tr w:rsidR="00B200AC" w:rsidRPr="00004473">
        <w:trPr>
          <w:trHeight w:val="58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Романовой Елене Александровне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МАДОУ № 33 «Детский сад общеразвивающего вида с приоритетным осуществлением деятельности по социально-личностному развитию воспитанников»                  г. Кемерово,</w:t>
            </w:r>
          </w:p>
        </w:tc>
      </w:tr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Савчук Елене Геннадьевне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МБУДО «Детско-юношеский центр г. Юрги» Юргинского городского округа,</w:t>
            </w:r>
          </w:p>
        </w:tc>
      </w:tr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Сафаргалеевой Тамаре Васильевне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МАДОУ «Детский сад № 16» Прокопьевского городского округа,</w:t>
            </w:r>
          </w:p>
        </w:tc>
      </w:tr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Скрыниковой Ларисе Геннадьевне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МБОУ ДО «Дом детского творчества Рудничного района г. Кемерово» г. Кемерово,</w:t>
            </w:r>
          </w:p>
        </w:tc>
      </w:tr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Токмакову Сергею Ильичу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  <w:lang w:val="en-US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МБОУ ДО «Центр дополнительного образования детей им. В. Волошиной»                г. Кемерово</w:t>
            </w:r>
            <w:r w:rsidRPr="00004473">
              <w:rPr>
                <w:sz w:val="28"/>
                <w:szCs w:val="28"/>
                <w:lang w:val="en-US"/>
              </w:rPr>
              <w:t>,</w:t>
            </w:r>
          </w:p>
        </w:tc>
      </w:tr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Тюниной Татьяне Никифоровне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УДО «Дом детского творчества» Промышленновского муниципального района,</w:t>
            </w:r>
          </w:p>
        </w:tc>
      </w:tr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Черепановой Наталье Марковеевне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МБОУДО «Городская станция юных натуралистов» г. Кемерово,</w:t>
            </w:r>
          </w:p>
        </w:tc>
      </w:tr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Шарифуллиной Светлане Викторовне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403564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МБУ ДО «Детско-юношеский центр» Междуреченского городского округа,</w:t>
            </w:r>
          </w:p>
        </w:tc>
      </w:tr>
    </w:tbl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«педагог-организатор»:</w:t>
      </w:r>
    </w:p>
    <w:p w:rsidR="00B200AC" w:rsidRPr="00004473" w:rsidRDefault="00B200AC" w:rsidP="007A6698">
      <w:pPr>
        <w:rPr>
          <w:sz w:val="28"/>
          <w:szCs w:val="28"/>
        </w:rPr>
      </w:pPr>
    </w:p>
    <w:tbl>
      <w:tblPr>
        <w:tblW w:w="9214" w:type="dxa"/>
        <w:tblInd w:w="2" w:type="dxa"/>
        <w:tblLook w:val="00A0"/>
      </w:tblPr>
      <w:tblGrid>
        <w:gridCol w:w="3261"/>
        <w:gridCol w:w="5953"/>
      </w:tblGrid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Боровковой Ольге Анатольевне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педагогу-организатору МКОУ «Школа-интернат № 4» Осинниковского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Таранец Ольге Николаевне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педагогу-организатору ГАУДО «Областной центр дополнительного образования детей»              г. Кемерово,</w:t>
            </w:r>
          </w:p>
        </w:tc>
      </w:tr>
    </w:tbl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«педагог-психолог»:</w:t>
      </w: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tbl>
      <w:tblPr>
        <w:tblW w:w="9214" w:type="dxa"/>
        <w:tblInd w:w="2" w:type="dxa"/>
        <w:tblLook w:val="00A0"/>
      </w:tblPr>
      <w:tblGrid>
        <w:gridCol w:w="3261"/>
        <w:gridCol w:w="5953"/>
      </w:tblGrid>
      <w:tr w:rsidR="00B200AC" w:rsidRPr="00004473">
        <w:trPr>
          <w:trHeight w:val="6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Абсинской Веронике Александровне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педагогу-психологу МАДОУ № 2 «Звездочка» Мысковского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Жарковой Татьяне Николаевне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педагогу-психологу МКОУ «Чебулинская общеобразовательная школа-интернат психолого-педагогической поддержки» Чебулинского муниципального района,</w:t>
            </w:r>
          </w:p>
        </w:tc>
      </w:tr>
      <w:tr w:rsidR="00B200AC" w:rsidRPr="00004473">
        <w:trPr>
          <w:trHeight w:val="6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Москвиной Татьяне Валерьевне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педагогу-психологу МАДОУ «Детский сад           № 210» Новокузнецкого городского округа,</w:t>
            </w:r>
          </w:p>
        </w:tc>
      </w:tr>
      <w:tr w:rsidR="00B200AC" w:rsidRPr="00004473">
        <w:trPr>
          <w:trHeight w:val="6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Плотниковой Татьяне Митрофановне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педагогу-психологу МКОУ «Начальная школа-детский сад № 235» Новокузнецкого городского округа,</w:t>
            </w:r>
          </w:p>
        </w:tc>
      </w:tr>
      <w:tr w:rsidR="00B200AC" w:rsidRPr="00004473">
        <w:trPr>
          <w:trHeight w:val="6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Прокудиной Елене Николаевне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педагогу-психологу  Государственного профессионального образовательного учреждения «Кузнецкий индустриальный техникум»,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Фединой Ларисе Олеговне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педагогу-психологу МБОУ «Средняя общеобразовательная школа № 29» им.               И.Г. Михайлова Краснобродского городского округа</w:t>
            </w:r>
            <w:r w:rsidRPr="00004473">
              <w:rPr>
                <w:sz w:val="28"/>
                <w:szCs w:val="28"/>
                <w:lang w:val="en-US"/>
              </w:rPr>
              <w:t>,</w:t>
            </w:r>
            <w:r w:rsidRPr="00004473">
              <w:rPr>
                <w:sz w:val="28"/>
                <w:szCs w:val="28"/>
              </w:rPr>
              <w:t xml:space="preserve"> </w:t>
            </w:r>
          </w:p>
        </w:tc>
      </w:tr>
    </w:tbl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«преподаватель»:</w:t>
      </w: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tbl>
      <w:tblPr>
        <w:tblW w:w="9214" w:type="dxa"/>
        <w:tblInd w:w="2" w:type="dxa"/>
        <w:tblLook w:val="00A0"/>
      </w:tblPr>
      <w:tblGrid>
        <w:gridCol w:w="3261"/>
        <w:gridCol w:w="5953"/>
      </w:tblGrid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Агеевой Вере Александровне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«Киселёвский педагогический колледж»,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Агеевой Марине Викторовне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  <w:lang w:val="en-US"/>
              </w:rPr>
            </w:pPr>
            <w:r w:rsidRPr="00004473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 «Кузнецкий техникум сервиса и дизайна» им. Волкова В.А.</w:t>
            </w:r>
            <w:r w:rsidRPr="00004473">
              <w:rPr>
                <w:sz w:val="28"/>
                <w:szCs w:val="28"/>
                <w:lang w:val="en-US"/>
              </w:rPr>
              <w:t>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Алчиной Светлане Владимировне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МБУДО «Детская музыкальная школа № 40» Новокузнецкого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Бабиной Юлии Алексеевне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МАОУ ДО «Детская школа искусств № 19» г. Кемерово,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Бакаевой Ильсие Габдрахимовне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 «Новокузнецкий торгово-экономический техникум»,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Барановой Надежде Геннадьевне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МБУДО «Детская музыкальная школа № 12» Ленинск-Кузнецкого городского округа,</w:t>
            </w:r>
          </w:p>
        </w:tc>
      </w:tr>
      <w:tr w:rsidR="00B200AC" w:rsidRPr="00004473">
        <w:trPr>
          <w:trHeight w:val="44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Белугиной Светлане Викторовне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 «Беловский политехнический техникум»,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Волковой Ирине Филипповне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МБУДО «Детская художественная школа № 4 имени                  А.И. Шундулиди» Ленинск-Кузнецкого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Гавриловой Ольге Васильевне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«Новокузнецкий торгово-экономический техникум»,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Галимовой Тамаре Ивановне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«Юргинский техникум машиностроения и информационных технологий»,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Гаськовой Светлане Григорьевне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автономного профессионального образовательного учреждения «Кузбасский техникум архитектуры, геодезии и строительства»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Гаськову Дмитрию Борисовичу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автономного профессионального образовательного учреждения «Кузбасский техникум архитектуры, геодезии и строительства»,</w:t>
            </w:r>
          </w:p>
        </w:tc>
      </w:tr>
      <w:tr w:rsidR="00B200AC" w:rsidRPr="00004473">
        <w:trPr>
          <w:trHeight w:val="86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Геращенко Антонине  Михайловне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«Прокопьевский электромашиностроительный техникум»,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Говорухиной Ольге Степановне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«Новокузнецкий строительный техникум»,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1850A3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Голопятиной Татьяне Александровне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1850A3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- преподавателю ГПОУ «Кемеровский областной колледж культуры и искусств»,             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Гришину Юрию Владимировичу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МАОУ ДО «Детская школа искусств № 46» г. Кемерово,</w:t>
            </w:r>
          </w:p>
        </w:tc>
      </w:tr>
      <w:tr w:rsidR="00B200AC" w:rsidRPr="00004473">
        <w:trPr>
          <w:trHeight w:val="71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Горбуновой Людмиле Алексеевне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«Киселевский горный техникум»,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Дергуновой Елене Васильевне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«Новокузнецкий торгово-экономический техникум»,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Домничевой Татьяне Борисовне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МБОУ ДОД «Детская хоровая школа № 52 имени Белоусовой Т. Ф.» Междуреченского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Дружининой Антонине Викторовне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МБОУ ДО «Детская музыкальная школа № 14» г. Кемерово,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Еременко Илье Викторовичу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МАОУ ДО «Детская школа искусств № 46» г. Кемерово,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Жижиной Елене Сергеевне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ГПОУ «Кемеровский областной музыкальный колледж»,</w:t>
            </w:r>
          </w:p>
        </w:tc>
      </w:tr>
      <w:tr w:rsidR="00B200AC" w:rsidRPr="00004473">
        <w:trPr>
          <w:trHeight w:val="6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Жилач Артему Владимировичу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ГПОУ «Кемеровский областной колледж культуры и искусств»,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Замазий Ольге Леонидовне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автономного профессионального образовательного учреждения «Кузбасский техникум архитектуры, геодезии и строительства»,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Ивойловой Вере Васильевне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«Новокузнецкий торгово-экономический техникум»,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Ингула Наталье Викторовне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ГБПОУ «Кемеровский областной медицинский колледж»,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Иониной Анне Валерьевне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«Новокузнецкий строительный техникум»,</w:t>
            </w:r>
          </w:p>
        </w:tc>
      </w:tr>
      <w:tr w:rsidR="00B200AC" w:rsidRPr="00004473">
        <w:trPr>
          <w:trHeight w:val="4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Кашиной Светлане Ивановне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МБУ ДО «Детская школа искусств № 31» Тяжинского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Корякиной Людмиле Николаевне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18090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МБУ ДО «Детская школа искусств № 54» Полысаевского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Кравцову Георгию Александровичу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МБУ ДО «Детская музыкальная школа №40» Новокузнецкого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Куртюковой Надежде Владимировне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- преподавателю НФ ГБОУ «Кемеровский областной медицинский колледж», </w:t>
            </w:r>
          </w:p>
        </w:tc>
      </w:tr>
      <w:tr w:rsidR="00B200AC" w:rsidRPr="00004473">
        <w:trPr>
          <w:trHeight w:val="5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Луканину Владимиру Владимировичу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ГПОУ «Кемеровский областной музыкальный колледж»,</w:t>
            </w:r>
          </w:p>
        </w:tc>
      </w:tr>
      <w:tr w:rsidR="00B200AC" w:rsidRPr="00004473">
        <w:trPr>
          <w:trHeight w:val="72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Мазуровой Юлии Сергеевне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«Прокопьевский строительный техникум»,</w:t>
            </w:r>
          </w:p>
        </w:tc>
      </w:tr>
      <w:tr w:rsidR="00B200AC" w:rsidRPr="00004473">
        <w:trPr>
          <w:trHeight w:val="7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0435A7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Малышенко Татьяне Тихоновне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ГПОУ «Кемеровский областной колледж культуры и искусств»,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Менчиц Наталье Юрьевне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widowControl w:val="0"/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МАОУ ДО «Центральная детская школа искусств» г. Кемерово,</w:t>
            </w:r>
          </w:p>
        </w:tc>
      </w:tr>
      <w:tr w:rsidR="00B200AC" w:rsidRPr="00004473">
        <w:trPr>
          <w:trHeight w:val="77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Миловановой Елене Валентиновне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МБОУ ДО «Детская школа искусств № 45»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Михайлиной Татьяне Сергеевне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8E35DF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 «Кемеровский коммунально-строительный техникум» имени</w:t>
            </w:r>
          </w:p>
          <w:p w:rsidR="00B200AC" w:rsidRPr="00004473" w:rsidRDefault="00B200AC" w:rsidP="008E35DF">
            <w:pPr>
              <w:jc w:val="both"/>
              <w:rPr>
                <w:sz w:val="28"/>
                <w:szCs w:val="28"/>
                <w:lang w:val="en-US"/>
              </w:rPr>
            </w:pPr>
            <w:r w:rsidRPr="00004473">
              <w:rPr>
                <w:sz w:val="28"/>
                <w:szCs w:val="28"/>
              </w:rPr>
              <w:t xml:space="preserve"> В.И. Заузелкова</w:t>
            </w:r>
            <w:r w:rsidRPr="00004473">
              <w:rPr>
                <w:sz w:val="28"/>
                <w:szCs w:val="28"/>
                <w:lang w:val="en-US"/>
              </w:rPr>
              <w:t>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Моргуновой Ирине Анатольевне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Государственного автономного профессионального образовательного учреждения «Кузбасский техникум архитектуры, геодезии и строительства»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1850A3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Мусихиной                </w:t>
            </w:r>
          </w:p>
          <w:p w:rsidR="00B200AC" w:rsidRPr="00004473" w:rsidRDefault="00B200AC" w:rsidP="001850A3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Ирине Александровне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1850A3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МАОУ ДО «Центральная детская школа искусств» г. Кемерово,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Никитенко Светлане Семёновне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ГПОУ «Кемеровский областной художественный колледж»,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Никифоровой Светлане Ивановне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автономного профессионального образовательного учреждения «Кузбасский техникум архитектуры, геодезии и строительства»,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Носовой Валентине Дмитриевне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автономного  профессионального образовательного учреждения «Кузбасский техникум архитектуры, геодезии и строительства»,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Нургалиевой Оксане Александровне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«Новокузнецкий строительный техникум»,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Осипову Александру Михайловичу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ГПОУ «Кемеровский областной художественный колледж»,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Островской  Галине Анатольевне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МАОУ ДО «Центральная детская школа искусств» г. Кемерово,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Панюшенко Елене Васильевне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МБОУ ДОД «Детская хоровая школа № 52 имени Белоусовой Т. Ф.» Междуреченского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Пахомовой Наталье Ивановне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МБОУДО «Детская школа искусств № 50» г. Кемерово,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Пестову Ивану Николаевичу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ГПОУ «Кемеровский областной колледж культуры и искусств»,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Плюснину Игорю Николаевичу 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«Новокузнецкий строительный техникум»,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Притужаловой Вере Григорьевне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МБУДО «Детская музыкальная школа № 12» Ленинск-Кузнецкого городского округа,</w:t>
            </w:r>
          </w:p>
        </w:tc>
      </w:tr>
      <w:tr w:rsidR="00B200AC" w:rsidRPr="00004473">
        <w:trPr>
          <w:trHeight w:val="6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Пушненковой Светлане Александровне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ГПОУ «Кемеровский областной колледж культуры и искусств»,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Романовой Вере Афанасьевне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МБУДО «Детская музыкальная школа № 12» Ленинск-Кузнецкого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Романову Андрею Андреевичу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«Кузнецкий металлургический техникум»,</w:t>
            </w:r>
          </w:p>
        </w:tc>
      </w:tr>
      <w:tr w:rsidR="00B200AC" w:rsidRPr="00004473">
        <w:trPr>
          <w:trHeight w:val="61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Савиновой Наталье Владимировне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«Беловский политехнический техникум»,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Салтымаковой Татьяне Прохоровне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«Беловский политехнический техникум»,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Серовой Галине Егоровне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МБУ ДО «Детская школа искусств № 10» Тайгинского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Серозудиновой  Галине Васильевне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«Новокузнецкий строительный техникум»,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Солянкиной Надежде Леопольдовне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МБУ ДО «Детская школа искусств № 54» Полысаевского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Титовой Марине Сергеевне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«Новокузнецкий  строительный техникум»,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Ужан Ольге Юрьевне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  <w:lang w:val="en-US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«Кузнецкий техникум сервиса и дизайна» им. Волкова В.А.</w:t>
            </w:r>
            <w:r w:rsidRPr="00004473">
              <w:rPr>
                <w:sz w:val="28"/>
                <w:szCs w:val="28"/>
                <w:lang w:val="en-US"/>
              </w:rPr>
              <w:t>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Унтовой Ларисе Александровне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МБОУДО «Детская школа искусств № 50» г. Кемерово,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Устиновой Людмиле Альбертовне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«Беловский политехнический техникум»,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Ушаковой Марине Васильевне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МБУДО «Детская музыкальная школа № 12» Ленинск-Кузнецкого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Фроловой Галине Петровне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МБОУ ДОД «Детская школа искусств № 40 п. Шишино» Топкинского муниципального района,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Чепеля Валерию Анатольевичу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ГБПОУ «Кемеровский областной медицинский колледж»,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Черезовой Татьяне Николаевне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«Новокузнецкий техникум строительных технологий и сферы обслуживания»,</w:t>
            </w:r>
          </w:p>
        </w:tc>
      </w:tr>
      <w:tr w:rsidR="00B200AC" w:rsidRPr="00004473">
        <w:trPr>
          <w:trHeight w:val="9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1850A3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Шаталовой</w:t>
            </w:r>
          </w:p>
          <w:p w:rsidR="00B200AC" w:rsidRPr="00004473" w:rsidRDefault="00B200AC" w:rsidP="001850A3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Наталии Николаевне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1850A3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МАУ ДО «Детская школа искусств № 18» Ленинск-Кузнецкого городского округа,</w:t>
            </w:r>
          </w:p>
        </w:tc>
      </w:tr>
      <w:tr w:rsidR="00B200AC" w:rsidRPr="00004473">
        <w:trPr>
          <w:trHeight w:val="67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Шаховаловой Нине Ивановне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МБОУ ДО «Детская школа искусств № 45» г. Кемерово,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Шейко Виктории Викторовне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«Мариинский педагогический колледж имени императрицы Марии Александровны»,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Юрченко Людмиле Владимировне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6333C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МБУ ДО «Детская школа искусств № 48» Новокузнецкого городского округа,</w:t>
            </w:r>
          </w:p>
        </w:tc>
      </w:tr>
    </w:tbl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«социальный педагог»:</w:t>
      </w: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tbl>
      <w:tblPr>
        <w:tblW w:w="9072" w:type="dxa"/>
        <w:tblInd w:w="2" w:type="dxa"/>
        <w:tblLook w:val="00A0"/>
      </w:tblPr>
      <w:tblGrid>
        <w:gridCol w:w="3261"/>
        <w:gridCol w:w="5811"/>
      </w:tblGrid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Бутенко Елене Степановне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социальному педагогу МБОУ «Основная общеобразовательная школа № 7» Междуреченского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Носковой Светлане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социальному педагогу МАОУ «Общеобразовательная школа-интернат             № 30» г. Кемерово,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Сухих Надежде Сабиржановне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социальному педагогу МБОУ для детей-сирот и детей, оставшихся без попечения родителей (законных представителей) «Детский дом № 1» г. Кемерово,</w:t>
            </w:r>
          </w:p>
        </w:tc>
      </w:tr>
    </w:tbl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«старший воспитатель»:</w:t>
      </w: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tbl>
      <w:tblPr>
        <w:tblW w:w="9072" w:type="dxa"/>
        <w:tblInd w:w="2" w:type="dxa"/>
        <w:tblLook w:val="00A0"/>
      </w:tblPr>
      <w:tblGrid>
        <w:gridCol w:w="3261"/>
        <w:gridCol w:w="5811"/>
      </w:tblGrid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Борисовой Наталье Васильевне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старшему воспитателю МБДОУ Киселёвского городского округа, детский сад № 47 «Теремок» комбинированного вида,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Ермиловой Марине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старшему воспитателю МБДОУ «Детский сад № 1» Ленинск-Кузнецкого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Карпенко Ольге Геннадьевне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старшему воспитателю МБДОУ № 162 «Детский сад общеразвивающего вида с приоритетным осуществлением деятельности по художественно-эстетическому направлению развития воспитанников»                  г. Кемерово,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Концедайловой Олесе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старшему воспитателю МБДОУ «Детский сад № 252» г. Новокузнецкого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Лавриновой Людмиле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старшему воспитателю МБДОУ № 161 «Детский сад общеразвивающего вида с приоритетным осуществлением деятельности по художественно-эстетическому направлению развития воспитанников»                г. Кемерово,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Мамонтовой Елене Ивановне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старшему воспитателю МБДОУ Киселёвского городского округа, детский сад № 40 общеразвивающего вида с приоритетным осуществлением физического развития детей,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Николаевой Любови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старшему воспитателю МБДОУ «Детский сад № 179» Новокузнецкого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Овчинниковой Валентине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старшему воспитателю МБДОУ «Детский сад № 4 «Теремок» города Белово» Беловского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Поляковой Татьяне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старшему воспитателю МБДОУ «Детский сад № 101» Новокузнецкого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Тельновой Наталье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старшему воспитателю МБДОУ Детский сад № 7 «Василёк» Осинниковского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Шубиной Татьяне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старшему воспитателю МКДОУ «Борисовский детский сад» Крапивинского муниципального района,</w:t>
            </w:r>
          </w:p>
        </w:tc>
      </w:tr>
    </w:tbl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 xml:space="preserve"> - по должности «старший инструктор-методист»:</w:t>
      </w:r>
    </w:p>
    <w:p w:rsidR="00B200AC" w:rsidRPr="00004473" w:rsidRDefault="00B200AC" w:rsidP="007A6698">
      <w:pPr>
        <w:ind w:left="-709" w:right="-153"/>
        <w:rPr>
          <w:sz w:val="28"/>
          <w:szCs w:val="28"/>
        </w:rPr>
      </w:pPr>
    </w:p>
    <w:tbl>
      <w:tblPr>
        <w:tblW w:w="9072" w:type="dxa"/>
        <w:tblInd w:w="2" w:type="dxa"/>
        <w:tblLook w:val="00A0"/>
      </w:tblPr>
      <w:tblGrid>
        <w:gridCol w:w="3261"/>
        <w:gridCol w:w="5811"/>
      </w:tblGrid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Лазаренко Елене Александровне</w:t>
            </w:r>
          </w:p>
          <w:p w:rsidR="00B200AC" w:rsidRPr="00004473" w:rsidRDefault="00B200AC" w:rsidP="00E4511B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старшему инструктору-методисту МБОУДО «Спортивная школа» Тайгинского городского округа,</w:t>
            </w:r>
          </w:p>
        </w:tc>
      </w:tr>
    </w:tbl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«старший методист»:</w:t>
      </w: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tbl>
      <w:tblPr>
        <w:tblW w:w="9072" w:type="dxa"/>
        <w:tblInd w:w="2" w:type="dxa"/>
        <w:tblLook w:val="00A0"/>
      </w:tblPr>
      <w:tblGrid>
        <w:gridCol w:w="3261"/>
        <w:gridCol w:w="5811"/>
      </w:tblGrid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Ивойловой Вере Васильевне </w:t>
            </w:r>
          </w:p>
          <w:p w:rsidR="00B200AC" w:rsidRPr="00004473" w:rsidRDefault="00B200AC" w:rsidP="00E4511B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1D12F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старшему методисту  Государственного профессионального образовательного учреждения «Новокузнецкий торгово-экономический техникум»,</w:t>
            </w:r>
          </w:p>
        </w:tc>
      </w:tr>
    </w:tbl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«тренер-преподаватель»:</w:t>
      </w:r>
    </w:p>
    <w:p w:rsidR="00B200AC" w:rsidRPr="00004473" w:rsidRDefault="00B200AC" w:rsidP="007A6698">
      <w:pPr>
        <w:ind w:left="-709" w:right="-153"/>
        <w:rPr>
          <w:sz w:val="28"/>
          <w:szCs w:val="28"/>
        </w:rPr>
      </w:pPr>
    </w:p>
    <w:tbl>
      <w:tblPr>
        <w:tblW w:w="9072" w:type="dxa"/>
        <w:tblInd w:w="2" w:type="dxa"/>
        <w:tblLook w:val="00A0"/>
      </w:tblPr>
      <w:tblGrid>
        <w:gridCol w:w="3261"/>
        <w:gridCol w:w="5811"/>
      </w:tblGrid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Климовой Татьяне Викторовне</w:t>
            </w:r>
            <w:r w:rsidRPr="00004473">
              <w:rPr>
                <w:sz w:val="28"/>
                <w:szCs w:val="28"/>
              </w:rPr>
              <w:fldChar w:fldCharType="begin"/>
            </w:r>
            <w:r w:rsidRPr="00004473">
              <w:rPr>
                <w:sz w:val="28"/>
                <w:szCs w:val="28"/>
              </w:rPr>
              <w:instrText xml:space="preserve"> LINK Excel.Sheet.12 "D:\\Desktop\\Прием заявлений 01.08.2016\\Журнал по аттестации 2016.xlsx" "октябрь!R845C4" \a \f 4 \h  \* MERGEFORMAT </w:instrText>
            </w:r>
            <w:r w:rsidRPr="00004473">
              <w:rPr>
                <w:sz w:val="28"/>
                <w:szCs w:val="28"/>
              </w:rPr>
              <w:fldChar w:fldCharType="separate"/>
            </w:r>
          </w:p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1D12F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тренеру-преподавателю МБУ ДО «Детско-юношеская спортивная школа» Осинниковского городского округа,</w:t>
            </w:r>
          </w:p>
        </w:tc>
      </w:tr>
    </w:tbl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«учитель»:</w:t>
      </w:r>
    </w:p>
    <w:p w:rsidR="00B200AC" w:rsidRPr="00004473" w:rsidRDefault="00B200AC" w:rsidP="007A6698">
      <w:pPr>
        <w:ind w:left="-709" w:right="-153"/>
        <w:rPr>
          <w:sz w:val="28"/>
          <w:szCs w:val="28"/>
        </w:rPr>
      </w:pPr>
    </w:p>
    <w:tbl>
      <w:tblPr>
        <w:tblW w:w="9072" w:type="dxa"/>
        <w:tblInd w:w="2" w:type="dxa"/>
        <w:tblLook w:val="00A0"/>
      </w:tblPr>
      <w:tblGrid>
        <w:gridCol w:w="3261"/>
        <w:gridCol w:w="5811"/>
      </w:tblGrid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Агафоновой Марине Анатольевне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Киселёвского городского округа, «Основная общеобразовательная школа № 31»,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Адамовой Наталье Анатольевне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«Гимназия № 73»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Адушкиной Марине Ивановне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«Средняя общеобразовательная школа № 19 с углубленным изучением отдельных предметов» Междуреченского городского округа,</w:t>
            </w:r>
          </w:p>
        </w:tc>
      </w:tr>
      <w:tr w:rsidR="00B200AC" w:rsidRPr="00004473">
        <w:trPr>
          <w:trHeight w:val="6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Аксеновой Тамаре Анатольевне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«Школа № 12»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Акчебаровой Татьяне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</w:t>
            </w:r>
            <w:r w:rsidRPr="00004473">
              <w:rPr>
                <w:sz w:val="28"/>
                <w:szCs w:val="28"/>
              </w:rPr>
              <w:tab/>
              <w:t xml:space="preserve"> МАОУ «Средняя общеобразовательная школа                 № 160» Тайгинского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Александровой Елене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МКОУ Макаракская основная общеобразовательная школа Тисульского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Алексашовой Нине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«Лицей № 27» имени И.Д. Смолькина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Анисимовой Татьяне Михайловне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32» Тайгинского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Антимоновой Татьяне Альбертовне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географии МКОУ «Бачатская общеобразовательная школа-интернат» Беловского муниципального района,</w:t>
            </w:r>
          </w:p>
        </w:tc>
      </w:tr>
      <w:tr w:rsidR="00B200AC" w:rsidRPr="00004473">
        <w:trPr>
          <w:trHeight w:val="6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Ахмадулиной Анастасии Рафиковне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«Гимназия № 1»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Балде Ольге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биологии МБОУ «Средняя общеобразовательная школа № 68»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Банщиковой Ларисе Витальевне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</w:t>
            </w:r>
            <w:r w:rsidRPr="00004473">
              <w:rPr>
                <w:sz w:val="28"/>
                <w:szCs w:val="28"/>
              </w:rPr>
              <w:tab/>
              <w:t xml:space="preserve"> МБОУ «Средняя общеобразовательная школа № 62»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Баранниковой Татьяне Валерьевне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</w:t>
            </w:r>
            <w:r w:rsidRPr="00004473">
              <w:rPr>
                <w:sz w:val="28"/>
                <w:szCs w:val="28"/>
              </w:rPr>
              <w:tab/>
              <w:t xml:space="preserve"> МБОУ «Средняя общеобразовательная школа № 68»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Батраковой Ольге Юрьевне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«Гимназия № 72»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Баяновой Светлане Юрьевне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«Верх-Тайменская основная общеобразовательная школа» Юргинского муниципального района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Бедаревой Ольге Борисовне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«Основная общеобразовательная школа               № 16» Гурьевского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Белоголовой Ирине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50»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Белой Марии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</w:t>
            </w:r>
            <w:r w:rsidRPr="00004473">
              <w:rPr>
                <w:sz w:val="28"/>
                <w:szCs w:val="28"/>
              </w:rPr>
              <w:tab/>
              <w:t xml:space="preserve"> МБОУ «Средняя общеобразовательная школа № 25» Междуреченского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Беляковой Оксане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МАОУ «Средняя общеобразовательная школа № 110»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Биккининой Наиле Рауиловне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информатики МБОУ «Средняя общеобразовательная школа № 11»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Билаловой Розалии Хамзаевне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«Средняя общеобразовательная школа № 51»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Бирюковой Ольге Михайловне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«Начальная общеобразовательная школа № 5» Юргинского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Богдановой Марине Валерьевне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55»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Бодренковой Татьяне Ивановне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с углубленным изучением отдельных предметов № 32»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Боженовой Ирине Геннадьевне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истории и обществознания МАОУ «Средняя общеобразовательная школа № 160» Тайгинского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Бойченко Ларисе Альбертовне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Киселёвского городского округа, «Средняя общеобразовательная школа № 27»,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Бондаревой Вере Геннадьевне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37 имени Новикова Гаврила Гавриловича»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Борисовой Елене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информатики МБОУ «Средняя общеобразовательная школа № 60»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Браун Ирине Сергеевне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35»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Будковой Наталье Михайловне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«Еланская средняя общеобразовательная школа» Новокузнецкого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Бурлаченко Валентине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60» Новокузнецкого городского округа,</w:t>
            </w:r>
          </w:p>
        </w:tc>
      </w:tr>
      <w:tr w:rsidR="00B200AC" w:rsidRPr="00004473">
        <w:trPr>
          <w:trHeight w:val="67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Верташовой Татьяне Васильевне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географии МБОУ «Лицей № 22 города Белово» Беловского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Визгаловой Татьяне Германовне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«Гимназия № 32»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Виль Елене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МКОУ «Школа-интернат № 4» Осинниковского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Винтерголлер Тамаре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«Средняя общеобразовательная школа № 71»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Вишняк Ольге Вячеславовне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107»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Волковой Ирине Анатольевне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французского языка МБОУ «Средняя общеобразовательная школа № 50»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Волковой Светлане Геннадьевне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биологии МБОУ «Средняя общеобразовательная школа № 11»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Газиевой Милане Шаматовне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</w:t>
            </w:r>
            <w:r w:rsidRPr="00004473">
              <w:rPr>
                <w:sz w:val="28"/>
                <w:szCs w:val="28"/>
              </w:rPr>
              <w:tab/>
              <w:t>МБОУ «Средняя общеобразовательная школа № 14»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Геращенко Евгении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«Основная общеобразовательная школа № 73» Ленинск-Кузнецкого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Главатских Анне Михайловне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языка, литературы и ОРКС МКОУ «Красноярская средняя общеобразовательная школа» Ижморского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Глебовой Татьяне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МКОУ «Ишимская основная общеобразовательная школа» Яйского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Гогоревой Татьяне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35»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Головиной Ирине Анатольевне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«Средняя общеобразовательная школа № 34 имени Амелина Станислава Александровича»                 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Голуб Галине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«Зеледеевская средняя общеобразовательная школа» Юргинского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Горбуновой Надежде Ивановне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физики МБОУ «Средняя общеобразовательная школа № 11»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Горелько Ольге Дмитриевне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физики МБОУ «Средняя общеобразовательная школа № 12»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Гориновой Ольге Юрьевне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41»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Григорьевой Елене Васильевне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14»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Гришковой Ольге Алексеевне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МКОУ «Школа-интернат № 4» Осинниковского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Губаревой Маргарите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физики МБОУ «Средняя общеобразовательная школа № 28»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Губарь Юлии Витальевне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истории и обществознания МБОУ «Средняя общеобразовательная школа                 № 101»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Гультяевой Татьяне Васильевне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изобразительного искусства МБОУ «Основная общеобразовательная школа № 38 им. С.В. Кайгородова» Ленинск-Кузнецкого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Дайнеко Елене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«Средняя общеобразовательная школа № 35»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Даниловой Наталье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30 имени Н.Н. Колокольцова» Калтанского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Дементьевой Надежде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«Благовещенская основная общеобразовательная школа» Мариинского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Демьяновой Лидии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35 имени Леонида Иосифовича Соловьева»              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Дмитриевой Любови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9 имени В.К. Демидова»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Доровских Ирине Ивановне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МКОУ «Специальная школа № 53»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Дробчик Ирине Валентиновне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«Средняя общеобразовательная школа № 35»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Дружининой Валентине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«Средняя общеобразовательная школа № 31»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Дручинину Сергею Алексеевичу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- учителю технологии МБОУ «Средняя общеобразовательная школа № 12 имени Героя Советского Союза Черновского Семёна Александровича» Новокузнецкого городского округа,  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Дрянковой Елене Анатольевне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истории и обществознания МБОУ «Основная общеобразовательная школа             № 100 им. С.Е. Цветкова»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Евтушенко Марине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</w:t>
            </w:r>
            <w:r w:rsidRPr="00004473">
              <w:rPr>
                <w:sz w:val="28"/>
                <w:szCs w:val="28"/>
              </w:rPr>
              <w:tab/>
              <w:t xml:space="preserve"> МБОУ «Средняя общеобразовательная школа № 84»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Емельяненко Татьяне Сергеевне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информатики МБОУ «Средняя общеобразовательная школа № 36»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Емец Светлане Ивановне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«Средняя общеобразовательная школа № 45» Прокопьевского городского округа,</w:t>
            </w:r>
          </w:p>
        </w:tc>
      </w:tr>
      <w:tr w:rsidR="00B200AC" w:rsidRPr="00004473">
        <w:trPr>
          <w:trHeight w:val="57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Епифановой Валентине Степановне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«Лицей № 57»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Ереметовой Ирине Павловне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истории и обществознания МБНОУ «Гимназия № 59» Новокузнецкого городского округа,</w:t>
            </w:r>
          </w:p>
        </w:tc>
      </w:tr>
      <w:tr w:rsidR="00B200AC" w:rsidRPr="00004473">
        <w:trPr>
          <w:trHeight w:val="8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Ермоленко Марине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</w:t>
            </w:r>
            <w:r w:rsidRPr="00004473">
              <w:rPr>
                <w:sz w:val="28"/>
                <w:szCs w:val="28"/>
              </w:rPr>
              <w:tab/>
              <w:t>МБОУ «Лицей № 35»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Ерофеевой Наталье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3»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Жауровой Елене Анатольевне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МКОУ «Улановская основная общеобразовательная школа» Яйского муниципального района,</w:t>
            </w:r>
          </w:p>
        </w:tc>
      </w:tr>
      <w:tr w:rsidR="00B200AC" w:rsidRPr="00004473">
        <w:trPr>
          <w:trHeight w:val="75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Жидковой Светлане Петровне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«Лицей № 57»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Жилкиной Надежде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«Начальная общеобразовательная школа               № 98»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Жуйковой Марине Леонидовне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«Основная общеобразовательная школа № 4»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Журавкиной Ольге Анатольевне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истории и обществознания МАОУ «Средняя общеобразовательная школа               № 160» Тайгинского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Загаиной Наталье Анатольевне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МКОУ «Ишимская основная общеобразовательная школа» Яйского муниципального района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Загуменной Наталье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музыки МАОУ Тисульская средняя общеобразовательная школа № 1 Тисульского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Зайцевой Анастасии Сергеевне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 МБОУ «Средняя общеобразовательная школа № 2» Междуреченского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Зариповой Ирине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МКОУ «Школа-интернат № 4» Осинниковского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Захаровой Елене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МАОУ Тисульская средняя общеобразовательная школа № 1 Тисульского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Зеновой Ольге Юрьевне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79»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Зыковой Светлане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МАОУ «Средняя общеобразовательная школа № 160» Тайгинского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Иванкиной Ольге Сергеевне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основ безопасности жизнедеятельности МБОУ «Основная общеобразовательная школа № 33»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Иванниковой Наталье Геннадьевне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«Основная общеобразовательная школа            № 44»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Ивановой Елене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107» Новокузнецкого городского округа,</w:t>
            </w:r>
          </w:p>
        </w:tc>
      </w:tr>
      <w:tr w:rsidR="00B200AC" w:rsidRPr="00004473">
        <w:trPr>
          <w:trHeight w:val="61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Ивановой Людмиле Яковлевне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биологии и географии МБОУ «Лицей № 23»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Ивановой Марине Витальевне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«Яйская средняя общеобразовательная школа № 2» Яйского муниципального района,</w:t>
            </w:r>
          </w:p>
        </w:tc>
      </w:tr>
      <w:tr w:rsidR="00B200AC" w:rsidRPr="00004473">
        <w:trPr>
          <w:trHeight w:val="69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Ивановой Наталье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информатики и ИКТ МБОУ «Лицей № 20» Междуреченского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Игановой Евгении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музыки МБОУ «Средняя общеобразовательная школа № 36»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Ильчишиной Татьяне Евгеньевне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</w:t>
            </w:r>
            <w:r w:rsidRPr="00004473">
              <w:rPr>
                <w:sz w:val="28"/>
                <w:szCs w:val="28"/>
              </w:rPr>
              <w:tab/>
              <w:t>МБОУ «Средняя общеобразовательная школа № 60»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Исаевой Галине Яковлевне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</w:t>
            </w:r>
            <w:r w:rsidRPr="00004473">
              <w:rPr>
                <w:sz w:val="28"/>
                <w:szCs w:val="28"/>
              </w:rPr>
              <w:tab/>
              <w:t>МБОУ «Средняя общеобразовательная школа № 56»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Исаевой Галине Гавриловне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географии МБОУ «Основная общеобразовательная школа № 33» Осинниковского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Исаевой Наталье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МКОУ «Кайлинская средняя общеобразовательная школа имени Героя Советского Союза В.Д. Жихарева» Яйского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Казанцевой Галине Валентиновне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МОУ «Терентьевская средняя общеобразовательная школа» Прокопьевского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Казанцевой Татьяне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биологии и географии МБОУ «Средняя общеобразовательная школа № 2» Междуреченского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Калабуховой Татьяне Геннадьевне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10»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Камзычаковой Марине Михайловне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</w:t>
            </w:r>
            <w:r w:rsidRPr="00004473">
              <w:rPr>
                <w:sz w:val="28"/>
                <w:szCs w:val="28"/>
              </w:rPr>
              <w:tab/>
              <w:t>МБОУ «Средняя общеобразовательная школа № 19 с углубленным изучением отдельных предметов» Междуреченского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Каретниковой Галине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</w:t>
            </w:r>
            <w:r w:rsidRPr="00004473">
              <w:rPr>
                <w:sz w:val="28"/>
                <w:szCs w:val="28"/>
              </w:rPr>
              <w:tab/>
              <w:t xml:space="preserve"> МБОУ «Средняя общеобразовательная школа № 60»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Карлюковой Елене Юрьевне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               № 102»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Карповой Ольге Юрьевне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биологии МБОУ «Средняя общеобразовательная школа № 32» Тайгинского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Карсаковой Валентине Арлекиновне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«Основная общеобразовательная школа № 70» Прокопьевского городского округа,</w:t>
            </w:r>
          </w:p>
        </w:tc>
      </w:tr>
      <w:tr w:rsidR="00B200AC" w:rsidRPr="00004473">
        <w:trPr>
          <w:trHeight w:val="44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Каутц Ольге Анатольевне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9 города Белово» Беловского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Кирамовой Елене Геннадьевне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«Средняя общеобразовательная школа № 19 с углубленным изучением отдельных предметов» Междуреченского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Клим Валентине Петровне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«Средняя общеобразовательная школа № 14»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Ключеровой Татьяне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МКООУ санаторного типа для детей, нуждающихся в длительном лечении «Санаторная школа-интернат № 64»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Ковалевой Оксане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истории и обществознания МБОУ «Основная общеобразовательная школа         № 90»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Ковалевой Раисе Тимофеевне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МАОУ «Средняя общеобразовательная школа № 160» Тайгинского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Ковалевской Марине Евгеньевне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ГБНОУ «Губернаторский многопрофильный лицей-интернат» г. Кемерово,</w:t>
            </w:r>
          </w:p>
        </w:tc>
      </w:tr>
      <w:tr w:rsidR="00B200AC" w:rsidRPr="00004473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Кожевниковой Наталье Михайловне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«Лицей № 20» Междуреченского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Колесниковой Ольге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Тамбарская основная общеобразовательная школа Тисульского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Колесникову Андрею Владимировичу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технологии МБОУ «Средняя общеобразовательная школа № 107»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Колесникову Игорю Олеговичу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географии МБОУ «Средняя общеобразовательная школа № 26»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Колесниченко Любови Ивановне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             № 107»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Колесовой Любови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№16» Осинниковского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Коломейцевой Елене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истории и обществознания МБОУ «Средняя общеобразовательная школа № 60»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Колотовой Наталье Дмитриевне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</w:t>
            </w:r>
            <w:r w:rsidRPr="00004473">
              <w:rPr>
                <w:sz w:val="28"/>
                <w:szCs w:val="28"/>
              </w:rPr>
              <w:tab/>
              <w:t xml:space="preserve"> МБОУ «Средняя общеобразовательная школа № 28»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Комаровой Алёне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             № 107»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Кондратовой Светлане Валерьевне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МКОУ «Чебулинская общеобразовательная школа-интернат психолого-педагогической поддержки» Чебулинского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Кореневой Елене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географии МБОУ «Средняя общеобразовательная школа № 26»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Корнеевой Инессе Юрьевне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29»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Корсаковой Любови Сергеевне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- учителю химии </w:t>
            </w:r>
            <w:r w:rsidRPr="00004473">
              <w:rPr>
                <w:sz w:val="28"/>
                <w:szCs w:val="28"/>
              </w:rPr>
              <w:tab/>
              <w:t>МБОУ «Средняя общеобразовательная школа № 56» Новокузнецкого городского округа,</w:t>
            </w:r>
          </w:p>
        </w:tc>
      </w:tr>
      <w:tr w:rsidR="00B200AC" w:rsidRPr="00004473">
        <w:trPr>
          <w:trHeight w:val="69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Косенко Галине Михайловне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</w:t>
            </w:r>
            <w:r w:rsidRPr="00004473">
              <w:rPr>
                <w:sz w:val="28"/>
                <w:szCs w:val="28"/>
              </w:rPr>
              <w:tab/>
              <w:t>МБНОУ «Гимназия № 59»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Косинской Ларисе Геннадьевне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музыки и пения МКОУ «Чебулинская общеобразовательная школа-интернат психолого-педагогической поддержки» Чебулинского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Котовщиковой Марине Анатольевне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музыки МКОУ «Специальная школа-интернат № 68»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Ковтун Светлане Юрьевне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61 имени Ильгизара Александровича Касакина»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Красовой Тамаре Ивановне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          № 107»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Краюшкиной Марине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CB0C48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МАОУ «Средняя общеобразовательная школа № 36»                 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Кринициной Лидии Артемьевне</w:t>
            </w:r>
          </w:p>
          <w:p w:rsidR="00B200AC" w:rsidRPr="00004473" w:rsidRDefault="00B200AC" w:rsidP="00E4511B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"Лицей № 46" Новокузнецкого городского округа,</w:t>
            </w:r>
          </w:p>
        </w:tc>
      </w:tr>
      <w:tr w:rsidR="00B200AC" w:rsidRPr="00004473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Круцкой Светлане Валентиновне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CB0C48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«Основная общеобразовательная школа № 33»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Кугаевской Елене Михайловне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CB0C48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</w:t>
            </w:r>
            <w:r w:rsidRPr="00004473">
              <w:rPr>
                <w:sz w:val="28"/>
                <w:szCs w:val="28"/>
              </w:rPr>
              <w:tab/>
              <w:t xml:space="preserve"> МАОУ «Металлурговская средняя общеобразовательная школа» Новокузнецкого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Кудрицкой Олесе Анатольевне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CB0C48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Киселёвского городского округа, «Основная общеобразовательная школа № 31»,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Кузнецовой Ирине Геннадьевне</w:t>
            </w:r>
          </w:p>
          <w:p w:rsidR="00B200AC" w:rsidRPr="00004473" w:rsidRDefault="00B200AC" w:rsidP="00E4511B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 МБОУ "Лицей № 46"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Кузнецовой Ларисе Геннадьевне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технологии МБОУ «Основная общеобразовательная школа № 100 им.               С.Е. Цветкова»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Кукота Марине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музыки и МХК МАОУ «Основная общеобразовательная школа № 31»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Кулигиной Анне Леонидовне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информатики и ИКТ МБОУ «Средняя общеобразовательная школа                № 107»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Куликову Дмитрию Александровичу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информатики МБОУ «Средняя общеобразовательная школа № 29»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Курбанназаровой Елене Ивановне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МОУ «Средняя общеобразовательная школа № 9» Таштагольского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Курганской Марии Борисовне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«Средняя общеобразовательная школа № 4» Мысковского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Кушнаревой Наталье Васильевне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«Барачатская основная общеобразовательная школа» Крапивинского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Лавровой Елене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«Средняя общеобразовательная школа № 50»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Лекомцевой Елене Ивановне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</w:t>
            </w:r>
            <w:r w:rsidRPr="00004473">
              <w:rPr>
                <w:sz w:val="28"/>
                <w:szCs w:val="28"/>
              </w:rPr>
              <w:tab/>
              <w:t xml:space="preserve"> МБОУ «Средняя общеобразовательная школа № 45»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Леоновой Елене Васильевне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физики МБОУ «Средняя общеобразовательная школа № 60»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Лещенко Ольге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МКОУ для детей-сирот и детей, оставшихся без попечения родителей (законных представителей) «Основная общеобразовательная школа-интернат № 1»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Лисовицкой Любови Юрьевне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18»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Логвиненко Галине Васильевне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МКОУ «Специальная школа № 20»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Лоншаковой Людмиле Григорьевне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французского языка МБОУ «Средняя общеобразовательная школа № 71»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Луцковской Елене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иностранного языка МБОУ «Средняя общеобразовательная школа № 34» поселка Краснобродского, Краснобродского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Любимовой Любови Михайловне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93» Новокузнецкого городского округа,</w:t>
            </w:r>
          </w:p>
        </w:tc>
      </w:tr>
      <w:tr w:rsidR="00B200AC" w:rsidRPr="00004473">
        <w:trPr>
          <w:trHeight w:val="70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Макашовой Инне Михайловне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географии МБОУ «Гимназия № 73»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Максутовой Татьяне Алексеевне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французского и английского языков МБОУ «Средняя общеобразовательная школа № 50» Новокузнецкого городского округа,</w:t>
            </w:r>
          </w:p>
        </w:tc>
      </w:tr>
      <w:tr w:rsidR="00B200AC" w:rsidRPr="00004473">
        <w:trPr>
          <w:trHeight w:val="66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Макшановой Надежде Ивановне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69»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Малороссияновой Любови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биологии МКОУ «Туратская основная общеобразовательная школа» Яйского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Малютиной Вере Геннадьевне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изобразительного искусства МБОУ «Средняя общеобразовательная школа № 69»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Мамковой Наталье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«Средняя общеобразовательная школа № 28»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Мандраковой Татьяне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химии МБОУ «Средняя общеобразовательная школа № 107»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Марченко Любови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«Основная общеобразовательная школа № 15 г. Юрги» Юргинского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Мачневой Анастасии Сергеевне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- учителю истории и обществознания МБОУ «Средняя общеобразовательная школа № 14» Прокопьевского городского округа, </w:t>
            </w:r>
          </w:p>
        </w:tc>
      </w:tr>
      <w:tr w:rsidR="00B200AC" w:rsidRPr="00004473">
        <w:trPr>
          <w:trHeight w:val="105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Медведенко Наталье Сергеевне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биологии МБОУ «Лебедевская основная общеобразовательная школа» Промышленновского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Мелехину Олегу Михайловичу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технологии МКОУ «Крапивинская общеобразовательная школа-интернат для детей с ограниченными возможностями здоровья» Крапивинского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Милакиной Светлане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географии МБОУ «Средняя общеобразовательная школа № 35»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Мироновой Ольге Федоровне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52»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Мороз Елене Ивановне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71» Прокопьевского городского округа,</w:t>
            </w:r>
          </w:p>
        </w:tc>
      </w:tr>
      <w:tr w:rsidR="00B200AC" w:rsidRPr="00004473">
        <w:trPr>
          <w:trHeight w:val="58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Морозову Юрию Евгеньевичу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информатики МБОУ "Лицей № 46"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Музылёвой Ольге Яковлевне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«Староурюпская основная общеобразовательная школа» Тяжинского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Мурашкиной Ларисе Анатольевне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технологии МБОУ «Средняя общеобразовательная школа № 8 г. Юрги» Юргинского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Мурзыкаевой Инне Павловне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биологии и географии МБОУ «Средняя общеобразовательная школа № 69»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Мусохрановой Светлане Ивановне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55»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Начиновой Людмиле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«Арлюкская средняя общеобразовательная школа» Юргинского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Невзоровой Марине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35»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Несмоленко Аурике Геннадьевне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32» Тайгинского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Неудахиной Ирине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28»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Нехорошевой Ольге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«Гимназия № 24» Междуреченского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Николаевой Елене Анатольевне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«Начальная общеобразовательная школа № 98»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Новоселовой Галине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Анжеро-Судженского городского округа, «Средняя общеобразовательная школа № 22»,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Овчаровой Наталье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</w:t>
            </w:r>
            <w:r w:rsidRPr="00004473">
              <w:rPr>
                <w:sz w:val="28"/>
                <w:szCs w:val="28"/>
              </w:rPr>
              <w:tab/>
              <w:t xml:space="preserve"> МКОУ «Специальная школа № 106»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Огневой Наталье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«Основная общеобразовательная школа              № 18» Прокопьевского городского округа,</w:t>
            </w:r>
          </w:p>
        </w:tc>
      </w:tr>
      <w:tr w:rsidR="00B200AC" w:rsidRPr="00004473">
        <w:trPr>
          <w:trHeight w:val="63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Огоренко Елене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«Гимназия             № 25»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Осиной Людмиле Константиновне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56»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Осориной Инне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- учителю химии </w:t>
            </w:r>
            <w:r w:rsidRPr="00004473">
              <w:rPr>
                <w:sz w:val="28"/>
                <w:szCs w:val="28"/>
              </w:rPr>
              <w:tab/>
              <w:t>МБОУ «Средняя общеобразовательная школа № 93»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Отрощенко Елене Олеговне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79»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Павлюченко Людмиле Константиновне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- учителю химии </w:t>
            </w:r>
            <w:r w:rsidRPr="00004473">
              <w:rPr>
                <w:sz w:val="28"/>
                <w:szCs w:val="28"/>
              </w:rPr>
              <w:tab/>
              <w:t>МБОУ «Средняя общеобразовательная школа № 54» Прокопьевского городского округа,</w:t>
            </w:r>
          </w:p>
        </w:tc>
      </w:tr>
      <w:tr w:rsidR="00B200AC" w:rsidRPr="00004473" w:rsidTr="0063097B">
        <w:trPr>
          <w:trHeight w:val="53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Пачиной Елене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социально-бытовой ориентировки и трудового обучения МКОУ «Основная общеобразовательная школа для учащихся с ограниченными возможностями здоровья            № 3»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Пельц Татьяне Валерьевне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«Гимназия № 10»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Пересторониной Ольге Павловне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31»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Петраковой Татьяне Петровне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«Средняя общеобразовательная школа № 10»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Петрухиной Вере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  <w:lang w:val="en-US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«Марьевская основная общеобразовательная школа им.                    В.Д. Федорова» Яйского муниципального района</w:t>
            </w:r>
            <w:r w:rsidRPr="00004473">
              <w:rPr>
                <w:sz w:val="28"/>
                <w:szCs w:val="28"/>
                <w:lang w:val="en-US"/>
              </w:rPr>
              <w:t>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Печерской Ольге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технологии МБОУ «Средняя общеобразовательная школа № 101»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Пилунской Елене Юрьевне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29»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Пичугиной Евгении Михайловне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«Начальная общеобразовательная школа              № 98»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Плаксиной Светлане Борисовне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МКООУ санаторного типа для детей, нуждающихся в длительном лечении «Санаторная школа-интернат № 64»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Платоновой Ирине Юрьевне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50»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Подосинниковой Наталье Егоровне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технологии МБОУ «Основная общеобразовательная школа № 1 имени Б.В. Волынова»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Попову Александру Николаевичу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технологии МОУ «Трудармейская средняя общеобразовательная школа» Прокопьевского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Порываевой Елене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Киселёвского городского округа, «Средняя общеобразовательная школа № 14»,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Поченковой Наталье Анатольевне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65»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Притужалову Дмитрию Геннадьевичу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«Гимназия № 12» Ленинск-Кузнецкого городского округа,</w:t>
            </w:r>
          </w:p>
        </w:tc>
      </w:tr>
      <w:tr w:rsidR="00B200AC" w:rsidRPr="00004473">
        <w:trPr>
          <w:trHeight w:val="59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Радкевич Анне Сергеевне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«Гимназия               № 72»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Ревтовой Людмиле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музыки МКООУ санаторного типа для детей, нуждающихся в длительном лечении «Санаторная школа-интернат № 64»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Реттлинг Людмиле Васильевне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«Средняя общеобразовательная школа № 20» Таштагольского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Решетникову Алексею Георгиевичу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основ безопасности жизнедеятельности МБНОУ «Гимназия               № 59»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Рогачевой Ольге Юрьевне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 МБОУ «Средняя общеобразовательная школа № 2»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Родионовой Вере Ивановне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«Средняя общеобразовательная школа № 79»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Рожновой Людмиле Васильевне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истории и обществознания МБОУ «Средняя общеобразовательная школа № 26»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Руденко Жанне Петровне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2» Ленинск-Кузнецкого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Рукавицыной Татьяне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4»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Рыбинской Анне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МАНОУ «Гимназия № 2» Мариинского муниципального района,</w:t>
            </w:r>
          </w:p>
        </w:tc>
      </w:tr>
      <w:tr w:rsidR="00B200AC" w:rsidRPr="00004473">
        <w:trPr>
          <w:trHeight w:val="4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Рязанцевой Татьяне Анатольевне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информатики МБОУ «Средняя общеобразовательная школа № 92 с углубленным изучением отдельных предметов»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Савенковой Татьяне Петровне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географии и биологии МКОУ «Специальная школа-интернат № 66»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Сазоновой Татьяне Алексеевне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МБНОУ «Гимназия № 18» Ленинск-Кузнецкого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Самородовой Наталье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«Основная общеобразовательная школа №12» Прокопьевского городского округа,</w:t>
            </w:r>
          </w:p>
        </w:tc>
      </w:tr>
      <w:tr w:rsidR="00B200AC" w:rsidRPr="00004473">
        <w:trPr>
          <w:trHeight w:val="4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Самохваловой Наталье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МАОУ «Средняя общеобразовательная школа № 112 с углубленным изучением информатики»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Сапунчик Елене Анатольевне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биологии МБОУ «Сосновская средняя общеобразовательная школа» Новокузнецкого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Сафоновой Наталье Анатольевне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68»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Сегиневич Наталье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30 имени Н.Н. Колокольцова» Калтанского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Сейтягьяевой Татьяне Алексеевне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географии МБОУ «Средняя общеобразовательная школа № 93»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Селезневу Владимиру Михайловичу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технологии МБОУ «Средняя общеобразовательная школа № 32» Тайгинского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Селютиной Татьяне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«Основная общеобразовательная школа № 26 имени Григория Дрозда»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Семушкиной Ирине Витальевне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МАОУ «Средняя общеобразовательная школа № 160» Тайгинского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Сергунцову Александру Михайловичу</w:t>
            </w:r>
          </w:p>
          <w:p w:rsidR="00B200AC" w:rsidRPr="00004473" w:rsidRDefault="00B200AC" w:rsidP="00E4511B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"Лицей № 46"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Сердюковой Ольге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технологии МБОУ «Средняя общеобразовательная школа №4»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Серковой Светлане Юрьевне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«Гимназия № 73»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Серовой Наталье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химии МБОУ «Средняя общеобразовательная школа № 60»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Силютиной Марине Витальевне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</w:t>
            </w:r>
            <w:r w:rsidRPr="00004473">
              <w:rPr>
                <w:sz w:val="28"/>
                <w:szCs w:val="28"/>
              </w:rPr>
              <w:tab/>
              <w:t xml:space="preserve"> МБОУ «Средняя общеобразовательная школа № 60» Новокузнецкого городского округа,</w:t>
            </w:r>
          </w:p>
        </w:tc>
      </w:tr>
      <w:tr w:rsidR="00B200AC" w:rsidRPr="00004473">
        <w:trPr>
          <w:trHeight w:val="59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Слезак Юлии Евгеньевне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информатики МБОУ «Гимназия              № 73»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Смольниковой Людмиле Анатольевне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«Средняя общеобразовательная школа № 68»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Снегиревой Анжелике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с углубленным изучением отдельных предметов № 32» Прокопьевского городского округа,</w:t>
            </w:r>
          </w:p>
        </w:tc>
      </w:tr>
      <w:tr w:rsidR="00B200AC" w:rsidRPr="00004473">
        <w:trPr>
          <w:trHeight w:val="58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Соколовой Олесе Рафиковне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</w:t>
            </w:r>
            <w:r w:rsidRPr="00004473">
              <w:rPr>
                <w:sz w:val="28"/>
                <w:szCs w:val="28"/>
              </w:rPr>
              <w:tab/>
              <w:t xml:space="preserve"> МБОУ «Основная общеобразовательная школа №16» Гурьевского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Соколовой Раисе Ивановне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«Яснополянская средняя общеобразовательная школа» имени Григория Ивановича Лещенко Прокопьевского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Сподарик Ларисе Валентиновне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</w:t>
            </w:r>
            <w:r w:rsidRPr="00004473">
              <w:rPr>
                <w:sz w:val="28"/>
                <w:szCs w:val="28"/>
              </w:rPr>
              <w:tab/>
              <w:t xml:space="preserve"> МБОУ «Средняя общеобразовательная школа № 35»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Спрукуль Ольге Алексеевне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4»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Старинчиковой Зинаиде Федоровне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географии МБОУ «Средняя общеобразовательная школа № 79»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Сташкевич Евгении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79»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Степановой Галине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«Основная общеобразовательная школа № 100 им. С.Е. Цветкова»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Степановой Наталье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биологии МБОУ «Средняя общеобразовательная школа № 92 с углубленным изучением отдельных предметов»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Степанюк Оксане Петровне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</w:t>
            </w:r>
            <w:r w:rsidRPr="00004473">
              <w:rPr>
                <w:sz w:val="28"/>
                <w:szCs w:val="28"/>
              </w:rPr>
              <w:tab/>
              <w:t xml:space="preserve"> МБОУ «Средняя общеобразовательная школа № 71»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Сундеевой Надежде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- учителю ритмики и хореографии </w:t>
            </w:r>
            <w:r w:rsidRPr="00004473">
              <w:rPr>
                <w:sz w:val="28"/>
                <w:szCs w:val="28"/>
              </w:rPr>
              <w:tab/>
              <w:t>МБОУ «Средняя общеобразовательная школа № 34 имени Амелина Станислава Александровича»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Суховейко Надежде Павловне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Киселёвского городского округа, «Средняя общеобразовательная школа № 28»,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Таратутиной Ирине Андреевне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«Новониколаевская основная общеобразовательная школа» Яйского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Татарниковой Александре Константиновне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</w:t>
            </w:r>
            <w:r w:rsidRPr="00004473">
              <w:rPr>
                <w:sz w:val="28"/>
                <w:szCs w:val="28"/>
              </w:rPr>
              <w:tab/>
              <w:t xml:space="preserve"> МБОУ «Лицей № 35»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Тимощук Любови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</w:t>
            </w:r>
            <w:r w:rsidRPr="00004473">
              <w:rPr>
                <w:sz w:val="28"/>
                <w:szCs w:val="28"/>
              </w:rPr>
              <w:tab/>
              <w:t xml:space="preserve"> МБОУ «Средняя общеобразовательная школа № 54»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Токмакову Сергею Ильичу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истории и обществознания МБОУ «Средняя общеобразовательная школа № 31»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Толстовой Нине Георгиевне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34» Тайгинского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Трапезниковой Ларисе Петровне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14» Прокопьевского городского округа,</w:t>
            </w:r>
          </w:p>
        </w:tc>
      </w:tr>
      <w:tr w:rsidR="00B200AC" w:rsidRPr="00004473">
        <w:trPr>
          <w:trHeight w:val="6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Трель Ирине Леонидовне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«Лицей № 23»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Трошкиной Светлане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информатики и ИКТ МБОУ «Средняя общеобразовательная школа № 37» имени Новикова Гаврила Гавриловича                  г. Кемерово,</w:t>
            </w:r>
          </w:p>
        </w:tc>
      </w:tr>
      <w:tr w:rsidR="00B200AC" w:rsidRPr="00004473">
        <w:trPr>
          <w:trHeight w:val="98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Туеву Андрею Викторовичу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технологии МКОУ «Специальная школа-интернат № 68» Новокузнецкого городского округа,</w:t>
            </w:r>
          </w:p>
        </w:tc>
      </w:tr>
      <w:tr w:rsidR="00B200AC" w:rsidRPr="00004473">
        <w:trPr>
          <w:trHeight w:val="55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Турцевой Ирине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физики МБНОУ «Лицей № 111»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Тютиковой Ирине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«Средняя общеобразовательная школа № 56»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Тюхаевой Светлане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географии, физики и информатики МКОУ Макаракская основная общеобразовательная школа Тисульского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Углевой Ольге Геннадьевне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основная общеобразовательная школа № 3 Мысковского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Ус Людмиле Мирчаевне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технологии МБОУ «Средняя общеобразовательная школа № 11» Прокопьевского городского округа,</w:t>
            </w:r>
          </w:p>
        </w:tc>
      </w:tr>
      <w:tr w:rsidR="00B200AC" w:rsidRPr="00004473">
        <w:trPr>
          <w:trHeight w:val="62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Фатеевой Татьяне Юрьевне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информатики МБОУ «Лицей № 46»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Фахрутдиновой Любови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45»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Федоровой Ирине Леонидовне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23» Междуреченского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Филатьеву Виктору Яковлевичу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«Средняя общеобразовательная школа № 28»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Фряновой Анастасии Михайловне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- учителю химии </w:t>
            </w:r>
            <w:r w:rsidRPr="00004473">
              <w:rPr>
                <w:sz w:val="28"/>
                <w:szCs w:val="28"/>
              </w:rPr>
              <w:tab/>
              <w:t>МБОУ «Средняя общеобразовательная школа № 31»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Фурман Ольге Леонидовне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МБНОУ «Гимназия № 44»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Хавура Инне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62»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Хакимову Фариту Вакильевичу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технологии МБОУ «Средняя общеобразовательная школа № 51»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Хантиль Ирине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«Основная общеобразовательная школа               № 50»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Харитоновой Ольге Валерьевне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биологии, химии, географии МБОУ «Борисовская средняя общеобразовательная школа» Крапивинского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Харчиной Юлии Олеговне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</w:t>
            </w:r>
            <w:r w:rsidRPr="00004473">
              <w:rPr>
                <w:sz w:val="28"/>
                <w:szCs w:val="28"/>
              </w:rPr>
              <w:tab/>
              <w:t xml:space="preserve"> МБОУ «Гимназия № 72»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Хашимовой Альфие Рахматулловне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</w:t>
            </w:r>
            <w:r w:rsidRPr="00004473">
              <w:rPr>
                <w:sz w:val="28"/>
                <w:szCs w:val="28"/>
              </w:rPr>
              <w:tab/>
              <w:t xml:space="preserve"> МКООУ санаторного типа для детей, нуждающихся в длительном лечении «Санаторная школа-интернат № 64»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Храмко Валентине Анатольевне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68»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Чайка Людмиле Вениаминовне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МАОУ «Основная общеобразовательная школа         № 31» Прокопьевского городского округа,</w:t>
            </w:r>
          </w:p>
        </w:tc>
      </w:tr>
      <w:tr w:rsidR="00B200AC" w:rsidRPr="00004473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Чамжаевой Тамаре Васильевне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МКОУ «Средняя общеобразовательная школа-интернат № 16» Междуреченского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Чебоксаровой Елене Вячеславовне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и ОБЖ МБОУ «Средняя общеобразовательная школа № 55»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Чевычаловой Елене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</w:t>
            </w:r>
            <w:r w:rsidRPr="00004473">
              <w:rPr>
                <w:sz w:val="28"/>
                <w:szCs w:val="28"/>
              </w:rPr>
              <w:tab/>
              <w:t xml:space="preserve"> МБОУ «Средняя общеобразовательная школа № 2»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Чепурных Татьяне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           № 107»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Черниге Елене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</w:t>
            </w:r>
            <w:r w:rsidRPr="00004473">
              <w:rPr>
                <w:sz w:val="28"/>
                <w:szCs w:val="28"/>
              </w:rPr>
              <w:tab/>
              <w:t xml:space="preserve"> МБОУ «Еланская средняя общеобразовательная школа» Новокузнецкого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Чубыкиной Наталье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истории и обществознания МБНОУ «Лицей № 111»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Шабуниной Ольге Сергеевне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</w:t>
            </w:r>
            <w:r w:rsidRPr="00004473">
              <w:rPr>
                <w:sz w:val="28"/>
                <w:szCs w:val="28"/>
              </w:rPr>
              <w:tab/>
              <w:t xml:space="preserve"> МБОУ «Средняя общеобразовательная школа № 71»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Шавалиевой Алле Борисовне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71»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Шалагиной Людмиле Степановне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«Общеобразовательная школа психолого-педагогической поддержки № 104»                       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Шевченко Елене Анатольевне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МАОУ «Средняя общеобразовательная школа               № 160» Тайгинского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Шериной Светлане Алексеевне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853A5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«Борисовская средняя общеобразовательная школа» Крапивинского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Шеховцовой Ирине Геннадьевне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79»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Шипиловой Светлане Юрьевне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МБНОУ «Гимназия № 18» Ленинск-Кузнецкого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Шипняговой Ирине Францевне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«Гимназия № 73»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Шишковой Любови Ивановне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«Средняя общеобразовательная школа № 31» Новокузнецкого городского округа,</w:t>
            </w:r>
          </w:p>
        </w:tc>
      </w:tr>
      <w:tr w:rsidR="00B200AC" w:rsidRPr="00004473">
        <w:trPr>
          <w:trHeight w:val="57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Шкиль Оксане Сергеевне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«Лицей № 35»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Шмаровой Римме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- учителю химии </w:t>
            </w:r>
            <w:r w:rsidRPr="00004473">
              <w:rPr>
                <w:sz w:val="28"/>
                <w:szCs w:val="28"/>
              </w:rPr>
              <w:tab/>
              <w:t>МБОУ «Средняя общеобразовательная школа № 97»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Шпатовой Валентине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«Средняя общеобразовательная школа № 44 с углубленным изучением отдельных предметов» Полысаевского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Шпиц Татьяне Юрьевне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«Средняя общеобразовательная школа № 45»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Шульгиной Оксане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«Средняя общеобразовательная школа № 2» Междуреченского городского округа,</w:t>
            </w:r>
          </w:p>
        </w:tc>
      </w:tr>
      <w:tr w:rsidR="00B200AC" w:rsidRPr="00004473">
        <w:trPr>
          <w:trHeight w:val="2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Шупик Жанне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4»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Якушиной Надежде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11B89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биологии МБОУ «Средняя общеобразовательная школа № 30 имени Н.Н. Колокольцова» Калтанского городского округа,</w:t>
            </w:r>
          </w:p>
        </w:tc>
      </w:tr>
    </w:tbl>
    <w:p w:rsidR="00B200AC" w:rsidRPr="00004473" w:rsidRDefault="00B200AC" w:rsidP="0049480F">
      <w:pPr>
        <w:ind w:right="-153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«учитель-дефектолог»:</w:t>
      </w:r>
    </w:p>
    <w:p w:rsidR="00B200AC" w:rsidRPr="00004473" w:rsidRDefault="00B200AC" w:rsidP="007A6698">
      <w:pPr>
        <w:ind w:left="-709" w:right="-153"/>
        <w:jc w:val="both"/>
        <w:rPr>
          <w:sz w:val="28"/>
          <w:szCs w:val="28"/>
        </w:rPr>
      </w:pPr>
    </w:p>
    <w:tbl>
      <w:tblPr>
        <w:tblW w:w="9072" w:type="dxa"/>
        <w:tblInd w:w="2" w:type="dxa"/>
        <w:tblLook w:val="00A0"/>
      </w:tblPr>
      <w:tblGrid>
        <w:gridCol w:w="3261"/>
        <w:gridCol w:w="5811"/>
      </w:tblGrid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Геленко Светлане Геннадьевне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F7780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учителю-дефектологу МБДОУ № 109 «Детский сад комбинированного вида»                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Мильчаковой Татьяне Ивановне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F7780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учителю-дефектологу МБОУ «Общеобразовательная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 100» г. Кемерово,</w:t>
            </w:r>
          </w:p>
        </w:tc>
      </w:tr>
    </w:tbl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 xml:space="preserve"> </w:t>
      </w: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«учитель-логопед»:</w:t>
      </w:r>
    </w:p>
    <w:p w:rsidR="00B200AC" w:rsidRPr="00004473" w:rsidRDefault="00B200AC" w:rsidP="007A6698">
      <w:pPr>
        <w:ind w:left="-709" w:right="-153"/>
        <w:jc w:val="both"/>
        <w:rPr>
          <w:sz w:val="28"/>
          <w:szCs w:val="28"/>
        </w:rPr>
      </w:pPr>
    </w:p>
    <w:tbl>
      <w:tblPr>
        <w:tblW w:w="9214" w:type="dxa"/>
        <w:tblInd w:w="2" w:type="dxa"/>
        <w:tblLook w:val="00A0"/>
      </w:tblPr>
      <w:tblGrid>
        <w:gridCol w:w="3403"/>
        <w:gridCol w:w="5811"/>
      </w:tblGrid>
      <w:tr w:rsidR="00B200AC" w:rsidRPr="00004473">
        <w:trPr>
          <w:trHeight w:val="94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Ананьиной Наталье Васильевне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F7780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учителю-логопеду МБДОУ «Металлурговский детский сад № 1» комбинированного вида Новокузнецкого муниципального района,</w:t>
            </w:r>
          </w:p>
        </w:tc>
      </w:tr>
      <w:tr w:rsidR="00B200AC" w:rsidRPr="00004473">
        <w:trPr>
          <w:trHeight w:val="62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Белянской Ирине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F7780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учителю-логопеду МАДОУ №79 «Детский сад комбинированного вида» г. Кемерово,</w:t>
            </w:r>
          </w:p>
        </w:tc>
      </w:tr>
      <w:tr w:rsidR="00B200AC" w:rsidRPr="00004473">
        <w:trPr>
          <w:trHeight w:val="690"/>
        </w:trPr>
        <w:tc>
          <w:tcPr>
            <w:tcW w:w="3403" w:type="dxa"/>
            <w:tcBorders>
              <w:top w:val="nil"/>
              <w:left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Богдановой Ирине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</w:tcPr>
          <w:p w:rsidR="00B200AC" w:rsidRPr="00004473" w:rsidRDefault="00B200AC" w:rsidP="00F7780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учителю-логопеду МАДОУ «Детский сад          № 3» Тайгинского городского округа,</w:t>
            </w:r>
          </w:p>
        </w:tc>
      </w:tr>
      <w:tr w:rsidR="00B200AC" w:rsidRPr="00004473">
        <w:trPr>
          <w:trHeight w:val="715"/>
        </w:trPr>
        <w:tc>
          <w:tcPr>
            <w:tcW w:w="3403" w:type="dxa"/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Волковой Татьяне Анатольевне</w:t>
            </w:r>
          </w:p>
        </w:tc>
        <w:tc>
          <w:tcPr>
            <w:tcW w:w="5811" w:type="dxa"/>
          </w:tcPr>
          <w:p w:rsidR="00B200AC" w:rsidRPr="00004473" w:rsidRDefault="00B200AC" w:rsidP="00F7780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учителю-логопеду МБДОУ № 180 «Детский сад общеразвивающего вида»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403" w:type="dxa"/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Иконниковой Марине Сергеевне</w:t>
            </w:r>
          </w:p>
        </w:tc>
        <w:tc>
          <w:tcPr>
            <w:tcW w:w="5811" w:type="dxa"/>
            <w:vAlign w:val="bottom"/>
          </w:tcPr>
          <w:p w:rsidR="00B200AC" w:rsidRPr="00004473" w:rsidRDefault="00B200AC" w:rsidP="00F7780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учителю-логопеду МБДОУ № 21 «Детский сад «Белоснежка» общеразвивающего вида с приоритетным осуществлением деятельности по физическому направлению развития воспитанников» Берёзовского городского округа,</w:t>
            </w:r>
          </w:p>
        </w:tc>
      </w:tr>
      <w:tr w:rsidR="00B200AC" w:rsidRPr="00004473">
        <w:trPr>
          <w:trHeight w:val="625"/>
        </w:trPr>
        <w:tc>
          <w:tcPr>
            <w:tcW w:w="3403" w:type="dxa"/>
          </w:tcPr>
          <w:p w:rsidR="00B200AC" w:rsidRPr="00004473" w:rsidRDefault="00B200AC" w:rsidP="00F7780A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Козьминых Надежде Алексеевне</w:t>
            </w:r>
          </w:p>
        </w:tc>
        <w:tc>
          <w:tcPr>
            <w:tcW w:w="5811" w:type="dxa"/>
          </w:tcPr>
          <w:p w:rsidR="00B200AC" w:rsidRPr="00004473" w:rsidRDefault="00B200AC" w:rsidP="00F7780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учителю-логопеду МБДОУ «Детский сад            № 251»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403" w:type="dxa"/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Кулешовой Ольге Ивановне</w:t>
            </w:r>
          </w:p>
        </w:tc>
        <w:tc>
          <w:tcPr>
            <w:tcW w:w="5811" w:type="dxa"/>
            <w:vAlign w:val="bottom"/>
          </w:tcPr>
          <w:p w:rsidR="00B200AC" w:rsidRPr="00004473" w:rsidRDefault="00B200AC" w:rsidP="00F7780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учителю-логопеду МАДОУ «Детский сад          № 16 в честь иконы Божией Матери «Казанская»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403" w:type="dxa"/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Липлянской Людмиле Николаевне</w:t>
            </w:r>
          </w:p>
        </w:tc>
        <w:tc>
          <w:tcPr>
            <w:tcW w:w="5811" w:type="dxa"/>
            <w:vAlign w:val="bottom"/>
          </w:tcPr>
          <w:p w:rsidR="00B200AC" w:rsidRPr="00004473" w:rsidRDefault="00B200AC" w:rsidP="00F7780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учителю-логопеду МАДОУ детский сад № 14 «Орешек» Топкинского муниципального района,</w:t>
            </w:r>
          </w:p>
        </w:tc>
      </w:tr>
      <w:tr w:rsidR="00B200AC" w:rsidRPr="00004473">
        <w:trPr>
          <w:trHeight w:val="591"/>
        </w:trPr>
        <w:tc>
          <w:tcPr>
            <w:tcW w:w="3403" w:type="dxa"/>
            <w:tcBorders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Лугачевой Ольге Геннадьевне</w: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F7780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учителю-логопеду МБДОУ № 41 «Уголёк» Междуреченского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Никулиной Наталье Васильевне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F7780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учителю-логопеду МБДОУ «Чистогорский детский сад № 2» комбинированного вида Новокузнецкого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Соловьевой Анне Исааковне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F7780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учителю-логопеду МКОУ «Специальная школа-интернат № 66»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Тарахиной Любови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F7780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учителю-логопеду МБДОУ «Детский сад             № 45 «Добрая фея» Междуреченского городского округа,</w:t>
            </w:r>
          </w:p>
        </w:tc>
      </w:tr>
      <w:tr w:rsidR="00B200AC" w:rsidRPr="00004473">
        <w:trPr>
          <w:trHeight w:val="42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Федоровой Елене Валентиновне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F7780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учителю-логопеду МКОУ «Начальная школа-детский сад № 235»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Шаевой Ольге Аркадьевне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F7780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учителю-логопеду МАДОУ «Детский сад             № 2 общеразвивающего вида с приоритетным осуществлением деятельности по познавательно-речевому направлению развития воспитанников» Ленинск-Кузнецкого городского округа.</w:t>
            </w:r>
          </w:p>
          <w:p w:rsidR="00B200AC" w:rsidRPr="00004473" w:rsidRDefault="00B200AC" w:rsidP="00F7780A">
            <w:pPr>
              <w:jc w:val="both"/>
              <w:rPr>
                <w:sz w:val="28"/>
                <w:szCs w:val="28"/>
              </w:rPr>
            </w:pPr>
          </w:p>
          <w:p w:rsidR="00B200AC" w:rsidRPr="00004473" w:rsidRDefault="00B200AC" w:rsidP="00F7780A">
            <w:pPr>
              <w:jc w:val="both"/>
              <w:rPr>
                <w:sz w:val="28"/>
                <w:szCs w:val="28"/>
              </w:rPr>
            </w:pPr>
          </w:p>
          <w:p w:rsidR="00B200AC" w:rsidRPr="00004473" w:rsidRDefault="00B200AC" w:rsidP="00F7780A">
            <w:pPr>
              <w:jc w:val="both"/>
              <w:rPr>
                <w:sz w:val="28"/>
                <w:szCs w:val="28"/>
              </w:rPr>
            </w:pPr>
          </w:p>
        </w:tc>
      </w:tr>
    </w:tbl>
    <w:p w:rsidR="00B200AC" w:rsidRPr="00004473" w:rsidRDefault="00B200AC" w:rsidP="007A6698">
      <w:pPr>
        <w:keepNext/>
        <w:keepLines/>
        <w:ind w:left="-709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3. Установить с 28.12.2016 сроком на пять лет первую квалификационную категорию следующим педагогическим работникам организаций Кемеровской области, осуществляющих образовательную деятельность:</w:t>
      </w:r>
    </w:p>
    <w:p w:rsidR="00B200AC" w:rsidRPr="00004473" w:rsidRDefault="00B200AC"/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«воспитатель»:</w:t>
      </w: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tbl>
      <w:tblPr>
        <w:tblW w:w="9356" w:type="dxa"/>
        <w:tblInd w:w="2" w:type="dxa"/>
        <w:tblLook w:val="00A0"/>
      </w:tblPr>
      <w:tblGrid>
        <w:gridCol w:w="3261"/>
        <w:gridCol w:w="6095"/>
      </w:tblGrid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Абрамичевой Наталье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14 «Сказка» п. Демьяновка» Ленинск-Кузнецкого муниципального района,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Агеевой Ольге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114» Новокузнецкого городского округа,</w:t>
            </w:r>
          </w:p>
        </w:tc>
      </w:tr>
      <w:tr w:rsidR="00B200AC" w:rsidRPr="00004473">
        <w:trPr>
          <w:trHeight w:val="60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Андрецовой Наталье Юрьевне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48» Ленинск-Кузнецкого городского округа,</w:t>
            </w:r>
          </w:p>
        </w:tc>
      </w:tr>
      <w:tr w:rsidR="00B200AC" w:rsidRPr="00004473">
        <w:trPr>
          <w:trHeight w:val="68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Андросовой Наталье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229 «Детский сад комбинированного вида» г. Кемерово,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Аслануковой Наталье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53 «Теремок» комбинированного вида города Белово» Беловского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Астаповой Любови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133» Новокузнецкого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Батраковой Светлане Васильевне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МАОУ «Основная общеобразовательная школа № 31» Прокопьевского городского округа,</w:t>
            </w:r>
          </w:p>
        </w:tc>
      </w:tr>
      <w:tr w:rsidR="00B200AC" w:rsidRPr="00004473">
        <w:trPr>
          <w:trHeight w:val="60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Блохиной Ольге Петровне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246» Новокузнецкого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Бобровской Елене Анатольевне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«Безруковский детский сад» комбинированного вида Новокузнецкого муниципального района,</w:t>
            </w:r>
          </w:p>
        </w:tc>
      </w:tr>
      <w:tr w:rsidR="00B200AC" w:rsidRPr="00004473">
        <w:trPr>
          <w:trHeight w:val="59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Богачевой Валентине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59» Новокузнецкого городского округа,</w:t>
            </w:r>
          </w:p>
        </w:tc>
      </w:tr>
      <w:tr w:rsidR="00B200AC" w:rsidRPr="00004473">
        <w:trPr>
          <w:trHeight w:val="71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Болдыревой Оксане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120 «Детский сад общеразвивающего вида с приоритетным осуществлением деятельности по познавательно-речевому направлению развития воспитанников» г. Кемерово,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Болотовой Екатерине Сергеевне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80 «Родничок» Прокопьевского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Бубенчиковой Татьяне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МОКУ «Падунская общеобразовательная школа-интернат психолого-педагогической поддержки» Промышленновского муниципального района,</w:t>
            </w:r>
          </w:p>
        </w:tc>
      </w:tr>
      <w:tr w:rsidR="00B200AC" w:rsidRPr="00004473">
        <w:trPr>
          <w:trHeight w:val="45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Бурделевой Татьяне Анатольевне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«Детский сад общеразвивающего вида с приоритетным осуществлением деятельности по художественно-эстетическому направлению развития воспитанников № 12 «Счастливый островок» Мариинского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Васениной Ирине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детский сад №8 «Тополек» Топкинского муниципального района,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Вербитской Елене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МКОУ для детей-сирот и детей, оставшихся без попечения родителей (законных представителей) «Основная общеобразовательная школа-интернат № 1» Прокопьевского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Волковой Татьяне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Анжеро-Судженского городского округа, «Детский сад № 34»,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Ворониной Марии Анатольевне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комбинированного вида № 34 «Красная шапочка» Междуреченского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Воронцовой Татьяне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МКОУ «Специальная коррекционная общеобразовательная школа             № 7» Мысковского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Галкиной Юлии Валиевне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№ 2 Ленинск-Кузнецкого городского округа,</w:t>
            </w:r>
          </w:p>
        </w:tc>
      </w:tr>
      <w:tr w:rsidR="00B200AC" w:rsidRPr="00004473" w:rsidTr="001E7B12">
        <w:trPr>
          <w:trHeight w:val="35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Гиргеевой Ольге Вадимовне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детский сад общеразвивающего вида с приоритетным осуществлением деятельности по физическому направлению развития воспитанников № 17 «Родничок» Мысковского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Гололобовой Марине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«Промышленновский детский сад «Сказка» Промышленновского муниципального района,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Горст Татьяне Леонидовне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6 Яшкинского муниципального района»,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Гуменной Светлане Сергеевне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231» Новокузнецкого городского округа,</w:t>
            </w:r>
          </w:p>
        </w:tc>
      </w:tr>
      <w:tr w:rsidR="00B200AC" w:rsidRPr="00004473">
        <w:trPr>
          <w:trHeight w:val="6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Дандановой Елене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МКОУ «Берёзовская основная общеобразовательная школа-интернат психолого-педагогической поддержки» Кемеровского муниципального района,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Демечук Юлии Алексеевне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9» Новокузнецкого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Догадиной Александре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МКОУ для детей-сирот и детей, оставшихся без попечения родителей «Детский дом» Осинниковского городского округа,</w:t>
            </w:r>
          </w:p>
        </w:tc>
      </w:tr>
      <w:tr w:rsidR="00B200AC" w:rsidRPr="00004473">
        <w:trPr>
          <w:trHeight w:val="6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Дорожкиной Надежде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9» Новокузнецкого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Драничниковой Юлии Сагировне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«Центр развития ребенка-детский сад №21» Анжеро-Судженского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Дубяга Наталье Алексеевне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Киселёвского городского округа, детский сад № 13 комбинированного вида,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Дупляковой Елене Валентиновне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48 «Детский сад общеразвивающего вида с приоритетным осуществлением деятельности по художественно-эстетическому направлению развития детей»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Еловиковой Анне Ивановне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детский сад № 10 «Антошка» Таштагольского муниципального района,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Жебровской Наталье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Детский сад № 15 «Журавушка» Берёзовского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Жуковой Наталье Ивановне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МКОУ «Чебулинская общеобразовательная школа-интернат психолого-педагогической поддержки» Чебулинского муниципального района,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Зеленовой Оксане Анатольевне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52 «Медвежонок» города Белово» Беловского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Зылевой Веронике Юрьевне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162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 Кемерово,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Ильянковой Инне Борисовне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14 «Сказка» п. Демьяновка» Ленинск-Кузнецкого муниципального района,</w:t>
            </w:r>
          </w:p>
        </w:tc>
      </w:tr>
      <w:tr w:rsidR="00B200AC" w:rsidRPr="00004473">
        <w:trPr>
          <w:trHeight w:val="92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Ильясовой Снежане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24 «Светлячок» Междуреченского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Калининой Ольге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5 «Подсолнушек» г. Юрги» Юргинского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Калининой Наталье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№246» Новокузнецкого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Квашниной Татьяне Витальевне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59» Новокузнецкого городского округа,</w:t>
            </w:r>
          </w:p>
        </w:tc>
      </w:tr>
      <w:tr w:rsidR="00B200AC" w:rsidRPr="00004473">
        <w:trPr>
          <w:trHeight w:val="5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Кленовой Ксении Сергеевне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МКДОУ «Борисовский детский сад» Крапивинского муниципального района,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Коваленко Ренате Евгеньевне</w:t>
            </w:r>
            <w:r w:rsidRPr="00004473">
              <w:rPr>
                <w:sz w:val="28"/>
                <w:szCs w:val="28"/>
              </w:rPr>
              <w:fldChar w:fldCharType="begin"/>
            </w:r>
            <w:r w:rsidRPr="00004473">
              <w:rPr>
                <w:sz w:val="28"/>
                <w:szCs w:val="28"/>
              </w:rPr>
              <w:instrText xml:space="preserve"> LINK Excel.Sheet.12 "D:\\Desktop\\Прием заявлений 01.08.2016\\Журнал по аттестации 2016.xlsx" "октябрь!R1020C4" \a \f 4 \h  \* MERGEFORMAT </w:instrText>
            </w:r>
            <w:r w:rsidRPr="00004473">
              <w:rPr>
                <w:sz w:val="28"/>
                <w:szCs w:val="28"/>
              </w:rPr>
              <w:fldChar w:fldCharType="separate"/>
            </w:r>
          </w:p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fldChar w:fldCharType="end"/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28 «АБВГДейка» – детский сад в честь святых равноапостольных Кирилла и Мефодия»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Козловой Наталье Валериевне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Киселёвского городского округа, детский сад № 13 комбинированного вида,</w:t>
            </w:r>
          </w:p>
        </w:tc>
      </w:tr>
      <w:tr w:rsidR="00B200AC" w:rsidRPr="00004473">
        <w:trPr>
          <w:trHeight w:val="65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Козуненко Дарье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16»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Колотий Светлане Стасиевне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МКОУ «Крапивинская общеобразовательная школа-интернат для детей с ограниченными возможностями здоровья» Крапивинского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Константиновой Екатерине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МКДОУ «Детский сад № 12» Анжеро-Судженского городского округа,</w:t>
            </w:r>
          </w:p>
        </w:tc>
      </w:tr>
      <w:tr w:rsidR="00B200AC" w:rsidRPr="00004473">
        <w:trPr>
          <w:trHeight w:val="71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Костелецкой Ольге Михайловне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204»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Котляровой Елене Витальевне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211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 Кемерово,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Кочерещенко Галине Петровне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МОКУ «Падунская общеобразовательная школа-интернат психолого-педагогической поддержки» Промышленновского муниципального района,</w:t>
            </w:r>
          </w:p>
        </w:tc>
      </w:tr>
      <w:tr w:rsidR="00B200AC" w:rsidRPr="00004473">
        <w:trPr>
          <w:trHeight w:val="7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Кочура Тамаре Леонидовне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Киселёвского городского округа, детский сад № 24,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Кошкаровой Диане Степановне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детский сад № 17 «Чебурашка» Таштагольского муниципального района,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Кривцовой Татьяне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166»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Кудлай Галине Геннадьевне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дошкольных групп МБОУ «Ясногорская общеобразовательная школа» Кемеровского муниципального района,</w:t>
            </w:r>
          </w:p>
        </w:tc>
      </w:tr>
      <w:tr w:rsidR="00B200AC" w:rsidRPr="00004473">
        <w:trPr>
          <w:trHeight w:val="7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Кузнецовой Евгении Рафисовне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37» Новокузнецкого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Кузнецовой Олесе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МКДОУ Ижморский детский сад № 2 Ижморского муниципального района,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Кукушкиной Марине Анатольевне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18 «Незабудка» Междуреченского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Курбатовой Ирине Павловне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МКДОУ «Яйский детский сад «Ромашка» Яйского муниципального района,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Курочкиной Ирине Валерьевне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«Металлурговский детский сад № 1» комбинированного вида Новокузнецкого муниципального района,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Кустовой Альбине Сергеевне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Киселёвского городского округа, центр развития ребенка – детский сад № 1 «Левушка»,</w:t>
            </w:r>
          </w:p>
        </w:tc>
      </w:tr>
      <w:tr w:rsidR="00B200AC" w:rsidRPr="00004473">
        <w:trPr>
          <w:trHeight w:val="70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Кустовой Наталье Сергеевне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детский сад № 10 Киселёвского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Лапшиной Гульнаре Абдусаматовне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«Детский сад № 2 общеразвивающего вида с приоритетным осуществлением деятельности по познавательно-речевому направлению развития воспитанников» Ленинск-Кузнецкого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Лепшиной Валентине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МОКУ «Падунская общеобразовательная школа-интернат психолого-педагогической поддержки» Промышленновского муниципального района,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Липницкой Калерии Алексеевне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Тисульский детский сад № 4  Тисульского муниципального района,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Лищенко Елене Васильевне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Анжеро-Судженского городского округа, «Детский сад № 33»,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Лукьянченко Ольге Алексеевне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- воспитателю МБДОУ «Верх-Чебулинский детский сад «Рябинка» Чебулинского муниципального района, 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Лукьянченко Марине Михайловне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МКОУ «Чебулинская общеобразовательная школа-интернат психолого-педагогической поддержки» Чебулинского муниципального района,</w:t>
            </w:r>
          </w:p>
        </w:tc>
      </w:tr>
      <w:tr w:rsidR="00B200AC" w:rsidRPr="00004473">
        <w:trPr>
          <w:trHeight w:val="7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Лунёвой Олесе Васильевне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6 Яшкинского муниципального района»,</w:t>
            </w:r>
          </w:p>
        </w:tc>
      </w:tr>
      <w:tr w:rsidR="00B200AC" w:rsidRPr="00004473">
        <w:trPr>
          <w:trHeight w:val="6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Лычёвой Оксане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«Литвиновский детский сад» Яшкинского муниципального района,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Македон Валентине Ивановне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«Детский сад комбинированного вида № 29 «Карамелька» Юргинского городского округа,</w:t>
            </w:r>
          </w:p>
        </w:tc>
      </w:tr>
      <w:tr w:rsidR="00B200AC" w:rsidRPr="00004473">
        <w:trPr>
          <w:trHeight w:val="63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Марининой Жанне Игоревне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59» Новокузнецкого городского округа,</w:t>
            </w:r>
          </w:p>
        </w:tc>
      </w:tr>
      <w:tr w:rsidR="00B200AC" w:rsidRPr="00004473">
        <w:trPr>
          <w:trHeight w:val="68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Мастихиной Наталье Васильевне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43 «Снежинка» комбинированного вида города Белово» Беловского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Мишановой Оксане Анатольевне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МОКУ «Падунская общеобразовательная школа-интернат психолого-педагогической поддержки» Промышленновского муниципального района,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Мухометзяновой Татьяне Геннадьевне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«Детский сад № 16» Прокопьевского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Неверо Вере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комбинированного вида № 34 «Красная шапочка» Междуреченского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Нейман Ирине Евгеньевне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- воспитателю МБДОУ «Озерский детский сад» Промышленновского муниципального района, </w:t>
            </w:r>
          </w:p>
        </w:tc>
      </w:tr>
      <w:tr w:rsidR="00B200AC" w:rsidRPr="00004473">
        <w:trPr>
          <w:trHeight w:val="84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Никифоряк Елене Анатольевне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«Детский сад общеразвивающего вида с приоритетным осуществлением деятельности по художественно-эстетическому направлению развития воспитанников № 12 «Счастливый островок» Мариинского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Новиковой Кристине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54» Новокузнецкого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Новиковой Олесе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МАОУ «Основная общеобразовательная школа № 31» дошкольное отделение «Белочка» Прокопьевского городского округа,</w:t>
            </w:r>
          </w:p>
        </w:tc>
      </w:tr>
      <w:tr w:rsidR="00B200AC" w:rsidRPr="00004473" w:rsidTr="001E7B12">
        <w:trPr>
          <w:trHeight w:val="53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Новичковой Татьяне Анатольевне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«Промышленновский детский сад № 4» Промышленновского муниципального района,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Овчинниковой Людмиле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 ДОУ Детский сад № 24 «Белочка» Калтанского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Орловой Любови Семеновне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МКОУ «Школа-интернат № 4» Осинниковского городского округа,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Осташевой Наталье Ивановне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96 «Детский сад комбинированного вида» г. Кемерово,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Остряковой Екатерине Михайловне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172» Новокузнецкого городского округа,</w:t>
            </w:r>
          </w:p>
        </w:tc>
      </w:tr>
      <w:tr w:rsidR="00B200AC" w:rsidRPr="00004473">
        <w:trPr>
          <w:trHeight w:val="4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Павловой Елене Федоровне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МКОУ для детей-сирот и детей, оставшихся без попечения родителей, детский дом «Ласточкино гнездышко» Тяжинского муниципального района,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Перфильевой Елене Ивановне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«Детский сад № 16» Прокопьевского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Петренко Ольге Михайловне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Киселёвского городского округа, детский сад № 61 комбинированного вида,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Петрик Татьяне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156 «Детский сад общеразвивающего вида» г. Кемерово,</w:t>
            </w:r>
          </w:p>
        </w:tc>
      </w:tr>
      <w:tr w:rsidR="00B200AC" w:rsidRPr="00004473">
        <w:trPr>
          <w:trHeight w:val="61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Плужниковой Елене Витальевне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МКОУ «Крапивинская общеобразовательная школа-интернат для детей с ограниченными возможностями здоровья «Крапивинского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Полевечко Людмиле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ЧДОУ «Детский сад № 171 открытого акционерного общества «Российские железные дороги» Беловского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Похлебухиной Татьяне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«Детский сад общеразвивающего вида с приоритетным осуществлением деятельности по художественно-эстетическому направлению развития воспитанников № 2 «Сказка» Мариинского муниципального района,</w:t>
            </w:r>
          </w:p>
        </w:tc>
      </w:tr>
      <w:tr w:rsidR="00B200AC" w:rsidRPr="00004473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Пургиной Марине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128» Новокузнецкого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Рикун Галине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Анжеро-Судженского городского округа, «Детский сад № 9»,</w:t>
            </w:r>
          </w:p>
        </w:tc>
      </w:tr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Рябченко Галине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МКОУ «Тутальская школа-интернат для обучающихся воспитанников с ограниченными возможностями здоровья» Яшкинского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Савченко Ирине Юрьевне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МКДОУ «Детский сад «Журавушка» п. Безлесный» Яйского муниципального района,</w:t>
            </w:r>
          </w:p>
        </w:tc>
      </w:tr>
      <w:tr w:rsidR="00B200AC" w:rsidRPr="00004473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Сагалаковой Елене Дмитриевне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МКОУ «Специальная коррекционная общеобразовательная школа № 7» Мысковского городского округа,</w:t>
            </w:r>
          </w:p>
        </w:tc>
      </w:tr>
      <w:tr w:rsidR="00B200AC" w:rsidRPr="00004473">
        <w:trPr>
          <w:trHeight w:val="69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Сандыбаевой Яне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7» Новокузнецкого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Свиридовой Надежде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- воспитателю МАДОУ «Детский сад № 1» Тайгинского городского округа, 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Сетковской Алле Алексеевне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189 «Детский сад комбинированного вида» г. Кемерово,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Сливко Оксане Фёдоровне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детский сад № 54 Киселёвского городского округа,</w:t>
            </w:r>
          </w:p>
        </w:tc>
      </w:tr>
      <w:tr w:rsidR="00B200AC" w:rsidRPr="00004473">
        <w:trPr>
          <w:trHeight w:val="44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Солуяновой Татьяне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229 «Детский сад комбинированного вида» г. Кемерово,</w:t>
            </w:r>
          </w:p>
        </w:tc>
      </w:tr>
      <w:tr w:rsidR="00B200AC" w:rsidRPr="00004473">
        <w:trPr>
          <w:trHeight w:val="73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Сосниной Татьяне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МКОУ «Октябрьская общеобразовательная школа-интернат» Прокопьевского муниципального района,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Соцковой Ирине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«Промышленновский детский сад «Сказка» Промышленновского муниципального района,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Стародубцевой Елене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96» Новокузнецкого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Столбовской Жанне Геннадьевне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Детский сад № 14 Новокузнецкого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Строк Светлане Анатольевне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присмотра и оздоровления № 22 «Веснянка» Прокопьевского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Субботиной Наталье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МКОУ «Основная общеобразовательная школа-интернат № 1» Прокопьевского городского округа,</w:t>
            </w:r>
          </w:p>
        </w:tc>
      </w:tr>
      <w:tr w:rsidR="00B200AC" w:rsidRPr="00004473">
        <w:trPr>
          <w:trHeight w:val="2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Суворовой Зинаиде Павловне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23 «Голубок» Междуреченского городского округа,</w:t>
            </w:r>
          </w:p>
        </w:tc>
      </w:tr>
      <w:tr w:rsidR="00B200AC" w:rsidRPr="00004473">
        <w:trPr>
          <w:trHeight w:val="4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Тайченачевой Нине Юрьевне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МКОУ «Чебулинская общеобразовательная школа-интернат психолого-педагогической поддержки» Чебулинского муниципального района,</w:t>
            </w:r>
          </w:p>
        </w:tc>
      </w:tr>
      <w:tr w:rsidR="00B200AC" w:rsidRPr="00004473">
        <w:trPr>
          <w:trHeight w:val="65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Таннегашевой Ольге Сергеевне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14 «Голубок» Мысковского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Титовой Снежане Вячеславовне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107» Новокузнецкого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Труфакиной Лилии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МКООУ санаторного типа для детей, нуждающихся в длительном лечении «Санаторная школа-интернат № 64» Прокопьевского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Федосеевой Ирине Андреевне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«Детский сад №2 общеразвивающего вида с приоритетным осуществлением деятельности по познавательно-речевому направлению развития воспитанников» Ленинск-Кузнецкого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Филипповой Наталье Васильевне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МКОУ «Основная общеобразовательная школа-интернат № 1» Прокопьевского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Фоос Марии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МАДОУ «Промышленновский детский сад «Сказка» Промышленновского муниципального района,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Фролкиной Надежде Михайловне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комбинированного вида № 6 «Колокольчик» города Гурьевска» Гурьевского муниципального района,</w:t>
            </w:r>
          </w:p>
        </w:tc>
      </w:tr>
      <w:tr w:rsidR="00B200AC" w:rsidRPr="00004473">
        <w:trPr>
          <w:trHeight w:val="75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Худайбердиной Юлии Имайевне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5» Тайгинского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Цалаповой Елене Леонидовне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80 «Родничок» Прокопьевского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Черсневой Ирине Сергеевне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комбинированного вида № 6 «Колокольчик» города Гурьевска» Гурьевского муниципального района,</w:t>
            </w:r>
          </w:p>
        </w:tc>
      </w:tr>
      <w:tr w:rsidR="00B200AC" w:rsidRPr="00004473">
        <w:trPr>
          <w:trHeight w:val="70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Шевцовой Евгении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48» Ленинск-Кузнецкого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Шедовой Наталье Сергеевне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№ 120 «Детский сад общеразвивающего вида с приоритетным осуществлением деятельности по познавательному речевому направлению развития воспитанников» г. Кемерово,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Шеховцовой Елене Сергеевне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101 «Березка» Прокопьевского городского округа,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Шиловой Ольге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7F752C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«Безруковский детский сад» комбинированного вида Новокузнецкого муниципального района,</w:t>
            </w:r>
          </w:p>
        </w:tc>
      </w:tr>
      <w:tr w:rsidR="00B200AC" w:rsidRPr="00004473">
        <w:trPr>
          <w:trHeight w:val="7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Шипиловой Екатерине Андреевне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242» Новокузнецкого городского округа,</w:t>
            </w:r>
          </w:p>
        </w:tc>
      </w:tr>
      <w:tr w:rsidR="00B200AC" w:rsidRPr="00004473">
        <w:trPr>
          <w:trHeight w:val="6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Шундиковой Наталье Вениаминовне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«Детский сад № 25 «Родничок» Междуреченкого городского округа,</w:t>
            </w:r>
          </w:p>
        </w:tc>
      </w:tr>
      <w:tr w:rsidR="00B200AC" w:rsidRPr="00004473">
        <w:trPr>
          <w:trHeight w:val="65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Юрьевой Анне Михайловне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AB3D7E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воспитателю МБДОУ «Литвиновский детский сад» Яшкинского муниципального района,</w:t>
            </w:r>
          </w:p>
        </w:tc>
      </w:tr>
    </w:tbl>
    <w:p w:rsidR="00B200AC" w:rsidRPr="00004473" w:rsidRDefault="00B200AC" w:rsidP="007A6698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00AC" w:rsidRPr="00004473" w:rsidRDefault="00B200AC" w:rsidP="007A6698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4473">
        <w:rPr>
          <w:rFonts w:ascii="Times New Roman" w:hAnsi="Times New Roman" w:cs="Times New Roman"/>
          <w:sz w:val="28"/>
          <w:szCs w:val="28"/>
        </w:rPr>
        <w:t>- по должности «инструктор по физической культуре»:</w:t>
      </w:r>
    </w:p>
    <w:p w:rsidR="00B200AC" w:rsidRPr="00004473" w:rsidRDefault="00B200AC" w:rsidP="007A6698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" w:type="dxa"/>
        <w:tblLook w:val="00A0"/>
      </w:tblPr>
      <w:tblGrid>
        <w:gridCol w:w="3261"/>
        <w:gridCol w:w="6095"/>
      </w:tblGrid>
      <w:tr w:rsidR="00B200AC" w:rsidRPr="00004473">
        <w:trPr>
          <w:trHeight w:val="78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Акуленко Юлии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инструктору по физической культуре МАДОУ «Детский сад № 3» Тайгинского городского округа,</w:t>
            </w:r>
          </w:p>
        </w:tc>
      </w:tr>
      <w:tr w:rsidR="00B200AC" w:rsidRPr="00004473">
        <w:trPr>
          <w:trHeight w:val="78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Пшеничниковой Юлии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инструктору по физической культуре МБДОУ детский сад № 17 «Чебурашка» Таштагольского муниципального района,</w:t>
            </w:r>
          </w:p>
        </w:tc>
      </w:tr>
      <w:tr w:rsidR="00B200AC" w:rsidRPr="00004473">
        <w:trPr>
          <w:trHeight w:val="78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Степучевой Наталье Евгеньевне </w:t>
            </w:r>
          </w:p>
          <w:p w:rsidR="00B200AC" w:rsidRPr="00004473" w:rsidRDefault="00B200AC" w:rsidP="00E4511B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инструктору по физической культуре МБДОУ «Детский сад №110 «Жемчужинка» Прокопьевского городского округа,</w:t>
            </w:r>
          </w:p>
        </w:tc>
      </w:tr>
    </w:tbl>
    <w:p w:rsidR="00B200AC" w:rsidRPr="00004473" w:rsidRDefault="00B200AC" w:rsidP="007A6698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00AC" w:rsidRPr="00004473" w:rsidRDefault="00B200AC" w:rsidP="007A6698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4473">
        <w:rPr>
          <w:rFonts w:ascii="Times New Roman" w:hAnsi="Times New Roman" w:cs="Times New Roman"/>
          <w:sz w:val="28"/>
          <w:szCs w:val="28"/>
        </w:rPr>
        <w:t>- по должности «концертмейстер»:</w:t>
      </w:r>
    </w:p>
    <w:p w:rsidR="00B200AC" w:rsidRPr="00004473" w:rsidRDefault="00B200AC" w:rsidP="007A6698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" w:type="dxa"/>
        <w:tblLook w:val="00A0"/>
      </w:tblPr>
      <w:tblGrid>
        <w:gridCol w:w="3261"/>
        <w:gridCol w:w="6095"/>
      </w:tblGrid>
      <w:tr w:rsidR="00B200AC" w:rsidRPr="00004473">
        <w:trPr>
          <w:trHeight w:val="78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Самоуковой Светлане Эдуардовне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jc w:val="both"/>
              <w:rPr>
                <w:sz w:val="28"/>
                <w:szCs w:val="28"/>
                <w:lang w:val="en-US"/>
              </w:rPr>
            </w:pPr>
            <w:r w:rsidRPr="00004473">
              <w:rPr>
                <w:sz w:val="28"/>
                <w:szCs w:val="28"/>
              </w:rPr>
              <w:t>- концертмейстеру МБОУ ДО «Центр дополнительного образования детей им.                  В. Волошиной» г. Кемерово</w:t>
            </w:r>
            <w:r w:rsidRPr="00004473">
              <w:rPr>
                <w:sz w:val="28"/>
                <w:szCs w:val="28"/>
                <w:lang w:val="en-US"/>
              </w:rPr>
              <w:t>,</w:t>
            </w:r>
          </w:p>
        </w:tc>
      </w:tr>
      <w:tr w:rsidR="00B200AC" w:rsidRPr="00004473">
        <w:trPr>
          <w:trHeight w:val="78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Шитц Владимиру Андреевичу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концертмейстеру МБУ ДО «Центр детского творчества» Киселёвского городского округа,</w:t>
            </w:r>
          </w:p>
        </w:tc>
      </w:tr>
    </w:tbl>
    <w:p w:rsidR="00B200AC" w:rsidRPr="00004473" w:rsidRDefault="00B200AC" w:rsidP="007A6698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00AC" w:rsidRPr="00004473" w:rsidRDefault="00B200AC" w:rsidP="007A6698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4473">
        <w:rPr>
          <w:rFonts w:ascii="Times New Roman" w:hAnsi="Times New Roman" w:cs="Times New Roman"/>
          <w:sz w:val="28"/>
          <w:szCs w:val="28"/>
        </w:rPr>
        <w:t>- по должности «мастер производственного обучения»:</w:t>
      </w:r>
    </w:p>
    <w:p w:rsidR="00B200AC" w:rsidRPr="00004473" w:rsidRDefault="00B200AC" w:rsidP="007A6698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" w:type="dxa"/>
        <w:tblLook w:val="00A0"/>
      </w:tblPr>
      <w:tblGrid>
        <w:gridCol w:w="3261"/>
        <w:gridCol w:w="6095"/>
      </w:tblGrid>
      <w:tr w:rsidR="00B200AC" w:rsidRPr="00004473">
        <w:trPr>
          <w:trHeight w:val="78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Игнатову Владимиру Константиновичу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мастеру производственного обучения Государственного казенного профессионального образовательного учреждения  Ленинск-Кузнецкого горнотехнического техникума,</w:t>
            </w:r>
          </w:p>
        </w:tc>
      </w:tr>
      <w:tr w:rsidR="00B200AC" w:rsidRPr="00004473">
        <w:trPr>
          <w:trHeight w:val="78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Лукашову Александру Александровичу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мастеру производственного обучения Государственного автономного профессионального образовательного учреждения «Юргинский техникум агротехнологий и сервиса»,</w:t>
            </w:r>
          </w:p>
        </w:tc>
      </w:tr>
    </w:tbl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«методист»:</w:t>
      </w:r>
    </w:p>
    <w:p w:rsidR="00B200AC" w:rsidRPr="00004473" w:rsidRDefault="00B200AC" w:rsidP="007A6698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" w:type="dxa"/>
        <w:tblLook w:val="00A0"/>
      </w:tblPr>
      <w:tblGrid>
        <w:gridCol w:w="3261"/>
        <w:gridCol w:w="6095"/>
      </w:tblGrid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Артемчик Лидии Вениаминовне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методисту МБУ ДПО «Информационно-методический центр г. Юрги» Юргинского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Борзенковой Ирине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методисту МБОУ ДО «Дворец творчества детей и учащейся молодежи» Ленинск-Кузнецкого городского округа,</w:t>
            </w:r>
          </w:p>
        </w:tc>
      </w:tr>
      <w:tr w:rsidR="00B200AC" w:rsidRPr="00004473">
        <w:trPr>
          <w:trHeight w:val="79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Володиной Ирине Геннадьевне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методисту МОУ «ИМЦ Тисульского муниципального района»,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Ефимовой Надежде Ивановне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методисту МБОУ ДО «Дом детского творчества Рудничного района г. Кемерово»         г. Кемерово,</w:t>
            </w:r>
          </w:p>
        </w:tc>
      </w:tr>
      <w:tr w:rsidR="00B200AC" w:rsidRPr="00004473">
        <w:trPr>
          <w:trHeight w:val="7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Журавлевой Ларисе Петровне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методисту МБОУ ДПО «НМЦ» Ленинск-Кузнецкого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Колот Светлане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методисту МКУ «Информационно-методический центр» Мариинского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Лебедевой Анастасии Геннадьевне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  <w:lang w:val="en-US"/>
              </w:rPr>
            </w:pPr>
            <w:r w:rsidRPr="00004473">
              <w:rPr>
                <w:sz w:val="28"/>
                <w:szCs w:val="28"/>
              </w:rPr>
              <w:t>- методисту МБОУ ДО «Центр дополнительного образования детей им. В. Волошиной»                    г. Кемерово</w:t>
            </w:r>
            <w:r w:rsidRPr="00004473">
              <w:rPr>
                <w:sz w:val="28"/>
                <w:szCs w:val="28"/>
                <w:lang w:val="en-US"/>
              </w:rPr>
              <w:t>,</w:t>
            </w:r>
          </w:p>
        </w:tc>
      </w:tr>
      <w:tr w:rsidR="00B200AC" w:rsidRPr="00004473">
        <w:trPr>
          <w:trHeight w:val="6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Лукашенко Татьяне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методисту МБОУ ДПО «Научно-методический центр» г. Кемерово,</w:t>
            </w:r>
          </w:p>
        </w:tc>
      </w:tr>
      <w:tr w:rsidR="00B200AC" w:rsidRPr="00004473">
        <w:trPr>
          <w:trHeight w:val="44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Маркс Анне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методисту ГОО «Кузбасский региональный центр психолого-педагогической, медицинской и социальной помощи «Здоровье и развитие личности» г. Кемерово,</w:t>
            </w:r>
          </w:p>
        </w:tc>
      </w:tr>
      <w:tr w:rsidR="00B200AC" w:rsidRPr="00004473">
        <w:trPr>
          <w:trHeight w:val="67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Мутовой Майе Анатольевне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методисту ГБПОУ «Кемеровский областной медицинский колледж»,</w:t>
            </w:r>
          </w:p>
        </w:tc>
      </w:tr>
      <w:tr w:rsidR="00B200AC" w:rsidRPr="00004473">
        <w:trPr>
          <w:trHeight w:val="74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Печерской Елене Григорьевне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методисту МОУ «ИМЦ Тисульского муниципального района»,</w:t>
            </w:r>
          </w:p>
        </w:tc>
      </w:tr>
      <w:tr w:rsidR="00B200AC" w:rsidRPr="00004473">
        <w:trPr>
          <w:trHeight w:val="63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Шубиной Валентине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- методисту МОУ «ИМЦ Тисульского муниципального района», </w:t>
            </w:r>
          </w:p>
        </w:tc>
      </w:tr>
    </w:tbl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«музыкальный руководитель»:</w:t>
      </w:r>
    </w:p>
    <w:p w:rsidR="00B200AC" w:rsidRPr="00004473" w:rsidRDefault="00B200AC" w:rsidP="007A6698">
      <w:pPr>
        <w:rPr>
          <w:sz w:val="28"/>
          <w:szCs w:val="28"/>
        </w:rPr>
      </w:pPr>
    </w:p>
    <w:tbl>
      <w:tblPr>
        <w:tblW w:w="9356" w:type="dxa"/>
        <w:tblInd w:w="2" w:type="dxa"/>
        <w:tblLook w:val="00A0"/>
      </w:tblPr>
      <w:tblGrid>
        <w:gridCol w:w="3261"/>
        <w:gridCol w:w="6095"/>
      </w:tblGrid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Бычковой Анне Сергеевне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музыкальному руководителю МБДОУ «Металлурговский детский сад № 1» комбинированного вида Новокузнецкого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Варфаламеевой Ирине Анатольевне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музыкальному руководителю МБДОУ № 128 «Детский сад общеразвивающего вида»                      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Караваевой Ларисе Алексеевне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музыкальному руководителю МБДОУ «Детский сад №249»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Кузнецовой Елене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музыкальному руководителю МАДОУ № 239 «Детский сад комбинированного вида»                     г. Кемерово,</w:t>
            </w:r>
          </w:p>
        </w:tc>
      </w:tr>
      <w:tr w:rsidR="00B200AC" w:rsidRPr="00004473">
        <w:trPr>
          <w:trHeight w:val="8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Кучновой Оксане Сергеевне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музыкальному руководителю МБДОУ № 7 Ленинск-Кузнецкого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Новиковой Алене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музыкальному руководителю МБДОУ «Детский сад общеразвивающего вида с приоритетным осуществлением деятельности по художественно-эстетическому направлению развития воспитанников № 6 «Родничок» Мариинского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Паклепа Елене Ивановне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музыкальному руководителю МДОУ детский сад «Колосок» Топкинского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Сметанкиной Маргарите Евгеньевне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музыкальному руководителю МАОУ «Основная общеобразовательная школа № 31» Прокопьевского городского округа,</w:t>
            </w:r>
          </w:p>
        </w:tc>
      </w:tr>
    </w:tbl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«педагог дополнительного образования»:</w:t>
      </w:r>
    </w:p>
    <w:p w:rsidR="00B200AC" w:rsidRPr="00004473" w:rsidRDefault="00B200AC" w:rsidP="007A6698">
      <w:pPr>
        <w:rPr>
          <w:sz w:val="28"/>
          <w:szCs w:val="28"/>
        </w:rPr>
      </w:pPr>
    </w:p>
    <w:tbl>
      <w:tblPr>
        <w:tblW w:w="9356" w:type="dxa"/>
        <w:tblInd w:w="2" w:type="dxa"/>
        <w:tblLook w:val="00A0"/>
      </w:tblPr>
      <w:tblGrid>
        <w:gridCol w:w="3261"/>
        <w:gridCol w:w="6095"/>
      </w:tblGrid>
      <w:tr w:rsidR="00B200AC" w:rsidRPr="00004473">
        <w:trPr>
          <w:trHeight w:val="4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Андреевой Вере Анатольевне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МБОУ ДО «Городской Дворец детского (юношеского) творчества им. Н.К. Крупской»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Бекреневой Екатерине Геннадьевне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МБО ДО Станция туристов Мысковского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Власову Александру Викторовичу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</w:t>
            </w:r>
            <w:r w:rsidRPr="00004473">
              <w:rPr>
                <w:sz w:val="28"/>
                <w:szCs w:val="28"/>
              </w:rPr>
              <w:tab/>
              <w:t xml:space="preserve"> МБУ ДО Анжеро-Судженского городского округа, «Станция юных туристов»,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Гиричевой Марии Валерьевне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МБОУДО «Дом творчества» Тайгинского городского округа,</w:t>
            </w:r>
          </w:p>
        </w:tc>
      </w:tr>
      <w:tr w:rsidR="00B200AC" w:rsidRPr="00004473">
        <w:trPr>
          <w:trHeight w:val="8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Голубеву Александру Александровичу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</w:t>
            </w:r>
            <w:r w:rsidRPr="00004473">
              <w:rPr>
                <w:sz w:val="28"/>
                <w:szCs w:val="28"/>
              </w:rPr>
              <w:tab/>
              <w:t xml:space="preserve"> МБОУ ДО «Станция юных техников «Поиск»                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Григорьевой Марии Валерьевне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</w:t>
            </w:r>
            <w:r w:rsidRPr="00004473">
              <w:rPr>
                <w:sz w:val="28"/>
                <w:szCs w:val="28"/>
              </w:rPr>
              <w:tab/>
              <w:t xml:space="preserve"> МБОУ ДО «Центр детского творчества» Центрального района города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Заякиной Юлии Геннадьевне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</w:t>
            </w:r>
            <w:r w:rsidRPr="00004473">
              <w:rPr>
                <w:sz w:val="28"/>
                <w:szCs w:val="28"/>
              </w:rPr>
              <w:tab/>
              <w:t xml:space="preserve"> МУ ДО Дом детского творчества Тисульского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Зеленцовой Анастасии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</w:t>
            </w:r>
            <w:r w:rsidRPr="00004473">
              <w:rPr>
                <w:sz w:val="28"/>
                <w:szCs w:val="28"/>
              </w:rPr>
              <w:tab/>
              <w:t>МБУ ДО «Дом творчества «Вектор»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Казанцевой Светлане Николевне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</w:t>
            </w:r>
            <w:r w:rsidRPr="00004473">
              <w:rPr>
                <w:sz w:val="28"/>
                <w:szCs w:val="28"/>
              </w:rPr>
              <w:tab/>
              <w:t xml:space="preserve"> МБУ ДО «Центр детского творчества» Киселёвского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Козловой Светлане Васильевне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</w:t>
            </w:r>
            <w:r w:rsidRPr="00004473">
              <w:rPr>
                <w:sz w:val="28"/>
                <w:szCs w:val="28"/>
              </w:rPr>
              <w:tab/>
              <w:t xml:space="preserve"> МБОУ «Заринская средняя общеобразовательная школа имени М.А. Аверина» Промышленновский муниципальный район,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Литвинову Дмитрию Валерьевичу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ГСУВУ «Кемеровская специальная общеобразовательная школа» Кемеровского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Малаховой Оксане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МБДОУ «Детский сад №11 «Золотой ключик» Мариинского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Ореховой Марине Васильевне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</w:t>
            </w:r>
            <w:r w:rsidRPr="00004473">
              <w:rPr>
                <w:sz w:val="28"/>
                <w:szCs w:val="28"/>
              </w:rPr>
              <w:tab/>
              <w:t>МБУ ДО «Дом детского творчества» Осинниковского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Савиновой Ольге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</w:t>
            </w:r>
            <w:r w:rsidRPr="00004473">
              <w:rPr>
                <w:sz w:val="28"/>
                <w:szCs w:val="28"/>
              </w:rPr>
              <w:tab/>
              <w:t xml:space="preserve"> МБО ДО Станция туристов Мысковского городского округа,</w:t>
            </w:r>
          </w:p>
        </w:tc>
      </w:tr>
      <w:tr w:rsidR="00B200AC" w:rsidRPr="00004473">
        <w:trPr>
          <w:trHeight w:val="4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Старицыной Рафие Джумалиевне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</w:t>
            </w:r>
            <w:r w:rsidRPr="00004473">
              <w:rPr>
                <w:sz w:val="28"/>
                <w:szCs w:val="28"/>
              </w:rPr>
              <w:tab/>
              <w:t xml:space="preserve"> МБУ ДО «Детско-юношеский центр г. Юрги» Юргинского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Шиковской Ларисе Геннадьевне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</w:t>
            </w:r>
            <w:r w:rsidRPr="00004473">
              <w:rPr>
                <w:sz w:val="28"/>
                <w:szCs w:val="28"/>
              </w:rPr>
              <w:tab/>
              <w:t xml:space="preserve"> МБОУ «Детская школа искусств»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Шкитовой Валентине Михайловне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</w:t>
            </w:r>
            <w:r w:rsidRPr="00004473">
              <w:rPr>
                <w:sz w:val="28"/>
                <w:szCs w:val="28"/>
              </w:rPr>
              <w:tab/>
              <w:t xml:space="preserve"> МАОУ Тисульская средняя общеобразовательная школа № 1 Тисульского муниципального района,</w:t>
            </w:r>
          </w:p>
        </w:tc>
      </w:tr>
      <w:tr w:rsidR="00B200AC" w:rsidRPr="00004473">
        <w:trPr>
          <w:trHeight w:val="71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Яковлевой Ризеде Сафуановне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 дополнительного образования МБОУ «Гимназия № 21» г. Кемерово,</w:t>
            </w:r>
          </w:p>
        </w:tc>
      </w:tr>
    </w:tbl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«педагог-организатор»:</w:t>
      </w:r>
    </w:p>
    <w:p w:rsidR="00B200AC" w:rsidRPr="00004473" w:rsidRDefault="00B200AC" w:rsidP="007A6698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2" w:type="dxa"/>
        <w:tblLook w:val="00A0"/>
      </w:tblPr>
      <w:tblGrid>
        <w:gridCol w:w="3261"/>
        <w:gridCol w:w="6095"/>
      </w:tblGrid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Антоник Ирине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педагогу-организатору МКОУ для детей-сирот и детей, оставшихся без попечения родителей (законных представителей) «Основная общеобразовательная школа-интернат №1» Прокопьевского городского округа,</w:t>
            </w:r>
          </w:p>
        </w:tc>
      </w:tr>
      <w:tr w:rsidR="00B200AC" w:rsidRPr="00004473">
        <w:trPr>
          <w:trHeight w:val="6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Бабий Наталье Петровне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педагогу-организатору МБОУ «Гимназия               № 25»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Борзову Сергею Юрьевичу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педагогу-организатору МБОУ ДО «Дворец детского творчества имени Ю.А. Гагарина»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Вранчиак Татьяне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педагогу-организатору МАОУ Тисульская средняя общеобразовательная школа № 1 Тисульского муниципального района,</w:t>
            </w:r>
          </w:p>
        </w:tc>
      </w:tr>
      <w:tr w:rsidR="00B200AC" w:rsidRPr="00004473">
        <w:trPr>
          <w:trHeight w:val="56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Лапшиной Гульнаре Абдусаматовне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педагогу-организатору МАДОУ «Детский сад № 2 общеразвивающего вида с приоритетным осуществлением деятельности по познавательно-речевому направлению развития воспитанников» Ленинск-Кузнецкого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Першиной Жанне Максимовне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педагогу-организатору МБОУ ДО «Дом детского творчества Рудничного района                    г. Кемерово» г. Кемерово,</w:t>
            </w:r>
          </w:p>
        </w:tc>
      </w:tr>
      <w:tr w:rsidR="00B200AC" w:rsidRPr="00004473">
        <w:trPr>
          <w:trHeight w:val="59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Петропавловой Надежде Борисовне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педагогу-организатору МКОУ «Детский дом № 1» Ленинск-Кузнецкого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Рат Екатерине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педагогу-организатору МБУ ДО «Центр детского творчества» Киселёвского городского округа,</w:t>
            </w:r>
          </w:p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</w:p>
        </w:tc>
      </w:tr>
    </w:tbl>
    <w:p w:rsidR="00B200AC" w:rsidRPr="00004473" w:rsidRDefault="00B200AC" w:rsidP="004D0ED9">
      <w:pPr>
        <w:ind w:right="-153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«педагог-психолог»:</w:t>
      </w:r>
    </w:p>
    <w:p w:rsidR="00B200AC" w:rsidRPr="00004473" w:rsidRDefault="00B200AC" w:rsidP="007A6698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2" w:type="dxa"/>
        <w:tblLook w:val="00A0"/>
      </w:tblPr>
      <w:tblGrid>
        <w:gridCol w:w="3261"/>
        <w:gridCol w:w="6095"/>
      </w:tblGrid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Воденицкой Жанне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педагогу-психологу МБДОУ «Детский сад              № 56 «Теремок» Краснобродский городской округ,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Ворожищевой Ольге Олеговне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педагогу-психологу МБУ для детей, нуждающихся в психолого-педагогической и медико-социальной помощи «Крапивинский Центр диагностики и консультирования» Крапивинского муниципального района,</w:t>
            </w:r>
          </w:p>
        </w:tc>
      </w:tr>
      <w:tr w:rsidR="00B200AC" w:rsidRPr="00004473">
        <w:trPr>
          <w:trHeight w:val="6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Гнездиловой Анне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педагогу-психологу МКОУ «Специальная школа № 20» Новокузнецкого городского округа,</w:t>
            </w:r>
          </w:p>
        </w:tc>
      </w:tr>
      <w:tr w:rsidR="00B200AC" w:rsidRPr="00004473">
        <w:trPr>
          <w:trHeight w:val="69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Забылиной Ксении Андреевне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педагогу-психологу МБОУ «Средняя общеобразовательная школа № 10» г. Кемерово,</w:t>
            </w:r>
          </w:p>
        </w:tc>
      </w:tr>
      <w:tr w:rsidR="00B200AC" w:rsidRPr="00004473">
        <w:trPr>
          <w:trHeight w:val="57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Козловой Наталье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педагогу-психологу МБНОУ «Лицей № 111»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Лузяниной Евгении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педагогу-психологу ЧДОУ «Детский сад № 171 открытого акционерного общества «Российские железные дороги» Беловского городского округа,</w:t>
            </w:r>
          </w:p>
        </w:tc>
      </w:tr>
    </w:tbl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  <w:lang w:val="en-US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  <w:lang w:val="en-US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  <w:lang w:val="en-US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«преподаватель»:</w:t>
      </w:r>
    </w:p>
    <w:p w:rsidR="00B200AC" w:rsidRPr="00004473" w:rsidRDefault="00B200AC" w:rsidP="007A6698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2" w:type="dxa"/>
        <w:tblLook w:val="00A0"/>
      </w:tblPr>
      <w:tblGrid>
        <w:gridCol w:w="3261"/>
        <w:gridCol w:w="6095"/>
      </w:tblGrid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Болотову Эвердинасу Агрисовичу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«Беловский педагогический колледж»,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Булгаковой Татьяне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«Прокопьевский транспортный техникум»,</w:t>
            </w:r>
          </w:p>
        </w:tc>
      </w:tr>
      <w:tr w:rsidR="00B200AC" w:rsidRPr="00004473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Володиной Галине Михайловне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«Кузнецкий индустриальный техникум»,</w:t>
            </w:r>
          </w:p>
        </w:tc>
      </w:tr>
      <w:tr w:rsidR="00B200AC" w:rsidRPr="00004473">
        <w:trPr>
          <w:trHeight w:val="42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Галета Марине Андреевне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«Новокузнецкий строительный техникум»,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Гамаюновой Евгении Анатольевне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«Беловский педагогический колледж»,</w:t>
            </w:r>
          </w:p>
        </w:tc>
      </w:tr>
      <w:tr w:rsidR="00B200AC" w:rsidRPr="00004473">
        <w:trPr>
          <w:trHeight w:val="59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Герасименко Ольге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МБУ ДО «Школа искусств               № 65» Таштагольского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Гумировой Вере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«Беловский политехнический техникум»,</w:t>
            </w:r>
          </w:p>
        </w:tc>
      </w:tr>
      <w:tr w:rsidR="00B200AC" w:rsidRPr="00004473">
        <w:trPr>
          <w:trHeight w:val="5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Дегтяревой Марине Степановне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МБОУДО «Детская школа искусств № 50» г. Кемерово,</w:t>
            </w:r>
          </w:p>
        </w:tc>
      </w:tr>
      <w:tr w:rsidR="00B200AC" w:rsidRPr="00004473">
        <w:trPr>
          <w:trHeight w:val="75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Евтеховой Екатерине Валерьевне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МБУ ДО «Школа искусств          № 64» Таштагольского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Загорской Ольге Андреевне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«Беловский педагогический колледж»,</w:t>
            </w:r>
          </w:p>
        </w:tc>
      </w:tr>
      <w:tr w:rsidR="00B200AC" w:rsidRPr="00004473">
        <w:trPr>
          <w:trHeight w:val="73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Козловой Ксении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МБУ ДО «Детская художественная школа № 8» Прокопьевского городского округа,</w:t>
            </w:r>
          </w:p>
        </w:tc>
      </w:tr>
      <w:tr w:rsidR="00B200AC" w:rsidRPr="00004473">
        <w:trPr>
          <w:trHeight w:val="62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Латынниковой Галине Сергеевне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ГПОУ «Кемеровский областной колледж культуры и искусств»,</w:t>
            </w:r>
          </w:p>
        </w:tc>
      </w:tr>
      <w:tr w:rsidR="00B200AC" w:rsidRPr="00004473" w:rsidTr="0035080F">
        <w:trPr>
          <w:trHeight w:val="53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Любчик Елене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«Прокопьевский транспортный техникум»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Макашовой Наталье Алексеевне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Государственного автономного профессионального образовательного учреждения «Юргинский техникум агротехнологий и сервиса»,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Малининой Илоне Игоревне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«Новокузнецкий торгово-экономический техникум»,</w:t>
            </w:r>
          </w:p>
        </w:tc>
      </w:tr>
      <w:tr w:rsidR="00B200AC" w:rsidRPr="00004473">
        <w:trPr>
          <w:trHeight w:val="53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Мусатовой Ирине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МБОУ ДО «Детская школа искусств № 45» г. Кемерово,</w:t>
            </w:r>
          </w:p>
        </w:tc>
      </w:tr>
      <w:tr w:rsidR="00B200AC" w:rsidRPr="00004473">
        <w:trPr>
          <w:trHeight w:val="69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Нехорошевой Людмиле Ивановне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МБУ ДО «Детская музыкальная школа № 11»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Никулиной Татьяне Анатольевне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МБОУ ДО «Детская школа искусств № 47 им. М.Ф. Мацулевич» Новокузнецкого городского округа,</w:t>
            </w:r>
          </w:p>
        </w:tc>
      </w:tr>
      <w:tr w:rsidR="00B200AC" w:rsidRPr="00004473">
        <w:trPr>
          <w:trHeight w:val="6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Пермяковой Зинаиде Аркадьевне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«Киселевский горный техникум»,</w:t>
            </w:r>
          </w:p>
        </w:tc>
      </w:tr>
      <w:tr w:rsidR="00B200AC" w:rsidRPr="00004473">
        <w:trPr>
          <w:trHeight w:val="70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BC59E1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Петровой Елизавете Сергеевне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06E87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ГБПОУ «Кемеровский областной медицинский колледж»,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Постаноговой Марине Сергеевне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«Беловский техникум технологий и сферы услуг»,</w:t>
            </w:r>
          </w:p>
        </w:tc>
      </w:tr>
      <w:tr w:rsidR="00B200AC" w:rsidRPr="00004473">
        <w:trPr>
          <w:trHeight w:val="7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Прошину Дмитрию Петровичу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CB0FF6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- преподавателю ГПОУ «Кемеровский областной колледж культуры и искусств» ,                </w:t>
            </w:r>
          </w:p>
        </w:tc>
      </w:tr>
      <w:tr w:rsidR="00B200AC" w:rsidRPr="00004473">
        <w:trPr>
          <w:trHeight w:val="59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Русиновой Марине Васильевне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МБОУ ДОД «Детская хоровая школа № 52 имени Белоусовой Т. Ф.» Междуреченского городского округа,</w:t>
            </w:r>
          </w:p>
        </w:tc>
      </w:tr>
      <w:tr w:rsidR="00B200AC" w:rsidRPr="00004473">
        <w:trPr>
          <w:trHeight w:val="65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Ульяновой Ольге Ивановне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«Киселевский горный техникум»,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Фурмановой Наталье Георгиевне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МБУ ДО «Детская музыкальная школа № 10» Прокопьевского городского округа,</w:t>
            </w:r>
          </w:p>
        </w:tc>
      </w:tr>
      <w:tr w:rsidR="00B200AC" w:rsidRPr="00004473">
        <w:trPr>
          <w:trHeight w:val="73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Хмелевцевой Юлии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МАОУ ДО «Центральная детская школа искусств» г. Кемерово</w:t>
            </w:r>
          </w:p>
        </w:tc>
      </w:tr>
      <w:tr w:rsidR="00B200AC" w:rsidRPr="00004473">
        <w:trPr>
          <w:trHeight w:val="69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Ярошевич Лилии Фавасимовне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2A736D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преподавателю МБОУ ДО «Детская школа искусств № 61» г. Кемерово,</w:t>
            </w:r>
          </w:p>
        </w:tc>
      </w:tr>
    </w:tbl>
    <w:p w:rsidR="00B200AC" w:rsidRPr="00004473" w:rsidRDefault="00B200AC" w:rsidP="007A6698">
      <w:pPr>
        <w:jc w:val="both"/>
        <w:rPr>
          <w:sz w:val="28"/>
          <w:szCs w:val="28"/>
        </w:rPr>
      </w:pPr>
    </w:p>
    <w:p w:rsidR="00B200AC" w:rsidRPr="00004473" w:rsidRDefault="00B200AC" w:rsidP="007A6698">
      <w:pPr>
        <w:jc w:val="both"/>
        <w:rPr>
          <w:sz w:val="28"/>
          <w:szCs w:val="28"/>
          <w:lang w:val="en-US"/>
        </w:rPr>
      </w:pPr>
    </w:p>
    <w:p w:rsidR="00B200AC" w:rsidRPr="00004473" w:rsidRDefault="00B200AC" w:rsidP="007A6698">
      <w:pPr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«социальный педагог»:</w:t>
      </w:r>
    </w:p>
    <w:p w:rsidR="00B200AC" w:rsidRPr="00004473" w:rsidRDefault="00B200AC" w:rsidP="007A6698">
      <w:pPr>
        <w:jc w:val="right"/>
        <w:rPr>
          <w:i/>
          <w:iCs/>
          <w:sz w:val="28"/>
          <w:szCs w:val="28"/>
        </w:rPr>
      </w:pPr>
    </w:p>
    <w:tbl>
      <w:tblPr>
        <w:tblW w:w="9356" w:type="dxa"/>
        <w:tblInd w:w="2" w:type="dxa"/>
        <w:tblLook w:val="00A0"/>
      </w:tblPr>
      <w:tblGrid>
        <w:gridCol w:w="3261"/>
        <w:gridCol w:w="6095"/>
      </w:tblGrid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Ананьевой Екатерине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социальному педагогу МКУ для детей-сирот и детей, оставшихся без попечения родителей (законных представителей) «Детский дом № 6 «Огонёк»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Григорьевой Ирине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социальному педагогу МБОУ «Основная общеобразовательная школа № 33» Осинниковского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Ереминой Ольге Павловне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социальному педагогу ГБНОУ «Губернаторская кадетская школа-интернат полиции»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Есиной Светлане Сергеевне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социальному педагогу МКОУ «Чебулинская общеобразовательная школа-интернат психолого-педагогической поддержки» Чебулинского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Леонтьевой Валерии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социальному педагогу МБОУ «Средняя общеобразовательная школа № 33» имени Алексея Владимировича Бобкова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Петиной Светлане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социальному педагогу МКОУ Тисульская общеобразовательная школа-интернат психолого-педагогической поддержки Тисульского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Сосниной Валентине Васильевне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социальному педагогу МКОУ «Октябрьская общеобразовательная школа-интернат» Прокопьевского городского округа,</w:t>
            </w:r>
          </w:p>
        </w:tc>
      </w:tr>
    </w:tbl>
    <w:p w:rsidR="00B200AC" w:rsidRPr="00004473" w:rsidRDefault="00B200AC" w:rsidP="001C1F2D">
      <w:pPr>
        <w:ind w:right="-153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«старший вожатый»:</w:t>
      </w:r>
    </w:p>
    <w:p w:rsidR="00B200AC" w:rsidRPr="00004473" w:rsidRDefault="00B200AC" w:rsidP="007A6698">
      <w:pPr>
        <w:jc w:val="right"/>
        <w:rPr>
          <w:i/>
          <w:iCs/>
          <w:sz w:val="28"/>
          <w:szCs w:val="28"/>
        </w:rPr>
      </w:pPr>
    </w:p>
    <w:tbl>
      <w:tblPr>
        <w:tblW w:w="9214" w:type="dxa"/>
        <w:tblInd w:w="2" w:type="dxa"/>
        <w:tblLook w:val="00A0"/>
      </w:tblPr>
      <w:tblGrid>
        <w:gridCol w:w="3261"/>
        <w:gridCol w:w="5953"/>
      </w:tblGrid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Гоммершмидт Маргарите Сергеевне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старшему вожатому МБОУ «Основная общеобразовательная школа № 17» Анжеро-Судженского городского округа,</w:t>
            </w:r>
          </w:p>
        </w:tc>
      </w:tr>
    </w:tbl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«старший воспитатель»:</w:t>
      </w:r>
    </w:p>
    <w:p w:rsidR="00B200AC" w:rsidRPr="00004473" w:rsidRDefault="00B200AC" w:rsidP="007A6698">
      <w:pPr>
        <w:jc w:val="right"/>
        <w:rPr>
          <w:i/>
          <w:iCs/>
          <w:sz w:val="28"/>
          <w:szCs w:val="28"/>
        </w:rPr>
      </w:pPr>
    </w:p>
    <w:tbl>
      <w:tblPr>
        <w:tblW w:w="9214" w:type="dxa"/>
        <w:tblInd w:w="2" w:type="dxa"/>
        <w:tblLook w:val="00A0"/>
      </w:tblPr>
      <w:tblGrid>
        <w:gridCol w:w="3261"/>
        <w:gridCol w:w="5953"/>
      </w:tblGrid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Гавва Розалии Тальгатовне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старшему воспитателю МБДОУ «Детский сад № 27 «Радуга»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Киселёвой Олесе Сергеевне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старшему воспитателю МБОУ «Кузбасская средняя общеобразовательная школа имени героя Советского Союза Н.А. Шорникова» Кемеровского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Кретининой Людмиле Ивановне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старшему воспитателю МБДОУ «Чистогорский детский сад № 2» комбинированного вида Новокузнецкого муниципального района,</w:t>
            </w:r>
          </w:p>
        </w:tc>
      </w:tr>
      <w:tr w:rsidR="00B200AC" w:rsidRPr="00004473">
        <w:trPr>
          <w:trHeight w:val="78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Рябининой Юлии Юрьевне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старшему воспитателю МБДОУ «Детский сад №249» Новокузнецкого городского округа,</w:t>
            </w:r>
          </w:p>
        </w:tc>
      </w:tr>
      <w:tr w:rsidR="00B200AC" w:rsidRPr="00004473">
        <w:trPr>
          <w:trHeight w:val="5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Рябовой Ксении Александровне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старшему воспитателю МБДОУ «Детский сад № 108» Новокузнецкого городского округа,</w:t>
            </w:r>
          </w:p>
        </w:tc>
      </w:tr>
    </w:tbl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«тренер-преподаватель»:</w:t>
      </w: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tbl>
      <w:tblPr>
        <w:tblW w:w="9214" w:type="dxa"/>
        <w:tblInd w:w="2" w:type="dxa"/>
        <w:tblLook w:val="00A0"/>
      </w:tblPr>
      <w:tblGrid>
        <w:gridCol w:w="3261"/>
        <w:gridCol w:w="5953"/>
      </w:tblGrid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Затворницкому Евгению Андреевичу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тренеру-преподавателю по дзюдо МБУ ДО «Детско-юношеская спортивная школа № 4»          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Чайкину Дмитрию Евгеньевичу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тренеру-преподавателю МАОУДО «Детско-юношеская спортивная школа» Новокузнецкого муниципального района,</w:t>
            </w:r>
          </w:p>
        </w:tc>
      </w:tr>
    </w:tbl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</w:p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«учитель»:</w:t>
      </w:r>
    </w:p>
    <w:p w:rsidR="00B200AC" w:rsidRPr="00004473" w:rsidRDefault="00B200AC" w:rsidP="007A6698">
      <w:pPr>
        <w:rPr>
          <w:sz w:val="28"/>
          <w:szCs w:val="28"/>
        </w:rPr>
      </w:pPr>
    </w:p>
    <w:tbl>
      <w:tblPr>
        <w:tblW w:w="9072" w:type="dxa"/>
        <w:tblInd w:w="2" w:type="dxa"/>
        <w:tblLook w:val="00A0"/>
      </w:tblPr>
      <w:tblGrid>
        <w:gridCol w:w="3261"/>
        <w:gridCol w:w="5811"/>
      </w:tblGrid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Абрамовой Анастасии Игоревне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биологии МБОУ «Средняя общеобразовательная школа № 82»                  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Абрамовой Валентине Сергеевне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«Основная общеобразовательная школа № 50»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Алымовой Светлане Витальевне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«Основная общеобразовательная школа № 4» Междуреченского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Альберт Ольге Анатольевне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Анжеро-Судженского городского округа, «Средняя общеобразовательная школа №12»,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Андроновой Марине Анатольевне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химии МБОУ «Средняя общеобразовательная школа № 69»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Аненковой Ольге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истории и обществознания МБОУ «Средняя общеобразовательная школа № 37 имени Новикова Гаврила Гавриловича»          г. Кемерово,</w:t>
            </w:r>
          </w:p>
        </w:tc>
      </w:tr>
      <w:tr w:rsidR="00B200AC" w:rsidRPr="00004473">
        <w:trPr>
          <w:trHeight w:val="7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Анисимову Игорю Николаевичу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информатики и ИКТ МБОУ «Лицей № 57»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Антипову Геннадию Александровичу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технологии МБОУ «Яйская основная общеобразовательная школа № 1» Яйского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Арбузовой Оксане Ивановне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5» г. Кемерово,</w:t>
            </w:r>
          </w:p>
        </w:tc>
      </w:tr>
      <w:tr w:rsidR="00B200AC" w:rsidRPr="00004473">
        <w:trPr>
          <w:trHeight w:val="4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Арышевой Людмиле Петровне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МБВ(С)ОУ «Яйская вечерняя (сменная) общеобразовательная школа» Яйского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Багрий Ирине Борисовне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истории и обществознания МКОУ «Санаторная школа-интернат № 82»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Белобровой Ирине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изобразительного искусства МОУ Белогородская средняя общеобразовательная школа Тисульского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Бенецкой Ольге Евгеньевне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иностранного языка МБОУ «Средняя общеобразовательная школа № 101»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Бенца Татьяне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56»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Бесогоновой Татьяне Юрьевне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45»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Болговой Инне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18» Новокузнецкого городского округа,</w:t>
            </w:r>
          </w:p>
        </w:tc>
      </w:tr>
      <w:tr w:rsidR="00B200AC" w:rsidRPr="00004473">
        <w:trPr>
          <w:trHeight w:val="2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Бондаренко Светлане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«Судженская основная общеобразовательная школа» Яйского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Борцовой Анне Сергеевне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истории и обществознания МБНОУ «Гимназия № 18» Ленинск-Кузнецкого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Бочениной Анне Геннадьевне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иностранного языка МБОУ «Средняя общеобразовательная школа № 34» поселка Краснобродского Краснобродского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Бузыниной Ирине Геннадьевне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музыки МБОУ «Основная общеобразовательная школа № 29»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Бушуевой Евгении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«Средняя общеобразовательная школа № 71»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Ваняйкиной Наталье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географии МБОУ «Основная общеобразовательная школа № 50»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Варенниковой Наталье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37» имени Новикова Гаврила Гавриловича                 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Василенко Татьяне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18»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Велесик Юлии Валерьевне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музыки, изобразительного искусства МБОУ «Тайлепская основная общеобразовательная школа» Новокузнецкого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Вербицкой Оксане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«Итатская средняя общеобразовательная школа» Тяжинского муниципального района,</w:t>
            </w:r>
          </w:p>
        </w:tc>
      </w:tr>
      <w:tr w:rsidR="00B200AC" w:rsidRPr="00004473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Верещагиной Людмиле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«Осиноплёсская средняя общеобразовательная школа» Новокузнецкого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Власову Сергею Александровичу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«Основная общеобразовательная школа № 4»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Волосниковой Татьяне Олеговне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«Верхотомская основная общеобразовательная школа» Кемеровского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Воронцовой Марине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технологии МБОУ «Основная общеобразовательная школа № 50»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Гарш Анне Ивановне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технологии и экономики МБОУ «Средняя общеобразовательная школа № 2» Междуреченского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Горбанёвой Яне Сергеевне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«Средняя общеобразовательная школа № 2»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Горбатовой Елене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МКОУ «Общеобразовательная школа-интернат № 6» Гурьевского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Гришаеву Валерию Григорьевичу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столярного дела МКОУ «Чебулинская общеобразовательная школа-интернат психолого-педагогической поддержки» Чебулинского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Гросюковой Валентине Михайловне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МОКУ «Падунская общеобразовательная школа-интернат психолого-педагогической поддержки» Промышленновского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Губановой Кристине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истории и обществознания МБОУ «Средняя общеобразовательная школа № 72 с углубленным изучением английского языка»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Данилиной Наталье Алексеевне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«Тяжинская средняя общеобразовательная школа № 3» Тяжинского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Девятияровой Юлии Евгеньевне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иностранного языка МБОУ «Основная общеобразовательная школа № 16» Гурьевского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Дегтяревой Марии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физики МБОУ «Основная общеобразовательная школа № 16» Гурьевского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Дедовец Ольге Васильевне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«Средняя общеобразовательная школа № 69»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Джафаровой Ираде Фуадовне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информатики МБОУ Киселёвского городского округа, «Основная общеобразовательная школа № 31»,</w:t>
            </w:r>
          </w:p>
        </w:tc>
      </w:tr>
      <w:tr w:rsidR="00B200AC" w:rsidRPr="00004473">
        <w:trPr>
          <w:trHeight w:val="2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Дмитрюк Людмиле Михайловне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МАОУ Тисульская средняя общеобразовательная школа № 1 Тисульского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Дубининой Наталье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изобразительного искусства МБОУ «Средняя общеобразовательная школа № 5 г. Гурьевска» Гурьевского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Дубинину Ивану Ивановичу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физики МБОУ «Новониколаевская основная общеобразовательная школа» Яйского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Дубограевой Варваре Иннокентьевне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«Краснинская основная общеобразовательная школа» Промышленновского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Дымнич Ольге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22» Междуреченского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Ефимовой Ольге Анатольевне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технологии МБОУ Анжеро-Судженского городского округа, «Средняя общеобразовательная школа № 3 с углубленным изучением отдельных предметов имени Германа Панфилова»,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Жуковой Наталье Григорьевне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и информатики МБОУ «Основная общеобразовательная школа № 18» Прокопьевского городского округа,</w:t>
            </w:r>
          </w:p>
        </w:tc>
      </w:tr>
      <w:tr w:rsidR="00B200AC" w:rsidRPr="00004473">
        <w:trPr>
          <w:trHeight w:val="63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Журун Татьяне Юрьевне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физики МБОУ «Гимназия № 17»           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Залевской Надежде Викторовне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информатики МБОУ «Средняя общеобразовательная школа № 1» Междуреченского городского округа,</w:t>
            </w:r>
          </w:p>
        </w:tc>
      </w:tr>
      <w:tr w:rsidR="00B200AC" w:rsidRPr="00004473">
        <w:trPr>
          <w:trHeight w:val="7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Замятиной Любови Григорьевне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учителю физики МБОУ "Лицей № 46"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Зыбинской Елене Михайловне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истории и обществознания МКОУ «Основная общеобразовательная школа для детей с ограниченными возможностями здоровья №2»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Игошиной Надежде Ивановне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3»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Исаевой Ольге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64»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Казаковой Марии Михайловне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истории и обществознания МБОУ «Средняя общеобразовательная школа № 44» Полысаевского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Казанцевой Анне Игоревне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 МБОУ «Средняя общеобразовательная школа № 5                            г. Гурьевска» Гурьевского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Кардаш Галине Ивановне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«Основная общеобразовательная школа                № 16»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Карпуновой Алле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трудового обучения МКОУ «Специальная (коррекционная) общеобразовательная школа-интернат № 15 города Белово» Беловского городского округа,</w:t>
            </w:r>
          </w:p>
        </w:tc>
      </w:tr>
      <w:tr w:rsidR="00B200AC" w:rsidRPr="00004473" w:rsidTr="0035080F">
        <w:trPr>
          <w:trHeight w:val="35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Касаткиной Ларисе Сергеевне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географии МКОУ «Основная общеобразовательная школа для учащихся с ограниченными возможностями здоровья №2»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Касьяненко Надежде Ивановне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обучения на дому МКОУ «Основная общеобразовательная школа для учащихся с ограниченными возможностями здоровья №2»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Кибе Анне Михайловне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МКОУ «Тутальская школа-интернат для обучающихся, воспитанников с ограниченными возможностями здоровья» Яшкинского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Клепиковой Инне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химии и физики МБОУ «Средняя общеобразовательная школа № 30 имени    Н.Н. Колокольцова» Калтанского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Клестер Зинаиде Константиновне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2» Междуреченского городского округа,</w:t>
            </w:r>
          </w:p>
        </w:tc>
      </w:tr>
      <w:tr w:rsidR="00B200AC" w:rsidRPr="00004473">
        <w:trPr>
          <w:trHeight w:val="6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Клименко Жанне Николаевне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технологии МБНОУ «Гимназия № 59»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Ковалевой Ольге Сергеевне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биологии МБОУ «Основная общеобразовательная школа № 18»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Козыревой Раисе Григорьевне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Киселёвского городского округа, «Основная общеобразовательная школа № 35»,</w:t>
            </w:r>
          </w:p>
        </w:tc>
      </w:tr>
      <w:tr w:rsidR="00B200AC" w:rsidRPr="00004473">
        <w:trPr>
          <w:trHeight w:val="4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Контримасу Артему Александровичу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физики и информатики МБОУ «Промышленновская средняя общеобразовательная школа № 2» Промышленновского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Коншу Евгении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37 имени Новикова Гаврила Гавриловича»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Копытовой Нине Павловне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</w:t>
            </w:r>
            <w:r w:rsidRPr="00004473">
              <w:rPr>
                <w:sz w:val="28"/>
                <w:szCs w:val="28"/>
              </w:rPr>
              <w:tab/>
              <w:t>МБОУ «Средняя общеобразовательная школа № 20» Таштагольского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Кораблеву Павелу Сергеевичу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трудового обучения МКОУ «Крапивинская общеобразовательная школа-интернат для детей с ограниченными возможностями здоровья» Крапивинского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Корнеевой Любови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«Таловская средняя общеобразовательная школа» Яшкинского муниципального района,</w:t>
            </w:r>
          </w:p>
        </w:tc>
      </w:tr>
      <w:tr w:rsidR="00B200AC" w:rsidRPr="00004473">
        <w:trPr>
          <w:trHeight w:val="55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Коровкину Михаилу Алексеевичу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«Гимназия № 1»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Королевой Татьяне Петровне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МКОУ «Специальная (коррекционная) общеобразовательная школа-интернат № 15 города Белово» Беловского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Корхалёвой Наталье Раисовне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51»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Корчажниковой Ольге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биологии МБОУ «Основная общеобразовательная школа № 89» Новокузнецкого городского округа,</w:t>
            </w:r>
          </w:p>
        </w:tc>
      </w:tr>
      <w:tr w:rsidR="00B200AC" w:rsidRPr="00004473">
        <w:trPr>
          <w:trHeight w:val="2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Косиновой Ольге Геннадьевне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8 г. Юрги» Юргинского городского округа,</w:t>
            </w:r>
          </w:p>
        </w:tc>
      </w:tr>
      <w:tr w:rsidR="00B200AC" w:rsidRPr="00004473">
        <w:trPr>
          <w:trHeight w:val="4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Кочугановой Надежде Хамзеевне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«Кузедеевская средняя общеобразовательная школа» Новокузнецкого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Кравченко Вячеславу Федоровичу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«Сосновская средняя общеобразовательная школа» Новокузнецкого муниципального района,</w:t>
            </w:r>
          </w:p>
        </w:tc>
      </w:tr>
      <w:tr w:rsidR="00B200AC" w:rsidRPr="00004473">
        <w:trPr>
          <w:trHeight w:val="7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Краснокутскому Андрею Викторовичу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физики МБОУ «Лицей № 57»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Кузнецовой Анастасии Сергеевне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 МБОУ «Средняя общеобразовательная школа № 45»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Кузнецовой Надежде Матвеевне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технологии МБОУ «Средняя общеобразовательная школа № 8 г. Юрги» Юргинского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Кузнецовой Светлане Геннадьевне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чтения и развития речи МКОУ Тисульская общеобразовательная школа-интернат психолого-педагогической поддержки Тисульского муниципального района,</w:t>
            </w:r>
          </w:p>
        </w:tc>
      </w:tr>
      <w:tr w:rsidR="00B200AC" w:rsidRPr="00004473" w:rsidTr="0035080F">
        <w:trPr>
          <w:trHeight w:val="35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Кулагиной Татьяне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истории и обществознания МБОУ «Средняя общеобразовательная школа № 14 с углубленным изучением отдельных предметов» Полысаевского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Кундышевой Наталье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«Промышленновская средняя общеобразовательная школа № 56» Промышленновского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Курбатовой Евгении Михайловне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№107»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Курносовой Наталье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основ безопасности жизнедеятельности МОУ «Средняя общеобразовательная школа № 11» Прокопьевского городского округа,</w:t>
            </w:r>
          </w:p>
        </w:tc>
      </w:tr>
      <w:tr w:rsidR="00B200AC" w:rsidRPr="00004473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Куршаковой Наталье Павловне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«Основная общеобразовательная школа № 66»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Кухтовой Юлии Игоревне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11»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Лагоде Марии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ГБНОУ «Губернаторский многопрофильный лицей-интернат»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Лазаревой Ольге Ивановне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14» Прокопьевского городского округа,</w:t>
            </w:r>
          </w:p>
        </w:tc>
      </w:tr>
      <w:tr w:rsidR="00B200AC" w:rsidRPr="00004473">
        <w:trPr>
          <w:trHeight w:val="2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Лапицкой Татьяне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«Гимназия              № 25»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Ласкевич Елене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«Орлово-Розовская начальная школа - детский сад» Чебулинского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Левенковой Ирине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«Основная общеобразовательная школа № 50»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Легчило Людмиле Дорофеевне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</w:t>
            </w:r>
            <w:r w:rsidRPr="00004473">
              <w:rPr>
                <w:sz w:val="28"/>
                <w:szCs w:val="28"/>
              </w:rPr>
              <w:tab/>
              <w:t>МБОУ «Каменноключевская основная общеобразовательная школа» Прокопьевского муниципального района»,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Лейбович Ольге Юрьевне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информатики МБОУ «Средняя общеобразовательная школа № 79» Новокузнецкого городского округа,</w:t>
            </w:r>
          </w:p>
        </w:tc>
      </w:tr>
      <w:tr w:rsidR="00B200AC" w:rsidRPr="00004473" w:rsidTr="0035080F">
        <w:trPr>
          <w:trHeight w:val="7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Липских Елене Анатольевне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письма и развития речи МКОУ Тисульская общеобразовательная школа-интернат психолого-педагогической поддержки Тисульского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Лисиенко Ирине Анатольевне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«Основная общеобразовательная школа                № 29»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Логачевой Татьяне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немецкого языка МБОУ «Основная общеобразовательная школа № 89»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Логиновой Владе Геннадьевне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«Средняя общеобразовательная школа № 107» Новокузнецкого городского округа,</w:t>
            </w:r>
          </w:p>
        </w:tc>
      </w:tr>
      <w:tr w:rsidR="00B200AC" w:rsidRPr="00004473">
        <w:trPr>
          <w:trHeight w:val="73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Лосевой Евгении Юрьевне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физики МБНОУ «Гимназия № 18» Ленинск-Кузнецкого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Мазепа Ирине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МОУ «Основная общеобразовательная школа № 1 имени Б.В. Волынова» Прокопьевского городского округа,</w:t>
            </w:r>
          </w:p>
        </w:tc>
      </w:tr>
      <w:tr w:rsidR="00B200AC" w:rsidRPr="00004473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Майер Татьяне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географии МБОУ «Лицей № 20» Междуреченского городского округа,</w:t>
            </w:r>
          </w:p>
        </w:tc>
      </w:tr>
      <w:tr w:rsidR="00B200AC" w:rsidRPr="00004473">
        <w:trPr>
          <w:trHeight w:val="6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Мамаеву Александру Александровичу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МАОУ «Гимназия № 42»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Мамчич Надие Марсильевне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индивидуального обучения на дому МКОУ «Основная общеобразовательная школа для учащихся с ограниченными возможностями здоровья №3»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Мартыненко Лилии Васильевне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«Сосновская средняя общеобразовательная школа» Новокузнецкого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Махраковой Марине Ивановне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иностранного языка МБОУ «Средняя общеобразовательная школа №74»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Мелько Светлане Ивановне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«Первомайская основная общеобразовательная школа» Мариинского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Могилатовой Юлии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информатики и ИКТ МБОУ «Основная общеобразовательная школа              № 15» Ленинск-Кузнецкого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Мокиной Лидии Михайловне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 МБОУ «Средняя общеобразовательная школа № 30 имени     Н.Н. Колокольцова» Калтанского городского округа,</w:t>
            </w:r>
          </w:p>
        </w:tc>
      </w:tr>
      <w:tr w:rsidR="00B200AC" w:rsidRPr="00004473">
        <w:trPr>
          <w:trHeight w:val="6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Молоткову Сергею Григорьевичу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физики МБОУ «Лицей № 35»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Мусохрановой Надежде Васильевне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30 имени Н.Н. Колокольцова» Калтанского городского округа,</w:t>
            </w:r>
          </w:p>
        </w:tc>
      </w:tr>
      <w:tr w:rsidR="00B200AC" w:rsidRPr="00004473">
        <w:trPr>
          <w:trHeight w:val="6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Назаровой Елене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МНБОУ «Лицей № 76»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Новиковой Любови Михайловне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50 имени Бабенко Алексея Алексеевича»     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Овчинниковой Наталье Борисовне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физики МБОУ "Средняя общеобразовательная школа № 22"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Оздоевой Ирине Михайловне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 МБОУ «Средняя общеобразовательная школа № 79»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Осиной Татьяне Григорьевне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77»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Острогорской Юлии Владиславовне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 МБДОУ «Средняя общеобразовательная школа № 2»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Петровой Инне Валерьевне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«Основная общеобразовательная школа № 66» Прокопьевского городского округа,</w:t>
            </w:r>
          </w:p>
        </w:tc>
      </w:tr>
      <w:tr w:rsidR="00B200AC" w:rsidRPr="00004473">
        <w:trPr>
          <w:trHeight w:val="67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Петрову Александру Олеговичу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физики МБОУ «Гимназия № 1»            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Петроградцеву Максиму Николаевичу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«Средняя общеобразовательная школа № 7»       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Петрухиной Оксане Евгеньевне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</w:t>
            </w:r>
            <w:r w:rsidRPr="00004473">
              <w:rPr>
                <w:sz w:val="28"/>
                <w:szCs w:val="28"/>
              </w:rPr>
              <w:tab/>
              <w:t>МБОУ «Средняя общеобразовательная школа № 2» Междуреченского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Пиньжиной Татьяне Юрьевне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15 имени В.Л. Гриневича»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Поздеевой Александре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географии МБОУ «Средняя общеобразовательная школа № 26»                      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Покровской Ольге Олеговне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62»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Полевой Надежде Сергеевне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2» Междуреченского городского округа,</w:t>
            </w:r>
          </w:p>
        </w:tc>
      </w:tr>
      <w:tr w:rsidR="00B200AC" w:rsidRPr="00004473">
        <w:trPr>
          <w:trHeight w:val="6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Пономаревой Ольге Сергеевне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 МБОУ «Лицей № 57»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Поповой Елене Васильевне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«Средняя общеобразовательная школа № 6 г. Юрги» Юргинского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Поцелуевой Марине Ивановне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«Титовская основная общеобразовательная школа» Промышленновского муниципального района,</w:t>
            </w:r>
          </w:p>
        </w:tc>
      </w:tr>
      <w:tr w:rsidR="00B200AC" w:rsidRPr="00004473">
        <w:trPr>
          <w:trHeight w:val="4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Прокудину Александру Павловичу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технологии МБОУ «Куйбышевская основная общеобразовательная школа» Новокузнецкого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Протопоповой Олесе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«Основная общеобразовательная школа                № 16»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Радионовой Инне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33» имени Алексея Владимировича Бобкова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Регуш Любови Васильевне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77»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Резеновой Инне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«Основная общеобразовательная школа № 15 г. Юрги» Юргинского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Риттер Анастасии Андреевне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немецкого языка МБОУ «Средняя общеобразовательная школа №10»                       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Родович Елене Леонардовне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69» Прокопьевского городского округа,</w:t>
            </w:r>
          </w:p>
        </w:tc>
      </w:tr>
      <w:tr w:rsidR="00B200AC" w:rsidRPr="00004473">
        <w:trPr>
          <w:trHeight w:val="62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Рубцовой Наталье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немецкого языка МБОУ «Гимназия № 1» г. Кемерово,</w:t>
            </w:r>
          </w:p>
        </w:tc>
      </w:tr>
      <w:tr w:rsidR="00B200AC" w:rsidRPr="00004473">
        <w:trPr>
          <w:trHeight w:val="68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Савельевой Инне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изобразительного искусства МБОУ «Лицей № 62»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Савранской Ирине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C32D26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«Средняя общеобразовательная школа № 15 имени В.Л. Гриневича» Прокопьевского городского округа,</w:t>
            </w:r>
          </w:p>
        </w:tc>
      </w:tr>
      <w:tr w:rsidR="00B200AC" w:rsidRPr="00004473">
        <w:trPr>
          <w:trHeight w:val="58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Савченко Елене Васильевне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«Промышленновская средняя общеобразовательная школа № 2» Промышленновского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Салимгареевой Ирине Анатольевне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1» Междуреченского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Салиной Елене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 МАОУ Анжеро-Судженского городского округа, «Основная общеобразовательная школа № 32»,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Самбаровой Ольге Георгиевне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изобразительного искусства МБОУ «Средняя общеобразовательная школа № 28»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Санниковой Анастасии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«Средняя общеобразовательная школа № 101»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Сбродовой Ирине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4»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Селезневой Татьяне Юрьевне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31»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Селезневу Николаю Александровичу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физики МБВ(С)ОУ «Яйская вечерняя (сменная) общеобразовательная школа» Яйского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Семёнову Александру Викторовичу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«Судженская основная общеобразовательная школа» Яйского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Сенокосовой Кристине Олеговне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информатики МБОУ «Звездненская средняя общеобразовательная школа» Кемеровского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Сергеевой Наталье Валерьевне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МКОУ «Общеобразовательная школа-интернат № 6» Гурьевского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Сергиенко Елене Васильевне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истории МБВ(С)ОУ «Яйская вечерняя (сменная) общеобразовательная школа» Яйского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Сердюковой Тамаре Петровне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</w:t>
            </w:r>
            <w:r w:rsidRPr="00004473">
              <w:rPr>
                <w:sz w:val="28"/>
                <w:szCs w:val="28"/>
              </w:rPr>
              <w:tab/>
              <w:t xml:space="preserve"> МБОУ «Средняя общеобразовательная школа № 12 города Белово» Беловского городского округа,</w:t>
            </w:r>
          </w:p>
        </w:tc>
      </w:tr>
      <w:tr w:rsidR="00B200AC" w:rsidRPr="00004473">
        <w:trPr>
          <w:trHeight w:val="6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Симаковой Марии Владиславовне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 МБОУ «Лицей № 57»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Симоновой Виктории Юрьевне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«Средняя общеобразовательная школа № 37 города Белово» Беловского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Симоновой Галине Алексеевне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74»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Слынко Ларисе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МАОУ «Основная общеобразовательная школа               № 31»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Смокотиной Ксении Олеговне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изобразительного искусства МБОУ Анжеро-Судженского городского округа, «Основная общеобразовательная школа № 8»,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Смышляевой Валентине Ивановне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МБОУ «Трудармейская средняя общеобразовательная школа» Прокопьевского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Соколовской Татьяне Витальевне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Киселёвского городского округа, «Основная общеобразовательная школа № 35»,</w:t>
            </w:r>
          </w:p>
        </w:tc>
      </w:tr>
      <w:tr w:rsidR="00B200AC" w:rsidRPr="00004473">
        <w:trPr>
          <w:trHeight w:val="6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Соловьевой Ульяне Вячеславовне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биологии МБНОУ «Городской классический лицей»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Солоповой Елене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2»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Солопову Андрею Александровичу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физики МБОУ «Средняя общеобразовательная школа № 2»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Старовойтовой Анне Леонидовне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 МБОУ «Средняя общеобразовательная школа № 2»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Столяровой Вере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Киселёвского городского округа, «Основная общеобразовательная школа № 31»,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Стратович Алёне Константиновне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ГБНОУ «Губернаторская женская гимназия-интернат»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Суворцевой Олесе Алексеевне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- учителю технологии МБОУ «Средняя общеобразовательная школа № 12 имени Героя Советского Союза Черновского Семёна Александровича» Новокузнецкого городского округа,  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Сулеймановой Райсе Нурулловне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биологии МБОУ «Основная общеобразовательная школа № 51»                      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Сульжину Николаю Владимировичу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C32D26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«Средняя общеобразовательная школа № 2» Междуреченского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Сурковой Анастасии Павловне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риторики МБНОУ «Гимназия № 17 им. В.П. Чкалова»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Сухину Игорю Валерьевичу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«Средняя общеобразовательная школа № 35»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Тайшибаевой Людмиле Григорьевне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физики МБОУ «Средняя общеобразовательная школа № 9 города Белово» Беловского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Торгунаковой Ксении Алексеевне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</w:t>
            </w:r>
            <w:r w:rsidRPr="00004473">
              <w:rPr>
                <w:sz w:val="28"/>
                <w:szCs w:val="28"/>
              </w:rPr>
              <w:tab/>
              <w:t xml:space="preserve"> МБОУ «Средняя общеобразовательная школа № 33» имени Алексея Владимировича Бобкова                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Тузовской Елене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биологии МБОУ «Зеленовская основная общеобразовательная школа» Крапивинского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Тюрюковой Евгении Михайловне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C32D26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«Начальная общеобразовательная школа               № 98» г. Кемерово,</w:t>
            </w:r>
          </w:p>
        </w:tc>
      </w:tr>
      <w:tr w:rsidR="00B200AC" w:rsidRPr="00004473">
        <w:trPr>
          <w:trHeight w:val="4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Усовой Ольге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основ безопасности жизнедеятельности МБОУ «Основная общеобразовательная школа № 1»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Устюжаниной Кларе Зиндафовне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«Основная общеобразовательная школа                     № 16»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Фаттаховой Наталье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 МБОУ «Сидоровская средняя общеобразовательная школа» Новокузнецкого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Фёдоровой Татьяне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истории и обществознания МБОУ «Основная общеобразовательная школа               № 50»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Федорову Сергею Витальевичу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- учителю технологии </w:t>
            </w:r>
            <w:r w:rsidRPr="00004473">
              <w:rPr>
                <w:sz w:val="28"/>
                <w:szCs w:val="28"/>
              </w:rPr>
              <w:tab/>
              <w:t>МБОУ «Средняя общеобразовательная школа № 8» Топкинского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Федотовой Ирине Анатольевне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основ безопасности жизнедеятельности МКОУ «Школа-интернат № 88» Новокузнецкого городского округа,</w:t>
            </w:r>
          </w:p>
        </w:tc>
      </w:tr>
      <w:tr w:rsidR="00B200AC" w:rsidRPr="00004473" w:rsidTr="0035080F">
        <w:trPr>
          <w:trHeight w:val="35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Фолиной Галине Геннадьевне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9 города Белово» Беловского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Хидиятовой Юлии Тахировне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Киселёвского городского округа, «Основная общеобразовательная школа № 31»,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Хрипунковой Маргарите Дмитриевне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Анжеро-Судженского городского округа, «Средняя общеобразовательная школа №12»,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Худякову Сергею Ивановичу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физической культуры МБОУ «Красноорловская средняя общеобразовательная школа» Мариинского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Цепляевой Татьяне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и литературы МБВ(С)ОУ «Яйская вечерняя (сменная) общеобразовательная школа» Яйского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Черновой Алене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истории и обществознания МБОУ «Средняя общеобразовательная школа № 51»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Черновой Людмиле Никитичне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иностранного языка МБОУ «Средняя общеобразовательная школа № 22»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Черновой Наталье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иностранного языка МБОУ «Центральная основная общеобразовательная школа» Топкинского муниципального района,</w:t>
            </w:r>
          </w:p>
        </w:tc>
      </w:tr>
      <w:tr w:rsidR="00B200AC" w:rsidRPr="00004473">
        <w:trPr>
          <w:trHeight w:val="44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Чертоляс Зинаиде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«Основная общеобразовательная школа № 4» Междуреченского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Чупиной Анастасии Анатольевне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технологии МБОУ «Основная общеобразовательная школа № 100 им. С.Е. Цветкова»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Чупиной Ирине Николаевне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«Средняя общеобразовательная школа № 69»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Шабаевой Жанне Ивановне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«Основная общеобразовательная школа                № 42» Ленинск-Кузнецкого городского округа,</w:t>
            </w:r>
          </w:p>
        </w:tc>
      </w:tr>
      <w:tr w:rsidR="00B200AC" w:rsidRPr="00004473">
        <w:trPr>
          <w:trHeight w:val="58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Шамовой Анне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истории и обществознания МКОУ «Туратская основная общеобразовательная школа» Яйского муниципального района,</w:t>
            </w:r>
          </w:p>
        </w:tc>
      </w:tr>
      <w:tr w:rsidR="00B200AC" w:rsidRPr="00004473">
        <w:trPr>
          <w:trHeight w:val="61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Шапкиной Светлане Игоревне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математики МБОУ «Гимназия              № 24» Междуреченского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Шелепиной Татьяне Владимировне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биологии МБОУ «Средняя общеобразовательная школа № 2» Прокопьевского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Шестаковой Кристине Олеговне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обучения на дому МБОУ «Общеобразовательная школа психолого-педагогической поддержки № 104»                 г. Кемерово,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Шиховой Александре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</w:t>
            </w:r>
            <w:r w:rsidRPr="00004473">
              <w:rPr>
                <w:sz w:val="28"/>
                <w:szCs w:val="28"/>
              </w:rPr>
              <w:tab/>
              <w:t>МБОУ «Средняя общеобразовательная школа № 37 города Белово» Беловского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Шклярук Наталье Сергеевне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английского языка МБОУ «Средняя общеобразовательная школа № 16» Осинниковского городского округа,</w:t>
            </w:r>
          </w:p>
        </w:tc>
      </w:tr>
      <w:tr w:rsidR="00B200AC" w:rsidRPr="00004473">
        <w:trPr>
          <w:trHeight w:val="58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Шмаковой Анне Викторовне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информатики и ИКТ МБОУ «Средняя общеобразовательная школа № 16» Осинниковского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Щекиной Татьяне Емельяновне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«Гимназия № 73»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Ядыкину Михаилу Михайловичу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основ безопасности жизнедеятельности МБОУ «Основная общеобразовательная школа № 100 им.              С.Е. Цветкова» Новокузнецкого городского округа,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Яковлевой Татьяне Витальевне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начальных классов МБОУ «Основная общеобразовательная школа № 2» Таштагольского муниципального района,</w:t>
            </w:r>
          </w:p>
        </w:tc>
      </w:tr>
      <w:tr w:rsidR="00B200AC" w:rsidRPr="00004473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Яковлевой Александре Александровне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 русского языка МКОУ «Основная общеобразовательная школа для учащихся с ограниченными возможностями здоровья            № 3» Прокопьевского городского округа,</w:t>
            </w:r>
          </w:p>
          <w:p w:rsidR="00B200AC" w:rsidRPr="00004473" w:rsidRDefault="00B200AC" w:rsidP="00D71B5A">
            <w:pPr>
              <w:jc w:val="both"/>
              <w:rPr>
                <w:sz w:val="28"/>
                <w:szCs w:val="28"/>
              </w:rPr>
            </w:pPr>
          </w:p>
        </w:tc>
      </w:tr>
    </w:tbl>
    <w:p w:rsidR="00B200AC" w:rsidRPr="00004473" w:rsidRDefault="00B200AC" w:rsidP="007A6698">
      <w:pPr>
        <w:ind w:left="-709" w:right="-153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- по должности «учитель-логопед»:</w:t>
      </w:r>
    </w:p>
    <w:p w:rsidR="00B200AC" w:rsidRPr="00004473" w:rsidRDefault="00B200AC" w:rsidP="007A6698">
      <w:pPr>
        <w:rPr>
          <w:sz w:val="28"/>
          <w:szCs w:val="28"/>
        </w:rPr>
      </w:pPr>
    </w:p>
    <w:tbl>
      <w:tblPr>
        <w:tblW w:w="9356" w:type="dxa"/>
        <w:tblInd w:w="2" w:type="dxa"/>
        <w:tblLook w:val="00A0"/>
      </w:tblPr>
      <w:tblGrid>
        <w:gridCol w:w="3261"/>
        <w:gridCol w:w="6095"/>
      </w:tblGrid>
      <w:tr w:rsidR="00B200AC" w:rsidRPr="00004473">
        <w:trPr>
          <w:trHeight w:val="65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Бабушкиной Татьяне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C4294F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учителю-логопеду МБДОУ «Еланский детский сад» комбинированного вида Новокузнецкого муниципального района,</w:t>
            </w:r>
          </w:p>
        </w:tc>
      </w:tr>
      <w:tr w:rsidR="00B200AC" w:rsidRPr="00004473">
        <w:trPr>
          <w:trHeight w:val="65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Байрамгалеевой Гузяль Мныровне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C4294F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учителю-логопеду МБДОУ «Детский сад № 40 комбинированного вида» Ленинск-Кузнецкого городского округа,</w:t>
            </w:r>
          </w:p>
        </w:tc>
      </w:tr>
      <w:tr w:rsidR="00B200AC" w:rsidRPr="00004473">
        <w:trPr>
          <w:trHeight w:val="65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Бойцовой Яне Сергеевне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C4294F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учителю-логопеду МАДОУ № 20 «Детский сад комбинированного вида» г. Кемерово,</w:t>
            </w:r>
          </w:p>
        </w:tc>
      </w:tr>
      <w:tr w:rsidR="00B200AC" w:rsidRPr="00004473">
        <w:trPr>
          <w:trHeight w:val="65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 xml:space="preserve">Дмитриевой Марине Евгеньевне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C4294F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учителю-логопеду МБДОУ «Детский сад компенсирующего вида № 28 «Ромашка» Юргинского городского округа,</w:t>
            </w:r>
          </w:p>
        </w:tc>
      </w:tr>
      <w:tr w:rsidR="00B200AC" w:rsidRPr="00004473">
        <w:trPr>
          <w:trHeight w:val="65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Киященко Наталье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C4294F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учителю-логопеду МБДОУ «Детский сад комбинированного вида № 26 «Журавушка» Междуреченского городского округа,</w:t>
            </w:r>
          </w:p>
        </w:tc>
      </w:tr>
      <w:tr w:rsidR="00B200AC" w:rsidRPr="00004473">
        <w:trPr>
          <w:trHeight w:val="65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Козич Наталье Николаевне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C4294F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учителю-логопеду МБДОУ «Детский сад                № 252» Новокузнецкого городского округа,</w:t>
            </w:r>
          </w:p>
        </w:tc>
      </w:tr>
      <w:tr w:rsidR="00B200AC" w:rsidRPr="00004473">
        <w:trPr>
          <w:trHeight w:val="65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Малахановой Оксане Владимировне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C4294F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учителю-логопеду МБДОУ «Детский сад № 82 «Журавлик» Прокопьевского городского округа,</w:t>
            </w:r>
          </w:p>
        </w:tc>
      </w:tr>
      <w:tr w:rsidR="00B200AC" w:rsidRPr="00004473">
        <w:trPr>
          <w:trHeight w:val="72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Рулевой Юлии Юрьевне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C4294F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учителю-логопеду МБДОУ «Детский сад № 82 «Журавлик» Прокопьевского городского округа,</w:t>
            </w:r>
          </w:p>
        </w:tc>
      </w:tr>
      <w:tr w:rsidR="00B200AC" w:rsidRPr="00004473">
        <w:trPr>
          <w:trHeight w:val="65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Семиной Татьяне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C4294F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учителю-логопеду МБДОУ № 66 «Детский сад комбинированного вида» г. Кемерово,</w:t>
            </w:r>
          </w:p>
        </w:tc>
      </w:tr>
      <w:tr w:rsidR="00B200AC" w:rsidRPr="00004473">
        <w:trPr>
          <w:trHeight w:val="4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Соколовой Ольге Сергеевне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C4294F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учителю-логопеду ГОО «Кузбасский региональный центр психолого-педагогической, медицинской и социальной помощи «Здоровье и развитие личности» г. Кемерово,</w:t>
            </w:r>
          </w:p>
        </w:tc>
      </w:tr>
      <w:tr w:rsidR="00B200AC" w:rsidRPr="00004473">
        <w:trPr>
          <w:trHeight w:val="65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E4511B">
            <w:pPr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Черновой Екатерине Александровне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00AC" w:rsidRPr="00004473" w:rsidRDefault="00B200AC" w:rsidP="00C4294F">
            <w:pPr>
              <w:jc w:val="both"/>
              <w:rPr>
                <w:sz w:val="28"/>
                <w:szCs w:val="28"/>
              </w:rPr>
            </w:pPr>
            <w:r w:rsidRPr="00004473">
              <w:rPr>
                <w:sz w:val="28"/>
                <w:szCs w:val="28"/>
              </w:rPr>
              <w:t>- учителю-логопеду МБДОУ «Металлурговский детский сад № 1» комбинированного вида Новокузнецкого муниципального района.</w:t>
            </w:r>
          </w:p>
          <w:p w:rsidR="00B200AC" w:rsidRPr="00004473" w:rsidRDefault="00B200AC" w:rsidP="00C4294F">
            <w:pPr>
              <w:jc w:val="both"/>
              <w:rPr>
                <w:sz w:val="28"/>
                <w:szCs w:val="28"/>
              </w:rPr>
            </w:pPr>
          </w:p>
        </w:tc>
      </w:tr>
    </w:tbl>
    <w:p w:rsidR="00B200AC" w:rsidRPr="00004473" w:rsidRDefault="00B200AC"/>
    <w:p w:rsidR="00B200AC" w:rsidRPr="00004473" w:rsidRDefault="00B200AC" w:rsidP="007A6698">
      <w:pPr>
        <w:keepNext/>
        <w:keepLines/>
        <w:jc w:val="both"/>
        <w:rPr>
          <w:sz w:val="28"/>
          <w:szCs w:val="28"/>
        </w:rPr>
      </w:pPr>
      <w:r w:rsidRPr="00004473">
        <w:rPr>
          <w:sz w:val="28"/>
          <w:szCs w:val="28"/>
        </w:rPr>
        <w:t>4. Контроль за исполнением приказа оставляю за собой.</w:t>
      </w:r>
    </w:p>
    <w:p w:rsidR="00B200AC" w:rsidRPr="00004473" w:rsidRDefault="00B200AC" w:rsidP="007A6698">
      <w:pPr>
        <w:keepNext/>
        <w:keepLines/>
        <w:jc w:val="both"/>
        <w:rPr>
          <w:sz w:val="28"/>
          <w:szCs w:val="28"/>
        </w:rPr>
      </w:pPr>
    </w:p>
    <w:p w:rsidR="00B200AC" w:rsidRPr="00004473" w:rsidRDefault="00B200AC" w:rsidP="007A6698">
      <w:pPr>
        <w:keepNext/>
        <w:keepLines/>
        <w:jc w:val="both"/>
        <w:rPr>
          <w:sz w:val="28"/>
          <w:szCs w:val="28"/>
        </w:rPr>
      </w:pPr>
    </w:p>
    <w:p w:rsidR="00B200AC" w:rsidRPr="00004473" w:rsidRDefault="00B200AC" w:rsidP="007A6698">
      <w:pPr>
        <w:keepNext/>
        <w:keepLines/>
        <w:jc w:val="both"/>
        <w:rPr>
          <w:sz w:val="28"/>
          <w:szCs w:val="28"/>
        </w:rPr>
      </w:pPr>
    </w:p>
    <w:p w:rsidR="00B200AC" w:rsidRPr="00004473" w:rsidRDefault="00B200AC" w:rsidP="007A6698">
      <w:pPr>
        <w:keepNext/>
        <w:keepLines/>
        <w:ind w:left="-709" w:firstLine="709"/>
        <w:jc w:val="both"/>
        <w:rPr>
          <w:sz w:val="28"/>
          <w:szCs w:val="28"/>
        </w:rPr>
      </w:pPr>
      <w:r w:rsidRPr="00004473">
        <w:rPr>
          <w:sz w:val="28"/>
          <w:szCs w:val="28"/>
        </w:rPr>
        <w:t>Начальник департамента</w:t>
      </w:r>
      <w:r w:rsidRPr="00004473">
        <w:rPr>
          <w:sz w:val="28"/>
          <w:szCs w:val="28"/>
        </w:rPr>
        <w:tab/>
      </w:r>
      <w:r w:rsidRPr="00004473">
        <w:rPr>
          <w:sz w:val="28"/>
          <w:szCs w:val="28"/>
        </w:rPr>
        <w:tab/>
      </w:r>
      <w:r w:rsidRPr="00004473">
        <w:rPr>
          <w:sz w:val="28"/>
          <w:szCs w:val="28"/>
        </w:rPr>
        <w:tab/>
      </w:r>
      <w:r w:rsidRPr="00004473">
        <w:rPr>
          <w:sz w:val="28"/>
          <w:szCs w:val="28"/>
        </w:rPr>
        <w:tab/>
      </w:r>
      <w:r w:rsidRPr="00004473">
        <w:rPr>
          <w:sz w:val="28"/>
          <w:szCs w:val="28"/>
        </w:rPr>
        <w:tab/>
        <w:t xml:space="preserve">         А. В. Чепкасов</w:t>
      </w:r>
    </w:p>
    <w:p w:rsidR="00B200AC" w:rsidRPr="00004473" w:rsidRDefault="00B200AC"/>
    <w:sectPr w:rsidR="00B200AC" w:rsidRPr="00004473" w:rsidSect="005E119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0AC" w:rsidRDefault="00B200AC">
      <w:r>
        <w:separator/>
      </w:r>
    </w:p>
  </w:endnote>
  <w:endnote w:type="continuationSeparator" w:id="0">
    <w:p w:rsidR="00B200AC" w:rsidRDefault="00B20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0AC" w:rsidRDefault="00B200AC" w:rsidP="005E119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B200AC" w:rsidRDefault="00B200AC" w:rsidP="005E119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0AC" w:rsidRDefault="00B200AC">
      <w:r>
        <w:separator/>
      </w:r>
    </w:p>
  </w:footnote>
  <w:footnote w:type="continuationSeparator" w:id="0">
    <w:p w:rsidR="00B200AC" w:rsidRDefault="00B200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A7"/>
    <w:multiLevelType w:val="hybridMultilevel"/>
    <w:tmpl w:val="963E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1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A636F"/>
    <w:multiLevelType w:val="hybridMultilevel"/>
    <w:tmpl w:val="598CA6A2"/>
    <w:lvl w:ilvl="0" w:tplc="53E28776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">
    <w:nsid w:val="05F5E101"/>
    <w:multiLevelType w:val="multilevel"/>
    <w:tmpl w:val="65BEC736"/>
    <w:lvl w:ilvl="0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>
      <w:start w:val="1"/>
      <w:numFmt w:val="decimal"/>
      <w:pStyle w:val="QFOption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F5E102"/>
    <w:multiLevelType w:val="multilevel"/>
    <w:tmpl w:val="FAB6C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F5E104"/>
    <w:multiLevelType w:val="multilevel"/>
    <w:tmpl w:val="2876A2AC"/>
    <w:lvl w:ilvl="0">
      <w:start w:val="1"/>
      <w:numFmt w:val="none"/>
      <w:pStyle w:val="ListNumberRes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440" w:hanging="360"/>
      </w:pPr>
      <w:rPr>
        <w:rFonts w:cs="Times New Roman"/>
      </w:rPr>
    </w:lvl>
    <w:lvl w:ilvl="4">
      <w:start w:val="1"/>
      <w:numFmt w:val="upperRoman"/>
      <w:lvlText w:val="(%5)"/>
      <w:lvlJc w:val="left"/>
      <w:pPr>
        <w:tabs>
          <w:tab w:val="num" w:pos="216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5F5E10A"/>
    <w:multiLevelType w:val="multilevel"/>
    <w:tmpl w:val="4C12D332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5F5E10C"/>
    <w:multiLevelType w:val="multilevel"/>
    <w:tmpl w:val="E1146CB4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5F5E10D"/>
    <w:multiLevelType w:val="multilevel"/>
    <w:tmpl w:val="B9348CA6"/>
    <w:lvl w:ilvl="0">
      <w:start w:val="1"/>
      <w:numFmt w:val="none"/>
      <w:pStyle w:val="ListNumberalphaRes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5F5E111"/>
    <w:multiLevelType w:val="multilevel"/>
    <w:tmpl w:val="2730D0B4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Zero"/>
      <w:suff w:val="nothing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463CC0"/>
    <w:multiLevelType w:val="hybridMultilevel"/>
    <w:tmpl w:val="DC9AC4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pStyle w:val="31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pStyle w:val="41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pStyle w:val="51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33AE654C"/>
    <w:multiLevelType w:val="hybridMultilevel"/>
    <w:tmpl w:val="598CA6A2"/>
    <w:lvl w:ilvl="0" w:tplc="53E28776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11">
    <w:nsid w:val="35BF1E5E"/>
    <w:multiLevelType w:val="hybridMultilevel"/>
    <w:tmpl w:val="8874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752BBC"/>
    <w:multiLevelType w:val="hybridMultilevel"/>
    <w:tmpl w:val="598CA6A2"/>
    <w:lvl w:ilvl="0" w:tplc="53E28776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13">
    <w:nsid w:val="481767EA"/>
    <w:multiLevelType w:val="hybridMultilevel"/>
    <w:tmpl w:val="43347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2A5694"/>
    <w:multiLevelType w:val="hybridMultilevel"/>
    <w:tmpl w:val="6888B5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5EE9513E"/>
    <w:multiLevelType w:val="hybridMultilevel"/>
    <w:tmpl w:val="598CA6A2"/>
    <w:lvl w:ilvl="0" w:tplc="53E28776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16">
    <w:nsid w:val="6412539B"/>
    <w:multiLevelType w:val="hybridMultilevel"/>
    <w:tmpl w:val="73307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56745F"/>
    <w:multiLevelType w:val="hybridMultilevel"/>
    <w:tmpl w:val="4A92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B5E4B2C"/>
    <w:multiLevelType w:val="hybridMultilevel"/>
    <w:tmpl w:val="1E028D6C"/>
    <w:lvl w:ilvl="0" w:tplc="FB3E294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4E3864"/>
    <w:multiLevelType w:val="hybridMultilevel"/>
    <w:tmpl w:val="25404A82"/>
    <w:lvl w:ilvl="0" w:tplc="0419000F">
      <w:start w:val="1"/>
      <w:numFmt w:val="decimal"/>
      <w:pStyle w:val="10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1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pStyle w:val="310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pStyle w:val="410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5834FB"/>
    <w:multiLevelType w:val="hybridMultilevel"/>
    <w:tmpl w:val="5960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37235B"/>
    <w:multiLevelType w:val="hybridMultilevel"/>
    <w:tmpl w:val="43347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580C68"/>
    <w:multiLevelType w:val="hybridMultilevel"/>
    <w:tmpl w:val="4E58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9"/>
  </w:num>
  <w:num w:numId="5">
    <w:abstractNumId w:val="18"/>
  </w:num>
  <w:num w:numId="6">
    <w:abstractNumId w:val="0"/>
  </w:num>
  <w:num w:numId="7">
    <w:abstractNumId w:val="13"/>
  </w:num>
  <w:num w:numId="8">
    <w:abstractNumId w:val="20"/>
  </w:num>
  <w:num w:numId="9">
    <w:abstractNumId w:val="22"/>
  </w:num>
  <w:num w:numId="10">
    <w:abstractNumId w:val="11"/>
  </w:num>
  <w:num w:numId="11">
    <w:abstractNumId w:val="2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"/>
  </w:num>
  <w:num w:numId="23">
    <w:abstractNumId w:val="10"/>
  </w:num>
  <w:num w:numId="24">
    <w:abstractNumId w:val="1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4B1"/>
    <w:rsid w:val="00004473"/>
    <w:rsid w:val="000062CC"/>
    <w:rsid w:val="00025035"/>
    <w:rsid w:val="00032437"/>
    <w:rsid w:val="000346F9"/>
    <w:rsid w:val="00042D4B"/>
    <w:rsid w:val="000435A7"/>
    <w:rsid w:val="00044478"/>
    <w:rsid w:val="00045111"/>
    <w:rsid w:val="0007189E"/>
    <w:rsid w:val="000814F8"/>
    <w:rsid w:val="00083DAB"/>
    <w:rsid w:val="000855BA"/>
    <w:rsid w:val="0009276A"/>
    <w:rsid w:val="000A29B2"/>
    <w:rsid w:val="00107EDE"/>
    <w:rsid w:val="0011465A"/>
    <w:rsid w:val="00142B84"/>
    <w:rsid w:val="0015152D"/>
    <w:rsid w:val="001735E9"/>
    <w:rsid w:val="0018090A"/>
    <w:rsid w:val="001850A3"/>
    <w:rsid w:val="001A7A86"/>
    <w:rsid w:val="001B6F05"/>
    <w:rsid w:val="001C1F2D"/>
    <w:rsid w:val="001D0C89"/>
    <w:rsid w:val="001D12F7"/>
    <w:rsid w:val="001D3977"/>
    <w:rsid w:val="001E0292"/>
    <w:rsid w:val="001E3764"/>
    <w:rsid w:val="001E4C18"/>
    <w:rsid w:val="001E7B12"/>
    <w:rsid w:val="00201159"/>
    <w:rsid w:val="00202A70"/>
    <w:rsid w:val="00206A11"/>
    <w:rsid w:val="00206E87"/>
    <w:rsid w:val="0021015F"/>
    <w:rsid w:val="00227903"/>
    <w:rsid w:val="0025570E"/>
    <w:rsid w:val="00266FC7"/>
    <w:rsid w:val="00294EF4"/>
    <w:rsid w:val="002A14A9"/>
    <w:rsid w:val="002A736D"/>
    <w:rsid w:val="00305EA5"/>
    <w:rsid w:val="00307923"/>
    <w:rsid w:val="00314EF5"/>
    <w:rsid w:val="00322885"/>
    <w:rsid w:val="00336D7A"/>
    <w:rsid w:val="003417D8"/>
    <w:rsid w:val="0035080F"/>
    <w:rsid w:val="00350BD5"/>
    <w:rsid w:val="0035790C"/>
    <w:rsid w:val="00370F88"/>
    <w:rsid w:val="00394FAF"/>
    <w:rsid w:val="00396522"/>
    <w:rsid w:val="003A6EE8"/>
    <w:rsid w:val="003C0960"/>
    <w:rsid w:val="003D0AE1"/>
    <w:rsid w:val="003D28DC"/>
    <w:rsid w:val="003D5897"/>
    <w:rsid w:val="00403564"/>
    <w:rsid w:val="00405380"/>
    <w:rsid w:val="00445B5C"/>
    <w:rsid w:val="004576AB"/>
    <w:rsid w:val="00463311"/>
    <w:rsid w:val="004671B2"/>
    <w:rsid w:val="00474970"/>
    <w:rsid w:val="00481D1B"/>
    <w:rsid w:val="0049480F"/>
    <w:rsid w:val="004D0ED9"/>
    <w:rsid w:val="004F29E5"/>
    <w:rsid w:val="004F3D00"/>
    <w:rsid w:val="0052769F"/>
    <w:rsid w:val="00546237"/>
    <w:rsid w:val="0055358F"/>
    <w:rsid w:val="00560F83"/>
    <w:rsid w:val="00581CC4"/>
    <w:rsid w:val="00587935"/>
    <w:rsid w:val="005936B5"/>
    <w:rsid w:val="00596C49"/>
    <w:rsid w:val="005A671C"/>
    <w:rsid w:val="005E119A"/>
    <w:rsid w:val="005F670A"/>
    <w:rsid w:val="006010B9"/>
    <w:rsid w:val="0063097B"/>
    <w:rsid w:val="006333C7"/>
    <w:rsid w:val="00637142"/>
    <w:rsid w:val="006446FA"/>
    <w:rsid w:val="00693589"/>
    <w:rsid w:val="00701C83"/>
    <w:rsid w:val="007145B8"/>
    <w:rsid w:val="00720A6E"/>
    <w:rsid w:val="00730047"/>
    <w:rsid w:val="007345E8"/>
    <w:rsid w:val="007454F9"/>
    <w:rsid w:val="00755D43"/>
    <w:rsid w:val="007673FB"/>
    <w:rsid w:val="007952D0"/>
    <w:rsid w:val="007A6698"/>
    <w:rsid w:val="007D327B"/>
    <w:rsid w:val="007D4899"/>
    <w:rsid w:val="007E2579"/>
    <w:rsid w:val="007F752C"/>
    <w:rsid w:val="0080415D"/>
    <w:rsid w:val="00845616"/>
    <w:rsid w:val="00874936"/>
    <w:rsid w:val="008905B4"/>
    <w:rsid w:val="008A0208"/>
    <w:rsid w:val="008A25CD"/>
    <w:rsid w:val="008D23D8"/>
    <w:rsid w:val="008D24F6"/>
    <w:rsid w:val="008D2F81"/>
    <w:rsid w:val="008E35DF"/>
    <w:rsid w:val="0090646D"/>
    <w:rsid w:val="00944E38"/>
    <w:rsid w:val="00955E6B"/>
    <w:rsid w:val="00961ECC"/>
    <w:rsid w:val="00984EA1"/>
    <w:rsid w:val="009B0914"/>
    <w:rsid w:val="009C3F7F"/>
    <w:rsid w:val="009C57C8"/>
    <w:rsid w:val="00A01654"/>
    <w:rsid w:val="00A3688F"/>
    <w:rsid w:val="00A44735"/>
    <w:rsid w:val="00A55A6E"/>
    <w:rsid w:val="00A63BE2"/>
    <w:rsid w:val="00A7311C"/>
    <w:rsid w:val="00A85939"/>
    <w:rsid w:val="00A92FF2"/>
    <w:rsid w:val="00A95C3E"/>
    <w:rsid w:val="00AA033B"/>
    <w:rsid w:val="00AA4824"/>
    <w:rsid w:val="00AB0A04"/>
    <w:rsid w:val="00AB3D7E"/>
    <w:rsid w:val="00AC0031"/>
    <w:rsid w:val="00AD3BAF"/>
    <w:rsid w:val="00AD4B20"/>
    <w:rsid w:val="00AE623C"/>
    <w:rsid w:val="00B01E3B"/>
    <w:rsid w:val="00B05331"/>
    <w:rsid w:val="00B200AC"/>
    <w:rsid w:val="00B3363E"/>
    <w:rsid w:val="00B3614D"/>
    <w:rsid w:val="00B544B1"/>
    <w:rsid w:val="00B662DA"/>
    <w:rsid w:val="00B7403C"/>
    <w:rsid w:val="00B778EE"/>
    <w:rsid w:val="00B949CD"/>
    <w:rsid w:val="00B970EF"/>
    <w:rsid w:val="00BC59E1"/>
    <w:rsid w:val="00BD6060"/>
    <w:rsid w:val="00BE199E"/>
    <w:rsid w:val="00BF4EA9"/>
    <w:rsid w:val="00BF5CAF"/>
    <w:rsid w:val="00C01EDB"/>
    <w:rsid w:val="00C32D26"/>
    <w:rsid w:val="00C365A9"/>
    <w:rsid w:val="00C4294F"/>
    <w:rsid w:val="00C5705E"/>
    <w:rsid w:val="00C71DA8"/>
    <w:rsid w:val="00C7354A"/>
    <w:rsid w:val="00C93013"/>
    <w:rsid w:val="00CB0C48"/>
    <w:rsid w:val="00CB0FF6"/>
    <w:rsid w:val="00CD4046"/>
    <w:rsid w:val="00D030C9"/>
    <w:rsid w:val="00D06600"/>
    <w:rsid w:val="00D375F1"/>
    <w:rsid w:val="00D454C9"/>
    <w:rsid w:val="00D5117A"/>
    <w:rsid w:val="00D52709"/>
    <w:rsid w:val="00D61EE3"/>
    <w:rsid w:val="00D71B5A"/>
    <w:rsid w:val="00D843CD"/>
    <w:rsid w:val="00D853B8"/>
    <w:rsid w:val="00D93256"/>
    <w:rsid w:val="00DB55AA"/>
    <w:rsid w:val="00DC763C"/>
    <w:rsid w:val="00DE076A"/>
    <w:rsid w:val="00DF2565"/>
    <w:rsid w:val="00E011D0"/>
    <w:rsid w:val="00E11B89"/>
    <w:rsid w:val="00E13287"/>
    <w:rsid w:val="00E321E3"/>
    <w:rsid w:val="00E4068A"/>
    <w:rsid w:val="00E44FBC"/>
    <w:rsid w:val="00E4511B"/>
    <w:rsid w:val="00E46E30"/>
    <w:rsid w:val="00E52CDE"/>
    <w:rsid w:val="00E61E66"/>
    <w:rsid w:val="00E72839"/>
    <w:rsid w:val="00E803FB"/>
    <w:rsid w:val="00E853A5"/>
    <w:rsid w:val="00EB5957"/>
    <w:rsid w:val="00ED766B"/>
    <w:rsid w:val="00EF3F02"/>
    <w:rsid w:val="00F1178C"/>
    <w:rsid w:val="00F1580B"/>
    <w:rsid w:val="00F7780A"/>
    <w:rsid w:val="00FA0668"/>
    <w:rsid w:val="00FA11BF"/>
    <w:rsid w:val="00FE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4B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6698"/>
    <w:pPr>
      <w:keepNext/>
      <w:tabs>
        <w:tab w:val="left" w:pos="0"/>
        <w:tab w:val="num" w:pos="1080"/>
      </w:tabs>
      <w:spacing w:after="320" w:line="320" w:lineRule="atLeast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6698"/>
    <w:pPr>
      <w:keepNext/>
      <w:keepLines/>
      <w:tabs>
        <w:tab w:val="left" w:pos="0"/>
        <w:tab w:val="num" w:pos="1080"/>
        <w:tab w:val="num" w:pos="1440"/>
      </w:tabs>
      <w:spacing w:before="240" w:after="60" w:line="240" w:lineRule="atLeast"/>
      <w:outlineLvl w:val="1"/>
    </w:pPr>
    <w:rPr>
      <w:rFonts w:ascii="Arial" w:hAnsi="Arial" w:cs="Arial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6698"/>
    <w:rPr>
      <w:rFonts w:ascii="Arial" w:hAnsi="Arial" w:cs="Arial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A6698"/>
    <w:rPr>
      <w:rFonts w:ascii="Arial" w:hAnsi="Arial" w:cs="Arial"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rsid w:val="007A669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A669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A669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6698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7A669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A6698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7A669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698"/>
    <w:pPr>
      <w:spacing w:before="60" w:after="60" w:line="240" w:lineRule="atLeast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A669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QFOptionReset">
    <w:name w:val="QF Option Reset"/>
    <w:basedOn w:val="Normal"/>
    <w:uiPriority w:val="99"/>
    <w:rsid w:val="007A6698"/>
    <w:pPr>
      <w:numPr>
        <w:numId w:val="12"/>
      </w:numPr>
      <w:tabs>
        <w:tab w:val="num" w:pos="360"/>
      </w:tabs>
      <w:ind w:left="0" w:firstLine="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QFOption">
    <w:name w:val="QF Option"/>
    <w:basedOn w:val="Normal"/>
    <w:uiPriority w:val="99"/>
    <w:rsid w:val="007A6698"/>
    <w:pPr>
      <w:keepNext/>
      <w:numPr>
        <w:ilvl w:val="1"/>
        <w:numId w:val="14"/>
      </w:numPr>
      <w:tabs>
        <w:tab w:val="num" w:pos="288"/>
      </w:tabs>
      <w:spacing w:before="60" w:after="60" w:line="220" w:lineRule="atLeast"/>
      <w:ind w:left="60" w:right="60" w:firstLine="0"/>
    </w:pPr>
    <w:rPr>
      <w:rFonts w:ascii="Arial" w:hAnsi="Arial" w:cs="Arial"/>
      <w:sz w:val="20"/>
      <w:szCs w:val="20"/>
    </w:rPr>
  </w:style>
  <w:style w:type="paragraph" w:customStyle="1" w:styleId="QFFeedback">
    <w:name w:val="QF Feedback"/>
    <w:basedOn w:val="Normal"/>
    <w:uiPriority w:val="99"/>
    <w:rsid w:val="007A6698"/>
    <w:pPr>
      <w:spacing w:before="100" w:beforeAutospacing="1" w:after="100" w:afterAutospacing="1" w:line="240" w:lineRule="atLeast"/>
    </w:pPr>
    <w:rPr>
      <w:rFonts w:ascii="Arial" w:hAnsi="Arial" w:cs="Arial"/>
      <w:sz w:val="20"/>
      <w:szCs w:val="20"/>
    </w:rPr>
  </w:style>
  <w:style w:type="paragraph" w:customStyle="1" w:styleId="QFGrade">
    <w:name w:val="QF Grade"/>
    <w:basedOn w:val="Normal"/>
    <w:uiPriority w:val="99"/>
    <w:rsid w:val="007A6698"/>
    <w:pPr>
      <w:keepNext/>
      <w:spacing w:before="100" w:beforeAutospacing="1" w:after="100" w:afterAutospacing="1" w:line="220" w:lineRule="atLeast"/>
    </w:pPr>
    <w:rPr>
      <w:rFonts w:ascii="Arial" w:hAnsi="Arial" w:cs="Arial"/>
      <w:i/>
      <w:iCs/>
      <w:sz w:val="20"/>
      <w:szCs w:val="20"/>
    </w:rPr>
  </w:style>
  <w:style w:type="paragraph" w:customStyle="1" w:styleId="QFType">
    <w:name w:val="QF Type"/>
    <w:basedOn w:val="Normal"/>
    <w:uiPriority w:val="99"/>
    <w:rsid w:val="007A6698"/>
    <w:pPr>
      <w:keepNext/>
      <w:spacing w:before="100" w:beforeAutospacing="1" w:after="100" w:afterAutospacing="1" w:line="240" w:lineRule="atLeast"/>
    </w:pPr>
    <w:rPr>
      <w:rFonts w:ascii="Arial" w:hAnsi="Arial" w:cs="Arial"/>
      <w:i/>
      <w:iCs/>
      <w:sz w:val="18"/>
      <w:szCs w:val="18"/>
    </w:rPr>
  </w:style>
  <w:style w:type="paragraph" w:customStyle="1" w:styleId="TableHead">
    <w:name w:val="Table Head"/>
    <w:basedOn w:val="Normal"/>
    <w:uiPriority w:val="99"/>
    <w:rsid w:val="007A6698"/>
    <w:pPr>
      <w:keepNext/>
      <w:spacing w:before="100" w:beforeAutospacing="1" w:after="100" w:afterAutospacing="1" w:line="220" w:lineRule="atLeast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TableRowHead">
    <w:name w:val="Table Row Head"/>
    <w:basedOn w:val="Normal"/>
    <w:uiPriority w:val="99"/>
    <w:rsid w:val="007A6698"/>
    <w:pPr>
      <w:keepNext/>
      <w:spacing w:before="100" w:beforeAutospacing="1" w:after="100" w:afterAutospacing="1" w:line="220" w:lineRule="atLeast"/>
    </w:pPr>
    <w:rPr>
      <w:rFonts w:ascii="Arial" w:hAnsi="Arial" w:cs="Arial"/>
      <w:b/>
      <w:bCs/>
      <w:sz w:val="20"/>
      <w:szCs w:val="20"/>
    </w:rPr>
  </w:style>
  <w:style w:type="paragraph" w:customStyle="1" w:styleId="Cell">
    <w:name w:val="Cell"/>
    <w:uiPriority w:val="99"/>
    <w:rsid w:val="007A6698"/>
    <w:pPr>
      <w:keepNext/>
      <w:spacing w:before="20" w:after="40"/>
      <w:ind w:left="40" w:right="144"/>
    </w:pPr>
    <w:rPr>
      <w:rFonts w:ascii="Arial" w:eastAsia="Times New Roman" w:hAnsi="Arial" w:cs="Arial"/>
    </w:rPr>
  </w:style>
  <w:style w:type="paragraph" w:styleId="Title">
    <w:name w:val="Title"/>
    <w:basedOn w:val="Normal"/>
    <w:link w:val="TitleChar"/>
    <w:uiPriority w:val="99"/>
    <w:qFormat/>
    <w:rsid w:val="007A6698"/>
    <w:pPr>
      <w:spacing w:before="100" w:beforeAutospacing="1" w:after="100" w:afterAutospacing="1" w:line="320" w:lineRule="atLeast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A6698"/>
    <w:rPr>
      <w:rFonts w:ascii="Arial" w:hAnsi="Arial" w:cs="Arial"/>
      <w:b/>
      <w:bCs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rsid w:val="007A6698"/>
    <w:pPr>
      <w:snapToGrid w:val="0"/>
      <w:spacing w:before="60" w:after="60" w:line="240" w:lineRule="atLeast"/>
      <w:ind w:firstLine="245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A6698"/>
    <w:rPr>
      <w:rFonts w:ascii="Times New Roman" w:hAnsi="Times New Roman" w:cs="Times New Roman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7A6698"/>
    <w:pPr>
      <w:spacing w:before="100" w:beforeAutospacing="1" w:after="100" w:afterAutospacing="1" w:line="280" w:lineRule="atLeast"/>
    </w:pPr>
    <w:rPr>
      <w:rFonts w:ascii="Arial" w:hAnsi="Arial" w:cs="Arial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A6698"/>
    <w:rPr>
      <w:rFonts w:ascii="Arial" w:hAnsi="Arial" w:cs="Arial"/>
      <w:sz w:val="28"/>
      <w:szCs w:val="28"/>
      <w:lang w:eastAsia="ru-RU"/>
    </w:rPr>
  </w:style>
  <w:style w:type="paragraph" w:customStyle="1" w:styleId="ListTitle">
    <w:name w:val="List Title"/>
    <w:basedOn w:val="Normal"/>
    <w:next w:val="Normal"/>
    <w:uiPriority w:val="99"/>
    <w:rsid w:val="007A6698"/>
    <w:pPr>
      <w:spacing w:line="240" w:lineRule="atLeast"/>
      <w:ind w:left="36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Основной текст1"/>
    <w:basedOn w:val="Normal"/>
    <w:uiPriority w:val="99"/>
    <w:rsid w:val="007A6698"/>
    <w:pPr>
      <w:spacing w:before="60" w:after="60" w:line="240" w:lineRule="atLeast"/>
      <w:jc w:val="both"/>
    </w:pPr>
    <w:rPr>
      <w:sz w:val="20"/>
      <w:szCs w:val="20"/>
    </w:rPr>
  </w:style>
  <w:style w:type="paragraph" w:styleId="TOC1">
    <w:name w:val="toc 1"/>
    <w:basedOn w:val="Normal"/>
    <w:autoRedefine/>
    <w:uiPriority w:val="99"/>
    <w:semiHidden/>
    <w:rsid w:val="007A6698"/>
    <w:pPr>
      <w:spacing w:before="100" w:beforeAutospacing="1" w:after="100" w:afterAutospacing="1" w:line="240" w:lineRule="atLeast"/>
    </w:pPr>
  </w:style>
  <w:style w:type="paragraph" w:styleId="BlockText">
    <w:name w:val="Block Text"/>
    <w:basedOn w:val="Normal"/>
    <w:uiPriority w:val="99"/>
    <w:rsid w:val="007A6698"/>
    <w:pPr>
      <w:spacing w:before="60" w:after="60" w:line="220" w:lineRule="atLeast"/>
      <w:ind w:left="360" w:right="360"/>
    </w:pPr>
    <w:rPr>
      <w:rFonts w:ascii="Arial" w:hAnsi="Arial" w:cs="Arial"/>
      <w:sz w:val="18"/>
      <w:szCs w:val="18"/>
    </w:rPr>
  </w:style>
  <w:style w:type="paragraph" w:customStyle="1" w:styleId="31">
    <w:name w:val="Заголовок 31"/>
    <w:basedOn w:val="Normal"/>
    <w:next w:val="Normal"/>
    <w:uiPriority w:val="99"/>
    <w:rsid w:val="007A6698"/>
    <w:pPr>
      <w:keepNext/>
      <w:keepLines/>
      <w:numPr>
        <w:ilvl w:val="2"/>
        <w:numId w:val="2"/>
      </w:numPr>
      <w:spacing w:before="240" w:after="120" w:line="240" w:lineRule="atLeast"/>
      <w:ind w:left="-432"/>
    </w:pPr>
    <w:rPr>
      <w:rFonts w:ascii="Arial" w:hAnsi="Arial" w:cs="Arial"/>
      <w:sz w:val="22"/>
      <w:szCs w:val="22"/>
    </w:rPr>
  </w:style>
  <w:style w:type="paragraph" w:customStyle="1" w:styleId="41">
    <w:name w:val="Заголовок 41"/>
    <w:basedOn w:val="Normal"/>
    <w:next w:val="Normal"/>
    <w:uiPriority w:val="99"/>
    <w:rsid w:val="007A6698"/>
    <w:pPr>
      <w:keepNext/>
      <w:keepLines/>
      <w:numPr>
        <w:ilvl w:val="3"/>
        <w:numId w:val="2"/>
      </w:numPr>
      <w:spacing w:before="240" w:after="120" w:line="240" w:lineRule="atLeast"/>
      <w:ind w:left="-432"/>
    </w:pPr>
    <w:rPr>
      <w:rFonts w:ascii="Arial" w:hAnsi="Arial" w:cs="Arial"/>
      <w:sz w:val="22"/>
      <w:szCs w:val="22"/>
    </w:rPr>
  </w:style>
  <w:style w:type="paragraph" w:customStyle="1" w:styleId="51">
    <w:name w:val="Заголовок 51"/>
    <w:basedOn w:val="Normal"/>
    <w:next w:val="Normal"/>
    <w:uiPriority w:val="99"/>
    <w:rsid w:val="007A6698"/>
    <w:pPr>
      <w:keepNext/>
      <w:keepLines/>
      <w:numPr>
        <w:ilvl w:val="4"/>
        <w:numId w:val="2"/>
      </w:numPr>
      <w:spacing w:before="240" w:after="120" w:line="240" w:lineRule="atLeast"/>
      <w:ind w:left="-432"/>
    </w:pPr>
    <w:rPr>
      <w:rFonts w:ascii="Arial" w:hAnsi="Arial" w:cs="Arial"/>
      <w:sz w:val="20"/>
      <w:szCs w:val="20"/>
    </w:rPr>
  </w:style>
  <w:style w:type="paragraph" w:customStyle="1" w:styleId="10">
    <w:name w:val="Маркированный список1"/>
    <w:basedOn w:val="Normal"/>
    <w:uiPriority w:val="99"/>
    <w:rsid w:val="007A6698"/>
    <w:pPr>
      <w:numPr>
        <w:numId w:val="4"/>
      </w:numPr>
      <w:spacing w:line="240" w:lineRule="atLeast"/>
      <w:jc w:val="both"/>
    </w:pPr>
    <w:rPr>
      <w:sz w:val="20"/>
      <w:szCs w:val="20"/>
    </w:rPr>
  </w:style>
  <w:style w:type="paragraph" w:customStyle="1" w:styleId="21">
    <w:name w:val="Маркированный список 21"/>
    <w:basedOn w:val="Normal"/>
    <w:uiPriority w:val="99"/>
    <w:rsid w:val="007A6698"/>
    <w:pPr>
      <w:numPr>
        <w:ilvl w:val="1"/>
        <w:numId w:val="4"/>
      </w:numPr>
      <w:spacing w:line="240" w:lineRule="atLeast"/>
      <w:jc w:val="both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7A6698"/>
    <w:pPr>
      <w:spacing w:before="100" w:beforeAutospacing="1" w:after="100" w:afterAutospacing="1" w:line="240" w:lineRule="atLeas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A66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Маркированный список 31"/>
    <w:basedOn w:val="Normal"/>
    <w:uiPriority w:val="99"/>
    <w:rsid w:val="007A6698"/>
    <w:pPr>
      <w:numPr>
        <w:ilvl w:val="2"/>
        <w:numId w:val="4"/>
      </w:numPr>
      <w:spacing w:line="240" w:lineRule="atLeast"/>
      <w:jc w:val="both"/>
    </w:pPr>
    <w:rPr>
      <w:sz w:val="20"/>
      <w:szCs w:val="20"/>
    </w:rPr>
  </w:style>
  <w:style w:type="paragraph" w:customStyle="1" w:styleId="410">
    <w:name w:val="Маркированный список 41"/>
    <w:basedOn w:val="Normal"/>
    <w:uiPriority w:val="99"/>
    <w:rsid w:val="007A6698"/>
    <w:pPr>
      <w:numPr>
        <w:ilvl w:val="3"/>
        <w:numId w:val="4"/>
      </w:numPr>
      <w:spacing w:line="240" w:lineRule="atLeast"/>
      <w:jc w:val="both"/>
    </w:pPr>
    <w:rPr>
      <w:sz w:val="20"/>
      <w:szCs w:val="20"/>
    </w:rPr>
  </w:style>
  <w:style w:type="paragraph" w:customStyle="1" w:styleId="ListNumberReset">
    <w:name w:val="List Number Reset"/>
    <w:basedOn w:val="Normal"/>
    <w:uiPriority w:val="99"/>
    <w:rsid w:val="007A6698"/>
    <w:pPr>
      <w:numPr>
        <w:numId w:val="17"/>
      </w:numPr>
      <w:tabs>
        <w:tab w:val="clear" w:pos="720"/>
      </w:tabs>
      <w:ind w:left="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1">
    <w:name w:val="Нумерованный список1"/>
    <w:basedOn w:val="Normal"/>
    <w:uiPriority w:val="99"/>
    <w:rsid w:val="007A6698"/>
    <w:pPr>
      <w:numPr>
        <w:ilvl w:val="1"/>
        <w:numId w:val="6"/>
      </w:numPr>
      <w:tabs>
        <w:tab w:val="num" w:pos="288"/>
      </w:tabs>
      <w:spacing w:line="220" w:lineRule="atLeast"/>
      <w:ind w:left="360" w:firstLine="0"/>
      <w:jc w:val="both"/>
    </w:pPr>
    <w:rPr>
      <w:rFonts w:ascii="Arial" w:hAnsi="Arial" w:cs="Arial"/>
      <w:sz w:val="20"/>
      <w:szCs w:val="20"/>
    </w:rPr>
  </w:style>
  <w:style w:type="paragraph" w:customStyle="1" w:styleId="12">
    <w:name w:val="Продолжение списка1"/>
    <w:basedOn w:val="Normal"/>
    <w:uiPriority w:val="99"/>
    <w:rsid w:val="007A6698"/>
    <w:pPr>
      <w:spacing w:line="240" w:lineRule="atLeast"/>
      <w:ind w:left="360"/>
      <w:jc w:val="both"/>
    </w:pPr>
    <w:rPr>
      <w:sz w:val="20"/>
      <w:szCs w:val="20"/>
    </w:rPr>
  </w:style>
  <w:style w:type="paragraph" w:customStyle="1" w:styleId="ListNumberalphaReset">
    <w:name w:val="List Number alpha Reset"/>
    <w:basedOn w:val="Normal"/>
    <w:uiPriority w:val="99"/>
    <w:rsid w:val="007A6698"/>
    <w:pPr>
      <w:numPr>
        <w:numId w:val="18"/>
      </w:numPr>
      <w:tabs>
        <w:tab w:val="clear" w:pos="720"/>
        <w:tab w:val="num" w:pos="360"/>
      </w:tabs>
      <w:ind w:left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rsid w:val="007A6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A6698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7A669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7A6698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A6698"/>
  </w:style>
  <w:style w:type="character" w:styleId="PageNumber">
    <w:name w:val="page number"/>
    <w:basedOn w:val="DefaultParagraphFont"/>
    <w:uiPriority w:val="99"/>
    <w:rsid w:val="005E11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414</TotalTime>
  <Pages>75</Pages>
  <Words>20747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k302</dc:creator>
  <cp:keywords/>
  <dc:description/>
  <cp:lastModifiedBy>sovan</cp:lastModifiedBy>
  <cp:revision>141</cp:revision>
  <dcterms:created xsi:type="dcterms:W3CDTF">2016-12-23T09:11:00Z</dcterms:created>
  <dcterms:modified xsi:type="dcterms:W3CDTF">2016-12-29T02:15:00Z</dcterms:modified>
</cp:coreProperties>
</file>