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15" w:rsidRPr="00FD5D4F" w:rsidRDefault="00A11315" w:rsidP="005D1DC9">
      <w:pPr>
        <w:ind w:left="-709" w:right="-153"/>
        <w:jc w:val="center"/>
        <w:rPr>
          <w:b/>
          <w:sz w:val="28"/>
          <w:szCs w:val="28"/>
        </w:rPr>
      </w:pPr>
      <w:bookmarkStart w:id="0" w:name="_GoBack"/>
      <w:r w:rsidRPr="00FD5D4F">
        <w:rPr>
          <w:b/>
          <w:sz w:val="28"/>
          <w:szCs w:val="28"/>
        </w:rPr>
        <w:t>ДЕПАРТАМЕНТ ОБРАЗОВАНИЯ И НАУКИ</w:t>
      </w:r>
    </w:p>
    <w:p w:rsidR="00A11315" w:rsidRPr="00FD5D4F" w:rsidRDefault="00A11315" w:rsidP="005D1DC9">
      <w:pPr>
        <w:ind w:left="-709" w:right="-153"/>
        <w:jc w:val="center"/>
        <w:rPr>
          <w:b/>
          <w:sz w:val="28"/>
          <w:szCs w:val="28"/>
        </w:rPr>
      </w:pPr>
      <w:r w:rsidRPr="00FD5D4F">
        <w:rPr>
          <w:b/>
          <w:sz w:val="28"/>
          <w:szCs w:val="28"/>
        </w:rPr>
        <w:t xml:space="preserve">КЕМЕРОВСКОЙ ОБЛАСТИ   </w:t>
      </w:r>
    </w:p>
    <w:p w:rsidR="00A11315" w:rsidRPr="00FD5D4F" w:rsidRDefault="00A11315" w:rsidP="005D1DC9">
      <w:pPr>
        <w:ind w:left="-709" w:right="-153"/>
        <w:jc w:val="center"/>
        <w:rPr>
          <w:b/>
          <w:sz w:val="28"/>
          <w:szCs w:val="28"/>
        </w:rPr>
      </w:pPr>
      <w:r w:rsidRPr="00FD5D4F">
        <w:rPr>
          <w:b/>
          <w:sz w:val="28"/>
          <w:szCs w:val="28"/>
        </w:rPr>
        <w:t>ПРИКАЗ</w:t>
      </w: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b/>
          <w:sz w:val="28"/>
          <w:szCs w:val="28"/>
        </w:rPr>
        <w:tab/>
      </w:r>
      <w:r w:rsidRPr="00FD5D4F">
        <w:rPr>
          <w:b/>
          <w:sz w:val="28"/>
          <w:szCs w:val="28"/>
        </w:rPr>
        <w:tab/>
      </w:r>
      <w:r w:rsidRPr="00FD5D4F">
        <w:rPr>
          <w:b/>
          <w:sz w:val="28"/>
          <w:szCs w:val="28"/>
        </w:rPr>
        <w:tab/>
      </w:r>
      <w:r w:rsidRPr="00FD5D4F">
        <w:rPr>
          <w:b/>
          <w:sz w:val="28"/>
          <w:szCs w:val="28"/>
        </w:rPr>
        <w:tab/>
      </w:r>
      <w:r w:rsidRPr="00FD5D4F">
        <w:rPr>
          <w:b/>
          <w:sz w:val="28"/>
          <w:szCs w:val="28"/>
        </w:rPr>
        <w:tab/>
      </w:r>
    </w:p>
    <w:p w:rsidR="00A11315" w:rsidRPr="00FD5D4F" w:rsidRDefault="00A11315" w:rsidP="005D1DC9">
      <w:pPr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от 27.07.2016</w:t>
      </w: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  <w:t xml:space="preserve">               № 1331                                        г. Кемерово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Об установлении высшей и первой </w:t>
      </w:r>
      <w:r w:rsidRPr="00FD5D4F">
        <w:rPr>
          <w:sz w:val="28"/>
          <w:szCs w:val="28"/>
        </w:rPr>
        <w:tab/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квалификационных категорий 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педагогическим работникам 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государственных и муниципальных 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образовательных учреждений 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 xml:space="preserve">Кемеровской области 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№276),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ПРИКАЗЫВАЮ:</w:t>
      </w:r>
    </w:p>
    <w:p w:rsidR="00A11315" w:rsidRPr="00FD5D4F" w:rsidRDefault="00A11315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27.07.2016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A11315" w:rsidRPr="00FD5D4F" w:rsidRDefault="00A11315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2. Установить с 27.07.2016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A11315" w:rsidRPr="00FD5D4F" w:rsidRDefault="00A11315" w:rsidP="005D1DC9">
      <w:pPr>
        <w:ind w:left="-709"/>
        <w:jc w:val="both"/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«воспитатель»:</w:t>
      </w:r>
    </w:p>
    <w:p w:rsidR="00A11315" w:rsidRPr="00FD5D4F" w:rsidRDefault="00A11315" w:rsidP="005D1DC9">
      <w:pPr>
        <w:ind w:left="426"/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543"/>
        <w:gridCol w:w="6523"/>
      </w:tblGrid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Аваевой </w:t>
            </w:r>
          </w:p>
          <w:p w:rsidR="00A11315" w:rsidRPr="00FD5D4F" w:rsidRDefault="00A11315" w:rsidP="00C91539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воспитателю МБДОУ Горскинский детский сад комбинированного вида «Радуга» Гурьевского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Алферовой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61» 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Ананиной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Валерьевне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73»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Балбиной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Ие Васильевне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«Центр развития ребенка - детский сад № 18 «Теремок» Юргинского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Балуевой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Детский сад № 15 «Журавушка»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Боронтовой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Ивановне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28 общеразвивающего вида с приоритетным осуществлением художественно-эстетического развития детей,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Бродовской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Анатольевне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Булатовой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221»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Веригиной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Александре Николаевне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106»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Вершининой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Геннадьевне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«Солнышко» Кемеровского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Галкиной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Анатольевне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11 «Детский сад комбинированного вида»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Голубевой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Васильевне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247»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Горст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Алексеевне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  МБДОУ «Детский сад комбинированного вида № 8 «Родничок» Юргинского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Грибановой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Леонидовне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44 «Детский сад комбинированного вида»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Григорьевой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Эдуардовне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«Проскоковский детский сад «Теремок» Юргинского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Гуляевой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12 «Гнёздышко» г. Юрги»,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Завадько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Федоровне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221»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Зайцевой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Татьяне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«Центр развития ребенка - детский сад № 3»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Згурськой </w:t>
            </w:r>
          </w:p>
          <w:p w:rsidR="00A11315" w:rsidRPr="00FD5D4F" w:rsidRDefault="00A11315" w:rsidP="001C542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Ивановой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Ильиной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118»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Киселевой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Надежде Николаевне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присмотра и оздоровления № 25 «Родничок» Междуреченского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Коляда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Комаровой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Детский сад № 2 «Радуга» Калтанского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Коробейниковой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Вячеславовне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63»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Коряковой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Федоровне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1»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Котовой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Кругликовой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Анатольевне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МКДОУ «Детский сад № 229»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Мартыновой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комбинированного вида № 11 «Золотой ключик» Мариинского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Микуловой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Анжеро-Судженского городского округа «Детский сад № 10»,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Михайловой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101»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Мусатовой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Ольге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221»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Некрасовой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Сергеевне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193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Новоселовой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Викторовне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99 «Детский сад общеразвивающего вида с приоритетным осуществлением деятельности по социально-личностному направлению развития воспитанников»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Павленко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Евгеньевне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99 «Детский сад общеразвивающего вида с приоритетным осуществлением деятельности по социально-личностному направлению развития воспитанников»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Папушиной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Геннадьевне 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233 «Детский сад комбинированного вида»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Передеро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Васильевне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комбинированного вида № 11 «Золотой ключик» Мариинского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Петровой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219»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Поляковой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Валентиновне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Постниковой </w:t>
            </w:r>
          </w:p>
          <w:p w:rsidR="00A11315" w:rsidRPr="00FD5D4F" w:rsidRDefault="00A11315" w:rsidP="00B17F2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Ивановне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«Старобачатский детский сад общеразвивающего вида» Беловского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Раховой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Сергеевне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1» Ленинск-Кузнецкого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Саковской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Васильевне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114»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Секачевой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14 «Центр развития ребёнка - детский сад»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Скоромных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Станиславовне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Горскинский детский сад комбинированного вида «Радуга» Гурьевского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Скударновой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Соломатиной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Иннокентьевне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 «Ёлочка» Юргинского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Талпекиной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245»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Тарасовой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Алексеевне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Удаловой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73»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Уфимцевой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Любови Александровне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«Старобачатский детский сад общеразвивающего вида» Беловского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Храбровой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Дмитриевне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Цайтлер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Нонне Владимировне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61 комбинированного вида,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Чаусовой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Чудиновой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Сергеевне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61»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Шарандиной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Федоровне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131» Новокузнецкого городского округа,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Шитовой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Сергеевне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116 «Детский сад комбинированного вида» г. Кемерово,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Шишпаренко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Вячеславне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«Арлюкский детский сад «Солнышко» Юргинского муниципального района,</w:t>
            </w:r>
          </w:p>
        </w:tc>
      </w:tr>
      <w:tr w:rsidR="00A11315" w:rsidRPr="00FD5D4F" w:rsidTr="001C5425">
        <w:trPr>
          <w:cantSplit/>
          <w:trHeight w:val="2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Юминовой </w:t>
            </w:r>
          </w:p>
          <w:p w:rsidR="00A11315" w:rsidRPr="00FD5D4F" w:rsidRDefault="00A11315" w:rsidP="00C0618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Николаевне 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233 «Детский сад комбинированного вида» г. Кемерово;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«инструктор по физической культуре»: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Абрамовой </w:t>
            </w:r>
          </w:p>
          <w:p w:rsidR="00A11315" w:rsidRPr="00FD5D4F" w:rsidRDefault="00A11315" w:rsidP="00C82029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инструктору по физической культуре МБДОУ «Детский сад № 96»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Розановой </w:t>
            </w:r>
          </w:p>
          <w:p w:rsidR="00A11315" w:rsidRPr="00FD5D4F" w:rsidRDefault="00A11315" w:rsidP="00C8202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Германовне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инструктору по физической культуре МАДОУ «Центр развития ребенка - детский сад № 9» Ленинск-Кузнецкого городского округа;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941776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«мастер производственного обучения»:</w:t>
      </w:r>
    </w:p>
    <w:p w:rsidR="00A11315" w:rsidRPr="00FD5D4F" w:rsidRDefault="00A11315" w:rsidP="00941776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Ильину </w:t>
            </w:r>
          </w:p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Владимиру Владимировичу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«Кемеровский педагогический колледж»;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«методист»: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Кухта </w:t>
            </w:r>
          </w:p>
          <w:p w:rsidR="00A11315" w:rsidRPr="00FD5D4F" w:rsidRDefault="00A11315" w:rsidP="00C8202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методисту МБОУ ДПО «Научно-методический центр»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Нарышевой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методисту МБУ «Информационно-методический центр в системе дополнительного педагогического образования (повышения квалификации) Гурьевского муниципального района»,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Шиловой </w:t>
            </w:r>
          </w:p>
          <w:p w:rsidR="00A11315" w:rsidRPr="00FD5D4F" w:rsidRDefault="00A11315" w:rsidP="0086622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методисту МБУДО «Центр внешкольной работы «Сибиряк» г. Юрги»;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«музыкальный руководитель»: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C91539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Гаеткуловой </w:t>
            </w:r>
          </w:p>
          <w:p w:rsidR="00A11315" w:rsidRPr="00FD5D4F" w:rsidRDefault="00A11315" w:rsidP="00761EF6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музыкальному руководителю МБДОУ «Детский сад № 30 «Чебурашка»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Елисеевой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Инне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МБДОУ «Детский сад № 106»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Назаровой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 МБДОУ «Детский сад № 7»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Свиридовой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 МБДОУ Горскинский детский сад комбинированного вида «Радуга» Гурьевского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Шкуратовой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Штейниковой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C265B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МАДОУ № 14 «Центр развития ребёнка - детский сад» г. Кемерово;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 дополнительного образования»: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B691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Гончаренко </w:t>
            </w:r>
          </w:p>
          <w:p w:rsidR="00A11315" w:rsidRPr="00FD5D4F" w:rsidRDefault="00A11315" w:rsidP="006B6916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педагогу дополнительного образования МБУ ДО «Дом детского творчества № 1»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Дидук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«Городской Дворец детского (юношеского) творчества им. Н. К. Крупской»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Захаровой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1»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Когут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Киселёвского городского округа «Дом детского творчества»,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Кореньковой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МАДОУ Тяжинский детский сад № 3 «Золотой ключик» Тяжинского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Кузьминой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детского творчества» Центрального района города 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Макаровой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творчества Заводского района» города 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Осиповой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 Антоновне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                         им. В. Волошиной»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Сетрукову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Константину Леонидовичу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«Городской Дворец детского (юношеского) творчества им. Н. К. Крупской»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Хомченко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МБДОУ «Чистогорский детский сад № 1» комбинированного вида Новокузнецкого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Хорошевской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  МБОУ ДО «Дом детского творчества Рудничного района г. Кемерово»,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Шараповой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                        им. В. Волошиной»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Шведковой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Людмиле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МБДОУ № 102 «Детский сад присмотра и оздоровления» г. Кемерово;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«педагог-организатор»: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B691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Гончаренко </w:t>
            </w:r>
          </w:p>
          <w:p w:rsidR="00A11315" w:rsidRPr="00FD5D4F" w:rsidRDefault="00A11315" w:rsidP="006B6916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педагогу-организатору МБУ ДО «Дом детского творчества № 1» Новокузнецкого городского округа;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«педагог-психолог»: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B691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Дмитриевой </w:t>
            </w:r>
          </w:p>
          <w:p w:rsidR="00A11315" w:rsidRPr="00FD5D4F" w:rsidRDefault="00A11315" w:rsidP="00761EF6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Павловне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педагогу-психологу МБУ ДО «Дворец творчества детей и молодежи» Топкинского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Ловягиной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МБДОУ № 93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Мазепиной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Хромовой </w:t>
            </w:r>
          </w:p>
          <w:p w:rsidR="00A11315" w:rsidRPr="00FD5D4F" w:rsidRDefault="00A11315" w:rsidP="00761EF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ГОО «Кузбасский региональный центр психолого-педагогической, медицинской и социальной помощи «Здоровье и развитие личности»;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«преподаватель»: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B691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Балыковой </w:t>
            </w:r>
          </w:p>
          <w:p w:rsidR="00A11315" w:rsidRPr="00FD5D4F" w:rsidRDefault="00A11315" w:rsidP="00761EF6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преподавателю МБОУ ДОД «Детская хоровая школа № 52 имени Белоусовой Т. Ф.»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Деминой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Ладе Георгиевне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«Детская школа искусств № 55»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Дьяченко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«Зеленогорский многопрофильный техникум»,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Киселёвой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ГПОУ «Кемеровский областной колледж культуры и искусств»,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Крупчатниковой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Разиде Марвановне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МБОУ ДОД «Детская хоровая школа № 52 имени Белоусовой Т. Ф.»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Мицкой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«Детская школа искусств № 55»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Сидоровой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«Беловский многопрофильный техникум»,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Скворцовой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«Новокузнецкий транспортно-технологический техникум»,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Стебаевой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«Детская школа искусств № 55»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Трунову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Олегу Дмитриевичу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МБОУ ДО «Детская школа искусств № 69»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Цинкер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Яне Аркадьевне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казенного профессионального образовательного учреждения «Новокузнецкий горнотранспортный колледж»;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«старший воспитатель»: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B6916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Гореловой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старшему воспитателю МАДОУ № 14 «Центр развития ребёнка - детский сад»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Егоровой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 МБДОУ «Детский сад № 101 «Берёзка»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Козловой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Дильфузе Ибрагимовне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№ 115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Максименковой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Зое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Стрекатовой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№ 34» Ленинск-Кузнецкого городского округа;</w:t>
            </w:r>
          </w:p>
        </w:tc>
      </w:tr>
    </w:tbl>
    <w:p w:rsidR="00A11315" w:rsidRPr="00FD5D4F" w:rsidRDefault="00A11315" w:rsidP="00FA059F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25364E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«тренер-преподаватель»:</w:t>
      </w:r>
    </w:p>
    <w:p w:rsidR="00A11315" w:rsidRPr="00FD5D4F" w:rsidRDefault="00A11315" w:rsidP="0025364E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7F684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Салаеву </w:t>
            </w:r>
          </w:p>
          <w:p w:rsidR="00A11315" w:rsidRPr="00FD5D4F" w:rsidRDefault="00A11315" w:rsidP="007F6841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 - тренеру-преподавателю МБОУ ДО «Спортивная школа № 1» Новокузнецкого городского округа;</w:t>
            </w:r>
          </w:p>
        </w:tc>
      </w:tr>
    </w:tbl>
    <w:p w:rsidR="00A11315" w:rsidRPr="00FD5D4F" w:rsidRDefault="00A11315" w:rsidP="00FA059F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FA059F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«учитель»:</w:t>
      </w:r>
    </w:p>
    <w:p w:rsidR="00A11315" w:rsidRPr="00FD5D4F" w:rsidRDefault="00A11315" w:rsidP="00FA059F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5"/>
        <w:gridCol w:w="3258"/>
        <w:gridCol w:w="6803"/>
      </w:tblGrid>
      <w:tr w:rsidR="00A11315" w:rsidRPr="00FD5D4F" w:rsidTr="00FA059F">
        <w:trPr>
          <w:cantSplit/>
          <w:trHeight w:val="20"/>
        </w:trPr>
        <w:tc>
          <w:tcPr>
            <w:tcW w:w="1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7F684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Артемьевой </w:t>
            </w:r>
          </w:p>
          <w:p w:rsidR="00A11315" w:rsidRPr="00FD5D4F" w:rsidRDefault="00A11315" w:rsidP="005325A5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Ольге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учителю физической культуры МБОУ «Средняя общеобразовательная школа № 10 города Белово»,</w:t>
            </w:r>
          </w:p>
        </w:tc>
      </w:tr>
      <w:tr w:rsidR="00A11315" w:rsidRPr="00FD5D4F" w:rsidTr="00FA059F">
        <w:trPr>
          <w:cantSplit/>
          <w:trHeight w:val="20"/>
        </w:trPr>
        <w:tc>
          <w:tcPr>
            <w:tcW w:w="1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Атякшевой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МБНОУ «Гимназия № 62»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Бакулину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Степану Степановичу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МБОУ Анжеро-Судженского городского округа «Средняя общеобразовательная школа № 3 с углубленным изучением отдельных предметов имени Германа Панфилова»,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Барановой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информатики и математики МБОУ «Средняя общеобразовательная школа № 14 имени   К. С. Федоровского» Юргинского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Бесединой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Маргарите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12»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Беспрозванных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53»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Болдышевой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школа-интернат № 38»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Бронниковой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Тамаре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МАОУ «Средняя общеобразовательная школа № 94»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Буровой </w:t>
            </w:r>
          </w:p>
          <w:p w:rsidR="00A11315" w:rsidRPr="00FD5D4F" w:rsidRDefault="00A11315" w:rsidP="005325A5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2» Таштагольского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Буцевой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94»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Гладковой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Георгиевне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1»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Долгих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музыки и физической культуры МБОУ «Севская основная общеобразовательная школа» Прокопьевского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Долматовой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28» Прокопьевского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Зольниковой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«Гимназия № 10»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Зотовой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96»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Ивановой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Ольге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25» Прокопьевского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Ивановой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14»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Искандаровой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Ларисе Галимзяновне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химии и биологии МБОУ Анжеро-Судженского городского округа «Основная общеобразовательная школа № 36»,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Карабутовой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изобразительного искусства МБОУ «Проскоковская средняя общеобразовательная школа» Юргинского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Кожаковой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 г. Юрги»,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Козловой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изобразительного искусства, технологии и черчения МБОУ «Основная общеобразовательная школа № 35» Полысаевского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Колмагоровой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68»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Комаровской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20» Таштагольского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Кондратович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53»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Корчугановой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46»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Косармыгиной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школа-интернат № 88»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Костенко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Кравцовой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химии МБОУ «Зеленогорская средняя общеобразовательная школа» Крапивинского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Крендясевой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22» Междуреченского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Лёзиной </w:t>
            </w:r>
          </w:p>
          <w:p w:rsidR="00A11315" w:rsidRPr="00FD5D4F" w:rsidRDefault="00A11315" w:rsidP="009821DA">
            <w:pPr>
              <w:pStyle w:val="NoSpacing"/>
            </w:pPr>
            <w:r w:rsidRPr="00FD5D4F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26» Междуреченского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Малушку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школа-интернат № 38»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Мартыновой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«Гимназия № 32»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Медведевой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«Трудармейская средняя общеобразовательная школа» Прокопьевского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Миняйло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107»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Нечаевой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12» Междуреченского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Никитиной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Валентине Федоровне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физики МБОУ «Атамановская средняя общеобразовательная школа» Новокузнецкого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Ниненко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МБНОУ «Лицей № 84 имени В. А. Власова»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Новгородцевой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31»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Носовой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53»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Орловой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географии МБОУ «Средняя общеобразовательная школа № 48 имени М. Ю. Коломина»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Панасюк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31»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Поморцевой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«Староурюпская основная общеобразовательная школа» Тяжинского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Порошиной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биологии, географии и химии МБОУ «Основная общеобразовательная школа № 35» Полысаевского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Примоченко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№ 78» VIII вида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Савицкой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школа-интернат № 38»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Салдиной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«Мазуровская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Сереновой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географии МКОУ «Специальная школа № 53»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Сидоровой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46»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Сковпень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«Шишинская средняя общеобразовательная школа» Топкинского муниципального района,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Степановской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80»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Сычуговой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профессионально-трудового обучения МКОУ для детей-сирот и детей, оставшихся без попечения родителей (законных представителей) «Основная общеобразовательная школа-интернат № 1» Прокопьевского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Тудегешевой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19 с углубленным изучением отдельных предметов» Междуреченского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Холкузиевой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Раисе Фёдоровне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Чаплицкой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53»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Чебышевой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МБНОУ «Лицей № 111»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Чемодановой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Фёдоровне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профессионально-трудового обучения МКОУ для детей-сирот и детей, оставшихся без попечения родителей (законных представителей) «Основная общеобразовательная школа-интернат № 1» Прокопьевского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Черниковой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92» Новокузнецкого городского округа,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Шарфиной </w:t>
            </w:r>
          </w:p>
          <w:p w:rsidR="00A11315" w:rsidRPr="00FD5D4F" w:rsidRDefault="00A11315" w:rsidP="009821D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80» г. Кемерово,</w:t>
            </w:r>
          </w:p>
        </w:tc>
      </w:tr>
      <w:tr w:rsidR="00A11315" w:rsidRPr="00FD5D4F" w:rsidTr="00FA059F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Шашкиной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Асе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МКОУ «Специальная школа № 80» Новокузнецкого городского округа;</w:t>
            </w:r>
          </w:p>
        </w:tc>
      </w:tr>
    </w:tbl>
    <w:p w:rsidR="00A11315" w:rsidRPr="00FD5D4F" w:rsidRDefault="00A11315" w:rsidP="009645E0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9645E0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«учитель-логопед»:</w:t>
      </w:r>
    </w:p>
    <w:p w:rsidR="00A11315" w:rsidRPr="00FD5D4F" w:rsidRDefault="00A11315" w:rsidP="009645E0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7F684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Геленко </w:t>
            </w:r>
          </w:p>
          <w:p w:rsidR="00A11315" w:rsidRPr="00FD5D4F" w:rsidRDefault="00A11315" w:rsidP="007F6841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учителю-логопеду МБДОУ № 109 «Детский сад комбинированного вида» г. Кемерово,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Зайцевой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№ 40 «Детский сад компенсирующего вида» г. Кемерово,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Колмогоровой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Марии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МКОУ «Специальная школа № 80» Новокузнецкого городского округа,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Корнеевой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№ 97 «Детский сад присмотра и оздоровления» г. Кемерово,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Макаровой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Веронике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«Детский сад № 26 общеразвивающего вида с приоритетным осуществлением социально-нравственного развития детей» Полысаевского городского округа,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Макаровой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Вячеславовне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№ 40 «Детский сад компенсирующего вида» г. Кемерово,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Подя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№ 40 «Детский сад компенсирующего вида» г. Кемерово,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Поповой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Сладких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МКОУ «Специальная школа № 53» Новокузнецкого городского округа,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Сухининой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«Детский сад № 96 «Светлячок» Прокопьевского городского округа,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Шодик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54817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детский сад № 5 «Малышка» Топкинского муниципального района.</w:t>
            </w:r>
          </w:p>
        </w:tc>
      </w:tr>
    </w:tbl>
    <w:p w:rsidR="00A11315" w:rsidRPr="00FD5D4F" w:rsidRDefault="00A11315" w:rsidP="005D1DC9">
      <w:pPr>
        <w:jc w:val="both"/>
      </w:pPr>
    </w:p>
    <w:p w:rsidR="00A11315" w:rsidRPr="00FD5D4F" w:rsidRDefault="00A11315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3. Установить с 27.07.2016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«воспитатель»:</w:t>
      </w:r>
    </w:p>
    <w:p w:rsidR="00A11315" w:rsidRPr="00FD5D4F" w:rsidRDefault="00A11315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347616">
            <w:pPr>
              <w:rPr>
                <w:sz w:val="28"/>
                <w:szCs w:val="28"/>
              </w:rPr>
            </w:pPr>
            <w:bookmarkStart w:id="1" w:name="_Hlk430684152"/>
            <w:r w:rsidRPr="00FD5D4F">
              <w:rPr>
                <w:sz w:val="28"/>
                <w:szCs w:val="28"/>
              </w:rPr>
              <w:t xml:space="preserve">Алексеевой </w:t>
            </w:r>
          </w:p>
          <w:p w:rsidR="00A11315" w:rsidRPr="00FD5D4F" w:rsidRDefault="00A11315" w:rsidP="0098333C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Бересневой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Благовой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27»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Бочкарёвой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Маргарите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15 (VIII вида) города Белово»,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Будариной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«Солнышко» Кемеровского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Бызовой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Быкадоровой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частного ДОУ «Детский сад № 168 ОАО «РЖД»,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Вагайцевой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224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Вальтер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МДОБУ «Тарасовский детский сад» Промышленновского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Васильевой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«Старопестерёвский детский сад общеразвивающего вида с приоритетным осуществлением деятельности по познавательно-речевому развитию детей» Беловского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Волжаниной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Жанне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245»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Гавриловой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Семеновне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«Металлплощадская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Гребенщиковой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44 «Сказка» комбинированного вида города Белово»,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Григорян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«Детский сад № 210»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Гурьевой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«Детский сад № 1» Тайгинского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Диановой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«Кузельский детский сад» Тайгинского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Долматовой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Александре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«Детский сад № 10 «Аленький цветочек» Прокопьевского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Домниной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96»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Дятловой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2 «Лучики» комбинированного вида»,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Емельяновой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МКУ для детей-сирот и детей, оставшихся без попечения родителей «Детский дом «Остров надежды»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Ермаковой </w:t>
            </w:r>
          </w:p>
          <w:p w:rsidR="00A11315" w:rsidRPr="00FD5D4F" w:rsidRDefault="00A11315" w:rsidP="0098333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Кристине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20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Ефимовой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«Октябрьский детский сад «Радуга» Прокопьевского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Ечиной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150»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Ждановой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Марьяне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частного ДОУ «Детский сад № 178 ОАО «РЖД»,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Жуковой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243»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Журавлевой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Гузаль Фанильевне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МКОУ «Основная общеобразовательная школа № 95» Таштагольского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Зуевой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202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Игольнициной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«Старобачатский детский сад общеразвивающего вида» Беловского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Ионат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Капитоновой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118»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Котельниковой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22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Красновой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14 «Центр развития ребёнка - детский сад»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Кривых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Олеговне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«Центр развития ребенка - детский сад № 3»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Кугаколовой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 Витальевне 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«Верх-Тайменская основная общеобразовательная школа» Юргинского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Кузнецовой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131»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Кузнецовой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«Севский детский дом» Прокопьевского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Лариной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комбинированного вида № 15 «Теремок» Мысковского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Липовцевой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«Детский сад № 1» Тайгинского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Литяевой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245»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Лихачевой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Логиновой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«Старопестерёвский детский сад общеразвивающего вида с приоритетным осуществлением деятельности по познавательно-речевому развитию детей» Беловского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Лукатовой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Ляшок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238 «Центр развития ребенка - детский сад»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Мартыновой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«Новоромановская основная общеобразовательная школа» Юргинского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Машкова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Милюшиной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7»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Минаковой </w:t>
            </w:r>
          </w:p>
          <w:p w:rsidR="00A11315" w:rsidRPr="00FD5D4F" w:rsidRDefault="00A11315" w:rsidP="005B2B7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Анжеро-Судженского городского округа «Детский сад № 9»,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Минеевой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Инге Владиславовне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118»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Мягковой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Некипеловой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Нелле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Детский сад № 15 «Звездочка» Калтанского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Новицкой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«Детский сад № 65» комбинированного вида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Павленко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14 «Центр развития ребёнка - детский сад»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Павловой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Вячеславовне 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132»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Петровой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Виктории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237»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Погодиной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Полушкиной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комбинированного вида № 7 «Дарование» Юргинского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Пономаревой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Поповой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комбинированного вида № 41 «Уголёк» Междуреченского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Пушкаревой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31»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Рыжковой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ДОД «Кузедеевский Дом детского творчества» Новокузнецкого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Салагиной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Детский сад № 2 «Радуга» Калтанского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Салтымаковой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Павловне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27»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Северовой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Злате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246»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Секрету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Григорию Григорьевичу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ГБНОУ «Губернаторская кадетская школа-интернат полиции»,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Семашко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14 «Центр развития ребёнка - детский сад»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Сироте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общеразвивающего вида с приоритетным осуществлением деятельности по эстетическому направлению развития воспитанников «Тяжинский детский сад № 5 «Светлячок» Тяжинского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Смоляровой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Лидии Игоревне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22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Сорокиной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МКОУ «Островская начальная общеобразовательная школа» Ижморского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Станиславчук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Талдыкиной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Веронике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221»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Тимофеевой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22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Трухиной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191 «Центр развития ребенка - детский сад»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Тугай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118»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Тюлькиной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Анжеро-Судженского городского округа «Детский сад № 27»,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Удалой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21 «Белоснежка» общеразвивающего вида с приоритетным осуществлением деятельности по физическому направлению развития воспитанников» Берёзовского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Усачевой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141 «Детский сад комбинированного вида»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Федоренко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«Основная общеобразовательная школа № 46»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Шарчаковой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комбинированного вида № 13 «Золотой ключик» Мысковского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Шеко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Григорьевне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83»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Шестаковой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48»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Шишкановой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248»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Шнуровой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детский сад комбинированного вида № 2 «Солнышко» Таштагольского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Штанько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Анжеле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106» г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Южаниной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96»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Юферовой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239»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Яблоковой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Альфие Вакивовне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№ 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Язовой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Виктории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МБДОУ «Детский сад № 7» Новокузнецкого городского округа,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Януш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Федоровне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МБОУ «Пригородная основная общеобразовательная школа» Кемеровского муниципального района,</w:t>
            </w:r>
          </w:p>
        </w:tc>
      </w:tr>
      <w:tr w:rsidR="00A11315" w:rsidRPr="00FD5D4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Яранцевой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Раисовне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воспитателю МАДОУ № 239 «Детский сад комбинированного вида» г. Кемерово;</w:t>
            </w:r>
          </w:p>
        </w:tc>
      </w:tr>
    </w:tbl>
    <w:p w:rsidR="00A11315" w:rsidRPr="00FD5D4F" w:rsidRDefault="00A11315" w:rsidP="009F452A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9F452A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«инструктор по физической культуре»:</w:t>
      </w:r>
    </w:p>
    <w:p w:rsidR="00A11315" w:rsidRPr="00FD5D4F" w:rsidRDefault="00A11315" w:rsidP="009F452A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025E1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Бедаревой </w:t>
            </w:r>
          </w:p>
          <w:p w:rsidR="00A11315" w:rsidRPr="00FD5D4F" w:rsidRDefault="00A11315" w:rsidP="00025E17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Александре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инструктору по физической культуре МБДОУ «Детский сад № 63 «Золотой ключик» Прокопьевского городского округа,</w:t>
            </w:r>
          </w:p>
        </w:tc>
      </w:tr>
      <w:tr w:rsidR="00A11315" w:rsidRPr="00FD5D4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Нахаеву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Илье Александровичу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инструктору по физической культуре МАДОУ № 239 «Детский сад комбинированного вида» г. Кемерово;</w:t>
            </w:r>
          </w:p>
        </w:tc>
      </w:tr>
    </w:tbl>
    <w:p w:rsidR="00A11315" w:rsidRPr="00FD5D4F" w:rsidRDefault="00A11315" w:rsidP="00950BCC">
      <w:pPr>
        <w:ind w:right="-153"/>
        <w:jc w:val="both"/>
        <w:rPr>
          <w:sz w:val="28"/>
          <w:szCs w:val="28"/>
        </w:rPr>
      </w:pPr>
    </w:p>
    <w:p w:rsidR="00A11315" w:rsidRPr="00FD5D4F" w:rsidRDefault="00A11315" w:rsidP="004529B6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«концертмейстер»:</w:t>
      </w:r>
    </w:p>
    <w:p w:rsidR="00A11315" w:rsidRPr="00FD5D4F" w:rsidRDefault="00A11315" w:rsidP="004529B6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BA169C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A169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Тихоненко </w:t>
            </w:r>
          </w:p>
          <w:p w:rsidR="00A11315" w:rsidRPr="00FD5D4F" w:rsidRDefault="00A11315" w:rsidP="00BA169C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Григорьевне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концертмейстеру МБОУ ДО «Городской Дворец детского (юношеского) творчества                                    им. Н. К. Крупской» Новокузнецкого городского округа;</w:t>
            </w:r>
          </w:p>
        </w:tc>
      </w:tr>
    </w:tbl>
    <w:p w:rsidR="00A11315" w:rsidRPr="00FD5D4F" w:rsidRDefault="00A11315" w:rsidP="00025E17">
      <w:pPr>
        <w:ind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«методист»: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025E1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Епифановой </w:t>
            </w:r>
          </w:p>
          <w:p w:rsidR="00A11315" w:rsidRPr="00FD5D4F" w:rsidRDefault="00A11315" w:rsidP="005F5477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методисту МАУ ДО «Центр дополнительного образования» города Гурьевска Гурьевского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Талиповой </w:t>
            </w:r>
          </w:p>
          <w:p w:rsidR="00A11315" w:rsidRPr="00FD5D4F" w:rsidRDefault="00A11315" w:rsidP="005F547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методисту МБОУ ДО «Дом детского творчества Рудничного района г. Кемерово»;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025E17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«музыкальный руководитель»:</w:t>
      </w:r>
    </w:p>
    <w:p w:rsidR="00A11315" w:rsidRPr="00FD5D4F" w:rsidRDefault="00A11315" w:rsidP="00025E17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F4FB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Бабушкиной </w:t>
            </w:r>
          </w:p>
          <w:p w:rsidR="00A11315" w:rsidRPr="00FD5D4F" w:rsidRDefault="00A11315" w:rsidP="006F4FBE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Богдановне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музыкальному руководителю МАДОУ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2 «Звездочка» Мысковского городского округа,</w:t>
            </w:r>
          </w:p>
        </w:tc>
      </w:tr>
      <w:tr w:rsidR="00A11315" w:rsidRPr="00FD5D4F" w:rsidTr="006F4FB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Сунчугашевой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МБДОУ «Детский сад комбинированного вида № 39 «Гусельки» Междуреченского городского округа,</w:t>
            </w:r>
          </w:p>
        </w:tc>
      </w:tr>
      <w:tr w:rsidR="00A11315" w:rsidRPr="00FD5D4F" w:rsidTr="006F4FB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Шведовой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Жанне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музыкальному руководителю  МБДОУ Киселёвского городского округа детский сад № 7;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 дополнительного образования»: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Вилковой </w:t>
            </w:r>
          </w:p>
          <w:p w:rsidR="00A11315" w:rsidRPr="00FD5D4F" w:rsidRDefault="00A11315" w:rsidP="00F66DBB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педагогу дополнительного образования МБДОУ № 16 «Детский сад комбинированного вида»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Грешниковой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МАДОУ № 22 «Детский сад комбинированного вида»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Зарецкой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МБДОУ общеразвивающего вида с приоритетным осуществлением деятельности по эстетическому направлению развития воспитанников «Тяжинский детский сад № 1 «Березка» Тяжинского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Карсаковой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 Кемерово»,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Кирсановой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Анжеро-Судженского городского округа «Дом детского творчества»,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Козловой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МАУ ДО «Центр дополнительного образования» города Гурьевска Гурьевского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Колечкиной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ГБНОУ «Губернаторская кадетская школа-интернат полиции»,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Кондратьеву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Артему Сергеевичу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«Дворец творчества детей и молодежи» Топкинского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Коровиной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творчества Заводского района» города 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Кочиковой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Валентиновне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«Общеобразовательная школа психолого-педагогической поддержки № 104»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Красновой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Роксане Бахтияровне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«Городской Дворец детского (юношеского) творчества им. Н. К. Крупской»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Полькиной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«Чебулинский центр дополнительного образования» Чебулинского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Прокопенко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Веронике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Седых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Евгению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творчества Заводского района» города 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Скворцовой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«Военно-спортивный центр «Патриот»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Соколовой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               им. В. Волошиной»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Сукаловой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Талиповой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 Кемерово»,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Татаринову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Юрию Андреевичу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1»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Халецкой </w:t>
            </w:r>
          </w:p>
          <w:p w:rsidR="00A11315" w:rsidRPr="00FD5D4F" w:rsidRDefault="00A11315" w:rsidP="00F66DB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 Кемерово»,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Шелкову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Антону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  дополнительного образования МБОУ ДО «Городской Дворец детского (юношеского) творчества им. Н. К. Крупской» Новокузнецкого городского округа;</w:t>
            </w:r>
          </w:p>
        </w:tc>
      </w:tr>
    </w:tbl>
    <w:p w:rsidR="00A11315" w:rsidRPr="00FD5D4F" w:rsidRDefault="00A11315" w:rsidP="00707B87">
      <w:pPr>
        <w:ind w:right="-153"/>
        <w:jc w:val="both"/>
        <w:rPr>
          <w:sz w:val="28"/>
          <w:szCs w:val="28"/>
        </w:rPr>
      </w:pPr>
    </w:p>
    <w:p w:rsidR="00A11315" w:rsidRPr="00FD5D4F" w:rsidRDefault="00A11315" w:rsidP="00BB7D88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«педагог-организатор»: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Кулагиной </w:t>
            </w:r>
          </w:p>
          <w:p w:rsidR="00A11315" w:rsidRPr="00FD5D4F" w:rsidRDefault="00A11315" w:rsidP="00BB7D88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педагогу-организатору ГБНОУ «Губернаторская кадетская школа-интернат железнодорожников»,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Погореловой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педагогу-организатору МБОУ ДО «Дом детского творчества Рудничного района г. Кемерово»;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«педагог-психолог»: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Атянкиной </w:t>
            </w:r>
          </w:p>
          <w:p w:rsidR="00A11315" w:rsidRPr="00FD5D4F" w:rsidRDefault="00A11315" w:rsidP="00BB7D88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МБУ для детей, нуждающихся в психолого-педагогической и медико-социальной помощи «Крапивинский Центр диагностики и консультирования» Крапивинского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Буховец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Зое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МБДОУ № 99 «Детский сад общеразвивающего вида с приоритетным осуществлением деятельности по социально-личностному направлению развития воспитанников»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Едаковой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МКОУ «Специальная школа № 20»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Косолаповой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Наталье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МБДОУ «Детский сад № 279»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Крековой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 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МБДОУ № 102 «Детский сад присмотра и оздоровления»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Лариной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МБДОУ «Детский сад № 42»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Надыкта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педагогу-психологу МКОУ «Специальная школа № 80» Новокузнецкого городского округа;</w:t>
            </w:r>
          </w:p>
        </w:tc>
      </w:tr>
    </w:tbl>
    <w:p w:rsidR="00A11315" w:rsidRPr="00FD5D4F" w:rsidRDefault="00A11315" w:rsidP="0012401E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12401E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«преподаватель»: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Амзиной </w:t>
            </w:r>
          </w:p>
          <w:p w:rsidR="00A11315" w:rsidRPr="00FD5D4F" w:rsidRDefault="00A11315" w:rsidP="00BB7D88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«Кемеровский аграрный техникум» имени                     Г. П. Левина,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Васильевой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казенного профессионального образовательного учреждения «Новокузнецкий горнотранспортный колледж»,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Гончаровой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«Беловский многопрофильный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Жиляевой </w:t>
            </w:r>
          </w:p>
          <w:p w:rsidR="00A11315" w:rsidRPr="00FD5D4F" w:rsidRDefault="00A11315" w:rsidP="00BB7D8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«Прокопьевский электромашиностроительный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Зубко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Ираиде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казенного профессионального образовательного учреждения «Новокузнецкий горнотранспортный колледж»,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Итаевой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Фатиме Вахаевне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«Мариинский педагогический колледж имени императрицы Марии Александровны»,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Калашниковой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Танзиле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«Прокопьевский электромашиностроительный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Кибалко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Валерию Александровичу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«Мариинский политехнический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Крестиной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Лопаревой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«Мариинский политехнический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Миронову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Дмитрию Юрьевичу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«Беловский многопрофильный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Никитиной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Новокузнецкого филиала Государственного бюджетного профессионального образовательного учреждения «Кемеровский областной медицинский колледж»,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Платицыной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«Кемеровский коммунально-строительный техникум» имени В. И. Заузелкова,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Покидько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Олесе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«Кемеровский педагогический колледж»,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Полудиной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«Прокопьевский электромашиностроительный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Слатиной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«Прокопьевский строительный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Титовой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«Беловский многопрофильный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Трапезниковой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«Детская школа искусств № 48» Новокузнецкого городского округа,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Уваровой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«Школа искусств Крапивинского муниципального района»,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Шулбаевой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ГПОУ «Новокузнецкий областной колледж искусств»,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Шурыгиной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Государственного профессионального образовательного учреждения «Топкинский технический техникум»,</w:t>
            </w:r>
          </w:p>
        </w:tc>
      </w:tr>
      <w:tr w:rsidR="00A11315" w:rsidRPr="00FD5D4F" w:rsidTr="00BB7D88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Юшковой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BE380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преподавателю МБУ ДО «Детская школа искусств № 48» Новокузнецкого городского округа;</w:t>
            </w:r>
          </w:p>
        </w:tc>
      </w:tr>
    </w:tbl>
    <w:p w:rsidR="00A11315" w:rsidRPr="00FD5D4F" w:rsidRDefault="00A11315" w:rsidP="00957643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957643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«социальный педагог»:</w:t>
      </w:r>
    </w:p>
    <w:p w:rsidR="00A11315" w:rsidRPr="00FD5D4F" w:rsidRDefault="00A11315" w:rsidP="00A36AA9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Печниковой </w:t>
            </w:r>
          </w:p>
          <w:p w:rsidR="00A11315" w:rsidRPr="00FD5D4F" w:rsidRDefault="00A11315" w:rsidP="005D30B8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социальному педагогу Новокузнецкого филиала Государственного бюджетного профессионального образовательного учреждения «Кемеровский областной медицинский колледж»;</w:t>
            </w:r>
          </w:p>
        </w:tc>
      </w:tr>
    </w:tbl>
    <w:p w:rsidR="00A11315" w:rsidRPr="00FD5D4F" w:rsidRDefault="00A11315" w:rsidP="005D1DC9">
      <w:pPr>
        <w:jc w:val="both"/>
        <w:rPr>
          <w:sz w:val="28"/>
          <w:szCs w:val="28"/>
        </w:rPr>
      </w:pPr>
    </w:p>
    <w:p w:rsidR="00A11315" w:rsidRPr="00FD5D4F" w:rsidRDefault="00A11315" w:rsidP="00961C76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«старший воспитатель»:</w:t>
      </w:r>
    </w:p>
    <w:p w:rsidR="00A11315" w:rsidRPr="00FD5D4F" w:rsidRDefault="00A11315" w:rsidP="00961C76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870F1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Будко </w:t>
            </w:r>
          </w:p>
          <w:p w:rsidR="00A11315" w:rsidRPr="00FD5D4F" w:rsidRDefault="00A11315" w:rsidP="005D30B8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№ 173» Новокузнецкого городского округа,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Головиной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«Старобачатский детский сад общеразвивающего вида» Беловского муниципального района,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Демидовой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Анжеро-Судженского городского округа «Детский сад № 27»,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Коваленко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Киселёвского городского округа детский сад № 24,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Козловой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«Солнышко» Кемеровского муниципального района,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Лихачевой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Григорьевне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№ 186» Новокузнецкого городского округа,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Луцишиной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№ 108» Новокузнецкого городского округа,</w:t>
            </w:r>
          </w:p>
        </w:tc>
      </w:tr>
      <w:tr w:rsidR="00A11315" w:rsidRPr="00FD5D4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Поповой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Евгеньевне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старшему воспитателю МБДОУ «Детский сад № 19» Новокузнецкого городского округа;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«тренер-преподаватель»: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4802E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Грушихину </w:t>
            </w:r>
          </w:p>
          <w:p w:rsidR="00A11315" w:rsidRPr="00FD5D4F" w:rsidRDefault="00A11315" w:rsidP="004802EA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Евгению Геннадьевичу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 - тренеру-преподавателю МАУ ДО «Детско-юношеская спортивная школа» Прокопьевского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Ежурову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Игорю Раимовичу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 - тренеру-преподавателю МБУ ДО «Детско-юношеская спортивная школа № 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Онину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Николаю Владимировичу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1552D0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 - тренеру-преподавателю МБУ ДО «Детско-юношеская спортивная школа № 4» г. Кемерово;</w:t>
            </w:r>
          </w:p>
        </w:tc>
      </w:tr>
    </w:tbl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D1DC9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«учитель»: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4802E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Аббасовой </w:t>
            </w:r>
          </w:p>
          <w:p w:rsidR="00A11315" w:rsidRPr="00FD5D4F" w:rsidRDefault="00A11315" w:rsidP="004802E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Тамелле </w:t>
            </w:r>
          </w:p>
          <w:p w:rsidR="00A11315" w:rsidRPr="00FD5D4F" w:rsidRDefault="00A11315" w:rsidP="004802EA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Гюльоглан кызы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учителю английского языка МБОУ «Средняя общеобразовательная школа № 22»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Алексеевой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«Трудармейская средняя общеобразовательная школа» Прокопьевского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Алламовой </w:t>
            </w:r>
          </w:p>
          <w:p w:rsidR="00A11315" w:rsidRPr="00FD5D4F" w:rsidRDefault="00A11315" w:rsidP="005D30B8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90»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Антропову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Владимиру Ивановичу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трудового обучения МКОУ «Специальная школа № 53»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Барышевой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Вере Владиславовне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физики МБОУ «Средняя общеобразовательная школа № 67»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Бовт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Калистратовне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«Вечерняя (сменная) общеобразовательная школа № 1»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Бондаренко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Ильиничне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географии МБОУ «Металлплощадская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Букаловой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Розе Сафиуловне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МАОУ Тисульская средняя общеобразовательная школа № 1 Тисульского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Вдовиной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«Сосновская средняя общеобразовательная школа» Новокузнецкого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Вершининой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«Березовская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Вьюхиной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Константиновне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МАОУ «Средняя общеобразовательная школа № 112 с углубленным изучением информатики»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Глушич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47»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Грачевой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Гребенщиковой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«Красулинская основная общеобразовательная школа» Новокузнецкого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Грицинер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Виктории Ильиничне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географии и биологии МКОУ «Специальная школа № 80»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Гупаловой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«Основная общеобразовательная школа № 3»,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Давыдовой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Григорьевне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Данильченко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Людмиле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МКОУ «Специальная школа-интернат № 88»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Демидович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МБНОУ «Гимназия № 59»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Долговой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иностранного языка МБОУ для учащихся с тяжелыми нарушениями речи «Школа-интернат № 22»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Дубовцевой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Элине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биологии МКОУ «Яйская общеобразовательная школа-интернат психолого-педагогической поддержки» Яйского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Дубровиной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«Новопестеревская основная общеобразовательная школа» Гурьевского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Дюковой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«Тайлепская основная общеобразовательная школа» Новокузнецкого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Егоровой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34 имени Амелина Станислава Александровича»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Елисеевой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физики МБОУ «Средняя общеобразовательная школа № 2»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Емельяненко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изобразительного искусства МАОУ «Средняя общеобразовательная школа № 36»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Ермаковой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49»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Захарчук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Ларисе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Зеляковой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и немецкого языков МБОУ «Средняя общеобразовательная школа № 11»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Зыбиной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Василисе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Ибрагимовой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Эльвире Ренатовне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20»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Игнатовой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МКОУ «Специальная школа № 53»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Илларионовой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Аркадьевне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28»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Калмыковой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МАОУ «Основная общеобразовательная школа № 31»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Капустиной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99»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Касьяновой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100                                       им. С. Е. Цветкова»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Кирсановой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истории и обществознания МБОУ «Металлплощадская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Козловой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Тамаре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химии и биологии МБОУ Комсомольская средняя общеобразовательная школа Тисульского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Копыловой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«Березовская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Коршуновой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12» Мысковского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Косоруковой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Наталии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94»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Кочиевой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25»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Куделя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Сергею Федоровичу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34 имени Амелина Станислава Александровича»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Куприяновой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79»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Кушмановой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Аделине Вадимовне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 с углубленным изучением отдельных предметов» Полысаевского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Леонгард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«Лицей № 89»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Марчук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Степановне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93»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Медведевой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Екатерине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6»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Минеевой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26»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Митюговой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Валентине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биологии и географии МБОУ «Средняя общеобразовательная школа № 69»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Надыкта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80»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Никишиной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Антонине Павловне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68»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Петраковичу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Михаилу Анатольевичу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МКОУ «Большекерлегешская основная общеобразовательная школа» Прокопьевского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Пироговой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«Лицей № 46»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285D9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Плотниковой </w:t>
            </w:r>
          </w:p>
          <w:p w:rsidR="00A11315" w:rsidRPr="00FD5D4F" w:rsidRDefault="00A11315" w:rsidP="00285D9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28»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Плотниковой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МБОУ «Лицей № 36»Осинниковского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Погорельцевой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Алле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34 имени Амелина Станислава Александровича»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Поповой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68»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Порядину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Анатолию Васильевичу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ГБНОУ «Губернаторская кадетская школа-интернат железнодорожников»,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Прокудиной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для учащихся с тяжелыми нарушениями речи «Школа-интернат № 22»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Пхайко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музыки и изобразительного искусства МБОУ «Средняя общеобразовательная школа № 8»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Рябинину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Вячеславу Николаевичу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трудового обучения МКОУ для обучающихся с ограниченными возможностями здоровья «Специальная (коррекционная) общеобразовательная школа № 6» Ленинск-Кузнецкого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Сазонтовой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12» Междуреченского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Сафиной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математики МАОУ «Средняя общеобразовательная школа № 94»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Седых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Валериевне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Киселёвского городского округа «Основная общеобразовательная школа № 3»,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Сергиенко </w:t>
            </w:r>
          </w:p>
          <w:p w:rsidR="00A11315" w:rsidRPr="00FD5D4F" w:rsidRDefault="00A11315" w:rsidP="00AC066B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Ксении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Сергиенко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Павлу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12»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Соловьеву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Николаю Викторовичу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географии и истории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Стариковой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80»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Судюковой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для детей дошкольного и младшего школьного возраста «Березовская начальная школа - детский сад» Крапивинского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Суровец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Райстамовне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МКОУ «Специальная школа № 20»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285D9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Тарасовой </w:t>
            </w:r>
          </w:p>
          <w:p w:rsidR="00A11315" w:rsidRPr="00FD5D4F" w:rsidRDefault="00A11315" w:rsidP="00285D91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Ольге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11»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Тарасовой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«Березовская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Толстовой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Марии Павловне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трудового обучения МКОУ «Специальная школа № 53»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Увину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Дмитрию Анатольевичу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26»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Удод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Анастасии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музыки МБОУ «Основная общеобразовательная школа № 3» Мысковского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Усовой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69»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Фискову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Дмитрию Сергеевичу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истории и обществознания МБОУ «Красулинская основная общеобразовательная школа» Новокузнецкого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Фридман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Ильмире Равильевне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«Елыкаевская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Хахалкиной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надомного обучения МКОУ «Специальная школа № 53»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Хисматулиной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Калимулловне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русского языка и литературы МБОУ «Березовская средняя общеобразовательная школа» Кемеровского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Чебаковой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Валентине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Чермашенцевой Екатерине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34 имени Амелина Станислава Александровича»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Чернецкой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Татьяне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Чивчиян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Любови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Шабедько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Евгении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начальных классов МБОУ «Гимназия № 10» Новокузнецкого городского округа,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Шведковой </w:t>
            </w:r>
          </w:p>
          <w:p w:rsidR="00A11315" w:rsidRPr="00FD5D4F" w:rsidRDefault="00A11315" w:rsidP="0048089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Александре Олеговне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34 имени Амелина Станислава Александровича» г. Кемерово,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Шестопёрову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Валерию Юрьевичу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МКОУ «Общеобразовательная школа-интернат № 6» Гурьевского муниципального района,</w:t>
            </w:r>
          </w:p>
        </w:tc>
      </w:tr>
      <w:tr w:rsidR="00A11315" w:rsidRPr="00FD5D4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Шишкуновой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Антонине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 физической культуры МБОУ «Тайлепская основная общеобразовательная школа» Новокузнецкого муниципального района;</w:t>
            </w:r>
          </w:p>
        </w:tc>
      </w:tr>
      <w:bookmarkEnd w:id="1"/>
    </w:tbl>
    <w:p w:rsidR="00A11315" w:rsidRPr="00FD5D4F" w:rsidRDefault="00A11315" w:rsidP="005E0A07">
      <w:pPr>
        <w:ind w:left="-709" w:right="-153"/>
        <w:jc w:val="both"/>
        <w:rPr>
          <w:sz w:val="28"/>
          <w:szCs w:val="28"/>
        </w:rPr>
      </w:pPr>
    </w:p>
    <w:p w:rsidR="00A11315" w:rsidRPr="00FD5D4F" w:rsidRDefault="00A11315" w:rsidP="005E0A07">
      <w:pPr>
        <w:ind w:left="-709" w:right="-153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- по должности «учитель-логопед»:</w:t>
      </w:r>
    </w:p>
    <w:p w:rsidR="00A11315" w:rsidRPr="00FD5D4F" w:rsidRDefault="00A11315" w:rsidP="005E0A07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4802EA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Власовой </w:t>
            </w:r>
          </w:p>
          <w:p w:rsidR="00A11315" w:rsidRPr="00FD5D4F" w:rsidRDefault="00A11315" w:rsidP="00E02167">
            <w:pPr>
              <w:pStyle w:val="NoSpacing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Валентине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pStyle w:val="NoSpacing"/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>- учителю-логопеду МКОУ «Специальная школа № 80» Новокузнецкого городского округа,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Костюченко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Радмиле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детский сад № 9 «Сказка» комбинированного вида Топкинского муниципального района,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Логиновой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МКОУ «Специальная школа № 53» Новокузнецкого городского округа,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Полещук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Вере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детский сад № 9 «Сказка» комбинированного вида Топкинского муниципального района,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Санниковой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Маргарите Георгиевне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детский сад комбинированного вида № 2 «Солнышко» Таштагольского муниципального района,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Ситниковой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Юлии Викторовне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«Детский сад комбинированного вида № 3 «Малыш» Мариинского муниципального района,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Соколовой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Валентине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МБДОУ «Детский сад комбинированного вида № 41 «Почемучка» Юргинского городского округа,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Филатовой </w:t>
            </w:r>
          </w:p>
          <w:p w:rsidR="00A11315" w:rsidRPr="00FD5D4F" w:rsidRDefault="00A11315" w:rsidP="00E02167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Надежде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МКДОУ «Детский сад № 254» Новокузнецкого городского округа,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Штырц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Кристине Александровне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МКОУ «Специальная школа № 53» Новокузнецкого городского округа,</w:t>
            </w:r>
          </w:p>
        </w:tc>
      </w:tr>
      <w:tr w:rsidR="00A11315" w:rsidRPr="00FD5D4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Юминовой </w:t>
            </w:r>
          </w:p>
          <w:p w:rsidR="00A11315" w:rsidRPr="00FD5D4F" w:rsidRDefault="00A11315" w:rsidP="006F4FBE">
            <w:pPr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Ирине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A11315" w:rsidRPr="00FD5D4F" w:rsidRDefault="00A11315" w:rsidP="00F7136A">
            <w:pPr>
              <w:jc w:val="both"/>
              <w:rPr>
                <w:sz w:val="28"/>
                <w:szCs w:val="28"/>
              </w:rPr>
            </w:pPr>
            <w:r w:rsidRPr="00FD5D4F">
              <w:rPr>
                <w:sz w:val="28"/>
                <w:szCs w:val="28"/>
              </w:rPr>
              <w:t xml:space="preserve"> - учителю-логопеду МАДОУ № 14 «Центр развития ребёнка - детский сад» г. Кемерово.</w:t>
            </w:r>
          </w:p>
        </w:tc>
      </w:tr>
    </w:tbl>
    <w:p w:rsidR="00A11315" w:rsidRPr="00FD5D4F" w:rsidRDefault="00A11315" w:rsidP="005D1DC9">
      <w:pPr>
        <w:keepNext/>
        <w:keepLines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jc w:val="both"/>
        <w:rPr>
          <w:sz w:val="28"/>
          <w:szCs w:val="28"/>
        </w:rPr>
      </w:pPr>
      <w:r w:rsidRPr="00FD5D4F">
        <w:rPr>
          <w:sz w:val="28"/>
          <w:szCs w:val="28"/>
        </w:rPr>
        <w:t>4. Контроль за исполнением приказа оставляю за собой.</w:t>
      </w:r>
    </w:p>
    <w:p w:rsidR="00A11315" w:rsidRDefault="00A11315" w:rsidP="005D1DC9">
      <w:pPr>
        <w:keepNext/>
        <w:keepLines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jc w:val="both"/>
        <w:rPr>
          <w:sz w:val="28"/>
          <w:szCs w:val="28"/>
        </w:rPr>
      </w:pPr>
    </w:p>
    <w:p w:rsidR="00A11315" w:rsidRPr="00FD5D4F" w:rsidRDefault="00A11315" w:rsidP="005D1DC9">
      <w:pPr>
        <w:keepNext/>
        <w:keepLines/>
        <w:ind w:left="-709"/>
        <w:jc w:val="both"/>
        <w:rPr>
          <w:sz w:val="28"/>
          <w:szCs w:val="28"/>
        </w:rPr>
      </w:pPr>
      <w:r w:rsidRPr="00FD5D4F">
        <w:rPr>
          <w:sz w:val="28"/>
          <w:szCs w:val="28"/>
        </w:rPr>
        <w:t>Начальник департамента</w:t>
      </w: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</w:r>
      <w:r w:rsidRPr="00FD5D4F">
        <w:rPr>
          <w:sz w:val="28"/>
          <w:szCs w:val="28"/>
        </w:rPr>
        <w:tab/>
        <w:t xml:space="preserve">                              </w:t>
      </w:r>
      <w:r w:rsidRPr="00FD5D4F">
        <w:rPr>
          <w:sz w:val="28"/>
          <w:szCs w:val="28"/>
        </w:rPr>
        <w:tab/>
        <w:t xml:space="preserve"> А. В. Чепкасов</w:t>
      </w:r>
    </w:p>
    <w:p w:rsidR="00A11315" w:rsidRPr="00FD5D4F" w:rsidRDefault="00A11315" w:rsidP="005D1DC9">
      <w:pPr>
        <w:jc w:val="both"/>
        <w:rPr>
          <w:sz w:val="28"/>
          <w:szCs w:val="28"/>
        </w:rPr>
      </w:pPr>
    </w:p>
    <w:bookmarkEnd w:id="0"/>
    <w:p w:rsidR="00A11315" w:rsidRPr="00FD5D4F" w:rsidRDefault="00A11315">
      <w:pPr>
        <w:rPr>
          <w:sz w:val="28"/>
          <w:szCs w:val="28"/>
        </w:rPr>
      </w:pPr>
    </w:p>
    <w:sectPr w:rsidR="00A11315" w:rsidRPr="00FD5D4F" w:rsidSect="00950BCC">
      <w:headerReference w:type="default" r:id="rId7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15" w:rsidRDefault="00A11315">
      <w:r>
        <w:separator/>
      </w:r>
    </w:p>
  </w:endnote>
  <w:endnote w:type="continuationSeparator" w:id="0">
    <w:p w:rsidR="00A11315" w:rsidRDefault="00A1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15" w:rsidRDefault="00A11315">
      <w:r>
        <w:separator/>
      </w:r>
    </w:p>
  </w:footnote>
  <w:footnote w:type="continuationSeparator" w:id="0">
    <w:p w:rsidR="00A11315" w:rsidRDefault="00A1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5" w:rsidRDefault="00A11315">
    <w:pPr>
      <w:pStyle w:val="Header"/>
      <w:jc w:val="center"/>
    </w:pPr>
    <w:fldSimple w:instr=" PAGE   \* MERGEFORMAT ">
      <w:r>
        <w:rPr>
          <w:noProof/>
        </w:rPr>
        <w:t>31</w:t>
      </w:r>
    </w:fldSimple>
  </w:p>
  <w:p w:rsidR="00A11315" w:rsidRDefault="00A113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4152"/>
    <w:multiLevelType w:val="hybridMultilevel"/>
    <w:tmpl w:val="319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7A5F31"/>
    <w:multiLevelType w:val="hybridMultilevel"/>
    <w:tmpl w:val="6ED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12056"/>
    <w:rsid w:val="00022428"/>
    <w:rsid w:val="00025035"/>
    <w:rsid w:val="00025E17"/>
    <w:rsid w:val="00030822"/>
    <w:rsid w:val="00030AEB"/>
    <w:rsid w:val="00035F8A"/>
    <w:rsid w:val="0004075B"/>
    <w:rsid w:val="00045988"/>
    <w:rsid w:val="000540E9"/>
    <w:rsid w:val="00057E60"/>
    <w:rsid w:val="000606AC"/>
    <w:rsid w:val="0006115D"/>
    <w:rsid w:val="000649E7"/>
    <w:rsid w:val="00064F22"/>
    <w:rsid w:val="000A231F"/>
    <w:rsid w:val="000A4720"/>
    <w:rsid w:val="000F00D7"/>
    <w:rsid w:val="000F72DD"/>
    <w:rsid w:val="00101DDE"/>
    <w:rsid w:val="00107AD6"/>
    <w:rsid w:val="0012401E"/>
    <w:rsid w:val="0012577B"/>
    <w:rsid w:val="00127B17"/>
    <w:rsid w:val="0014404F"/>
    <w:rsid w:val="001440D4"/>
    <w:rsid w:val="00144B17"/>
    <w:rsid w:val="00147BF9"/>
    <w:rsid w:val="001526FE"/>
    <w:rsid w:val="00152C5D"/>
    <w:rsid w:val="00154902"/>
    <w:rsid w:val="001552D0"/>
    <w:rsid w:val="00165BB3"/>
    <w:rsid w:val="00182818"/>
    <w:rsid w:val="00192B64"/>
    <w:rsid w:val="001A7EAE"/>
    <w:rsid w:val="001B51D7"/>
    <w:rsid w:val="001C0215"/>
    <w:rsid w:val="001C5425"/>
    <w:rsid w:val="00204D6A"/>
    <w:rsid w:val="00205A72"/>
    <w:rsid w:val="00206A34"/>
    <w:rsid w:val="00226B47"/>
    <w:rsid w:val="00232BF4"/>
    <w:rsid w:val="0023749C"/>
    <w:rsid w:val="002410D1"/>
    <w:rsid w:val="002427BD"/>
    <w:rsid w:val="00243EAE"/>
    <w:rsid w:val="0025364E"/>
    <w:rsid w:val="00260047"/>
    <w:rsid w:val="00264F0F"/>
    <w:rsid w:val="0026761E"/>
    <w:rsid w:val="00285D91"/>
    <w:rsid w:val="0029051E"/>
    <w:rsid w:val="002B03F1"/>
    <w:rsid w:val="002B30D5"/>
    <w:rsid w:val="002C4ECF"/>
    <w:rsid w:val="002E2E08"/>
    <w:rsid w:val="002F140B"/>
    <w:rsid w:val="002F7CEC"/>
    <w:rsid w:val="00306484"/>
    <w:rsid w:val="00310BE8"/>
    <w:rsid w:val="003205CB"/>
    <w:rsid w:val="00334871"/>
    <w:rsid w:val="00347616"/>
    <w:rsid w:val="003506B5"/>
    <w:rsid w:val="003536B0"/>
    <w:rsid w:val="003537D7"/>
    <w:rsid w:val="00354F6D"/>
    <w:rsid w:val="00357972"/>
    <w:rsid w:val="00361675"/>
    <w:rsid w:val="00361935"/>
    <w:rsid w:val="0037431B"/>
    <w:rsid w:val="00376C86"/>
    <w:rsid w:val="00383569"/>
    <w:rsid w:val="00396226"/>
    <w:rsid w:val="003A740B"/>
    <w:rsid w:val="003B05B3"/>
    <w:rsid w:val="003B4476"/>
    <w:rsid w:val="003C547D"/>
    <w:rsid w:val="003D075D"/>
    <w:rsid w:val="003E48FC"/>
    <w:rsid w:val="003E5BCD"/>
    <w:rsid w:val="003F03A5"/>
    <w:rsid w:val="003F31AB"/>
    <w:rsid w:val="004377AE"/>
    <w:rsid w:val="00446300"/>
    <w:rsid w:val="004529B6"/>
    <w:rsid w:val="004802EA"/>
    <w:rsid w:val="0048089E"/>
    <w:rsid w:val="0048587F"/>
    <w:rsid w:val="004868D2"/>
    <w:rsid w:val="00487067"/>
    <w:rsid w:val="004902C5"/>
    <w:rsid w:val="00490977"/>
    <w:rsid w:val="00490D7A"/>
    <w:rsid w:val="0049399B"/>
    <w:rsid w:val="004A711E"/>
    <w:rsid w:val="004D1109"/>
    <w:rsid w:val="004D6165"/>
    <w:rsid w:val="004F5625"/>
    <w:rsid w:val="00514EB1"/>
    <w:rsid w:val="00520E17"/>
    <w:rsid w:val="00527D2A"/>
    <w:rsid w:val="005325A5"/>
    <w:rsid w:val="00537718"/>
    <w:rsid w:val="00541E13"/>
    <w:rsid w:val="0054476B"/>
    <w:rsid w:val="00546E13"/>
    <w:rsid w:val="00547560"/>
    <w:rsid w:val="00550C08"/>
    <w:rsid w:val="00554817"/>
    <w:rsid w:val="005548F4"/>
    <w:rsid w:val="005929AC"/>
    <w:rsid w:val="00595EF9"/>
    <w:rsid w:val="00597940"/>
    <w:rsid w:val="005A70A5"/>
    <w:rsid w:val="005B0706"/>
    <w:rsid w:val="005B0AA8"/>
    <w:rsid w:val="005B2B7E"/>
    <w:rsid w:val="005B6F03"/>
    <w:rsid w:val="005C3FB9"/>
    <w:rsid w:val="005D1DC9"/>
    <w:rsid w:val="005D30B8"/>
    <w:rsid w:val="005D5900"/>
    <w:rsid w:val="005E0A07"/>
    <w:rsid w:val="005F10A4"/>
    <w:rsid w:val="005F4C7B"/>
    <w:rsid w:val="005F5477"/>
    <w:rsid w:val="005F7DDF"/>
    <w:rsid w:val="006325B4"/>
    <w:rsid w:val="00632F4F"/>
    <w:rsid w:val="006362C5"/>
    <w:rsid w:val="00644A81"/>
    <w:rsid w:val="00681913"/>
    <w:rsid w:val="00683088"/>
    <w:rsid w:val="006836D7"/>
    <w:rsid w:val="00686F83"/>
    <w:rsid w:val="0069298E"/>
    <w:rsid w:val="00694443"/>
    <w:rsid w:val="0069607E"/>
    <w:rsid w:val="006A3E6A"/>
    <w:rsid w:val="006A6913"/>
    <w:rsid w:val="006B6916"/>
    <w:rsid w:val="006C265B"/>
    <w:rsid w:val="006D0E6C"/>
    <w:rsid w:val="006E15B6"/>
    <w:rsid w:val="006F0324"/>
    <w:rsid w:val="006F4FBE"/>
    <w:rsid w:val="006F54D2"/>
    <w:rsid w:val="00707B87"/>
    <w:rsid w:val="00716BE5"/>
    <w:rsid w:val="00722F58"/>
    <w:rsid w:val="007256ED"/>
    <w:rsid w:val="00732754"/>
    <w:rsid w:val="007450E0"/>
    <w:rsid w:val="00750191"/>
    <w:rsid w:val="007503CE"/>
    <w:rsid w:val="00753449"/>
    <w:rsid w:val="00756B34"/>
    <w:rsid w:val="00761EF6"/>
    <w:rsid w:val="007666A2"/>
    <w:rsid w:val="007671A2"/>
    <w:rsid w:val="00797764"/>
    <w:rsid w:val="007A614B"/>
    <w:rsid w:val="007B0EB3"/>
    <w:rsid w:val="007B5DA5"/>
    <w:rsid w:val="007F13AC"/>
    <w:rsid w:val="007F53FA"/>
    <w:rsid w:val="007F54CA"/>
    <w:rsid w:val="007F6841"/>
    <w:rsid w:val="00801F1A"/>
    <w:rsid w:val="00810C3D"/>
    <w:rsid w:val="00816852"/>
    <w:rsid w:val="008317FB"/>
    <w:rsid w:val="00832C40"/>
    <w:rsid w:val="00836313"/>
    <w:rsid w:val="00836D2E"/>
    <w:rsid w:val="008468D7"/>
    <w:rsid w:val="00853FBF"/>
    <w:rsid w:val="008547E9"/>
    <w:rsid w:val="00854BA8"/>
    <w:rsid w:val="0085714C"/>
    <w:rsid w:val="0086622C"/>
    <w:rsid w:val="00870F1B"/>
    <w:rsid w:val="00872C93"/>
    <w:rsid w:val="0088229B"/>
    <w:rsid w:val="00883161"/>
    <w:rsid w:val="00883912"/>
    <w:rsid w:val="00884D24"/>
    <w:rsid w:val="0088798E"/>
    <w:rsid w:val="008A0690"/>
    <w:rsid w:val="008A2583"/>
    <w:rsid w:val="008A36F9"/>
    <w:rsid w:val="008A55F0"/>
    <w:rsid w:val="008C562E"/>
    <w:rsid w:val="008C5A90"/>
    <w:rsid w:val="008C61E6"/>
    <w:rsid w:val="008C6952"/>
    <w:rsid w:val="008D2BA0"/>
    <w:rsid w:val="008E32B8"/>
    <w:rsid w:val="008E7236"/>
    <w:rsid w:val="008E788C"/>
    <w:rsid w:val="008F4666"/>
    <w:rsid w:val="008F48AC"/>
    <w:rsid w:val="008F6998"/>
    <w:rsid w:val="00900099"/>
    <w:rsid w:val="00910C16"/>
    <w:rsid w:val="00914597"/>
    <w:rsid w:val="00916713"/>
    <w:rsid w:val="0092302E"/>
    <w:rsid w:val="00926CB5"/>
    <w:rsid w:val="0093091B"/>
    <w:rsid w:val="00941776"/>
    <w:rsid w:val="009422A6"/>
    <w:rsid w:val="00950BCC"/>
    <w:rsid w:val="00954E90"/>
    <w:rsid w:val="00957643"/>
    <w:rsid w:val="00961C76"/>
    <w:rsid w:val="0096248E"/>
    <w:rsid w:val="009645E0"/>
    <w:rsid w:val="00964886"/>
    <w:rsid w:val="009821DA"/>
    <w:rsid w:val="0098333C"/>
    <w:rsid w:val="00990624"/>
    <w:rsid w:val="009A3661"/>
    <w:rsid w:val="009A6286"/>
    <w:rsid w:val="009A662E"/>
    <w:rsid w:val="009B06C1"/>
    <w:rsid w:val="009B1965"/>
    <w:rsid w:val="009B6D44"/>
    <w:rsid w:val="009C09A4"/>
    <w:rsid w:val="009C3624"/>
    <w:rsid w:val="009C6E13"/>
    <w:rsid w:val="009D77D1"/>
    <w:rsid w:val="009E30A4"/>
    <w:rsid w:val="009F452A"/>
    <w:rsid w:val="00A100FB"/>
    <w:rsid w:val="00A11315"/>
    <w:rsid w:val="00A16012"/>
    <w:rsid w:val="00A202F1"/>
    <w:rsid w:val="00A32A0D"/>
    <w:rsid w:val="00A33D9A"/>
    <w:rsid w:val="00A35338"/>
    <w:rsid w:val="00A355DF"/>
    <w:rsid w:val="00A357E6"/>
    <w:rsid w:val="00A36AA9"/>
    <w:rsid w:val="00A37EA9"/>
    <w:rsid w:val="00A401D7"/>
    <w:rsid w:val="00A433C7"/>
    <w:rsid w:val="00A44E7F"/>
    <w:rsid w:val="00A4687B"/>
    <w:rsid w:val="00A5140D"/>
    <w:rsid w:val="00A547BE"/>
    <w:rsid w:val="00A55A6E"/>
    <w:rsid w:val="00A77080"/>
    <w:rsid w:val="00A8499C"/>
    <w:rsid w:val="00A85958"/>
    <w:rsid w:val="00A87717"/>
    <w:rsid w:val="00A93B4A"/>
    <w:rsid w:val="00A975D8"/>
    <w:rsid w:val="00AA29B2"/>
    <w:rsid w:val="00AC066B"/>
    <w:rsid w:val="00AC46C0"/>
    <w:rsid w:val="00AE2DD6"/>
    <w:rsid w:val="00AE6855"/>
    <w:rsid w:val="00AF3A9F"/>
    <w:rsid w:val="00AF586C"/>
    <w:rsid w:val="00B157D3"/>
    <w:rsid w:val="00B17F2A"/>
    <w:rsid w:val="00B74C69"/>
    <w:rsid w:val="00B7634F"/>
    <w:rsid w:val="00B7704E"/>
    <w:rsid w:val="00B77396"/>
    <w:rsid w:val="00B8143B"/>
    <w:rsid w:val="00BA169C"/>
    <w:rsid w:val="00BA4C54"/>
    <w:rsid w:val="00BB2D7C"/>
    <w:rsid w:val="00BB7D88"/>
    <w:rsid w:val="00BC1091"/>
    <w:rsid w:val="00BC29CA"/>
    <w:rsid w:val="00BC54D9"/>
    <w:rsid w:val="00BD51C3"/>
    <w:rsid w:val="00BD564B"/>
    <w:rsid w:val="00BE3800"/>
    <w:rsid w:val="00BE3F17"/>
    <w:rsid w:val="00BE7165"/>
    <w:rsid w:val="00BF61BA"/>
    <w:rsid w:val="00C06181"/>
    <w:rsid w:val="00C14A0A"/>
    <w:rsid w:val="00C17061"/>
    <w:rsid w:val="00C21CBF"/>
    <w:rsid w:val="00C227AD"/>
    <w:rsid w:val="00C22B5A"/>
    <w:rsid w:val="00C24EF4"/>
    <w:rsid w:val="00C35D92"/>
    <w:rsid w:val="00C405A3"/>
    <w:rsid w:val="00C60DA3"/>
    <w:rsid w:val="00C62FF8"/>
    <w:rsid w:val="00C7440E"/>
    <w:rsid w:val="00C75706"/>
    <w:rsid w:val="00C76876"/>
    <w:rsid w:val="00C81EFF"/>
    <w:rsid w:val="00C82029"/>
    <w:rsid w:val="00C84E60"/>
    <w:rsid w:val="00C90F50"/>
    <w:rsid w:val="00C91539"/>
    <w:rsid w:val="00C918A3"/>
    <w:rsid w:val="00C93350"/>
    <w:rsid w:val="00C93A9D"/>
    <w:rsid w:val="00CC2A36"/>
    <w:rsid w:val="00CC76EA"/>
    <w:rsid w:val="00CD4157"/>
    <w:rsid w:val="00CD55DE"/>
    <w:rsid w:val="00CF6027"/>
    <w:rsid w:val="00D041C6"/>
    <w:rsid w:val="00D30C1D"/>
    <w:rsid w:val="00D45DFF"/>
    <w:rsid w:val="00D526F1"/>
    <w:rsid w:val="00D6110C"/>
    <w:rsid w:val="00D63576"/>
    <w:rsid w:val="00D65D8F"/>
    <w:rsid w:val="00D70C25"/>
    <w:rsid w:val="00D73CFE"/>
    <w:rsid w:val="00D91777"/>
    <w:rsid w:val="00D91995"/>
    <w:rsid w:val="00D94EF6"/>
    <w:rsid w:val="00DA0FD8"/>
    <w:rsid w:val="00DA3F88"/>
    <w:rsid w:val="00DC7723"/>
    <w:rsid w:val="00DE0B40"/>
    <w:rsid w:val="00DE4984"/>
    <w:rsid w:val="00DF48CA"/>
    <w:rsid w:val="00E02167"/>
    <w:rsid w:val="00E03629"/>
    <w:rsid w:val="00E061D4"/>
    <w:rsid w:val="00E063E1"/>
    <w:rsid w:val="00E12710"/>
    <w:rsid w:val="00E12ADA"/>
    <w:rsid w:val="00E16A1F"/>
    <w:rsid w:val="00E216F6"/>
    <w:rsid w:val="00E3369A"/>
    <w:rsid w:val="00E34D36"/>
    <w:rsid w:val="00E35376"/>
    <w:rsid w:val="00E4108E"/>
    <w:rsid w:val="00E450EB"/>
    <w:rsid w:val="00E4724B"/>
    <w:rsid w:val="00E5120F"/>
    <w:rsid w:val="00E549FF"/>
    <w:rsid w:val="00E54AE2"/>
    <w:rsid w:val="00E718B6"/>
    <w:rsid w:val="00E7451E"/>
    <w:rsid w:val="00E911F8"/>
    <w:rsid w:val="00E953F8"/>
    <w:rsid w:val="00EA27A1"/>
    <w:rsid w:val="00EB329C"/>
    <w:rsid w:val="00EC15A3"/>
    <w:rsid w:val="00ED1597"/>
    <w:rsid w:val="00EE350E"/>
    <w:rsid w:val="00EE4097"/>
    <w:rsid w:val="00EE799C"/>
    <w:rsid w:val="00EF3E84"/>
    <w:rsid w:val="00EF7D63"/>
    <w:rsid w:val="00F00B94"/>
    <w:rsid w:val="00F03A63"/>
    <w:rsid w:val="00F1359F"/>
    <w:rsid w:val="00F140C0"/>
    <w:rsid w:val="00F156A3"/>
    <w:rsid w:val="00F24D93"/>
    <w:rsid w:val="00F309FA"/>
    <w:rsid w:val="00F322EE"/>
    <w:rsid w:val="00F3246D"/>
    <w:rsid w:val="00F332E1"/>
    <w:rsid w:val="00F402DD"/>
    <w:rsid w:val="00F4271B"/>
    <w:rsid w:val="00F438C0"/>
    <w:rsid w:val="00F4433A"/>
    <w:rsid w:val="00F56C95"/>
    <w:rsid w:val="00F57003"/>
    <w:rsid w:val="00F66DBB"/>
    <w:rsid w:val="00F7136A"/>
    <w:rsid w:val="00F9245C"/>
    <w:rsid w:val="00FA0215"/>
    <w:rsid w:val="00FA059F"/>
    <w:rsid w:val="00FA5CEA"/>
    <w:rsid w:val="00FC0D4B"/>
    <w:rsid w:val="00FC4C5E"/>
    <w:rsid w:val="00FD3072"/>
    <w:rsid w:val="00FD5D4F"/>
    <w:rsid w:val="00FD63B9"/>
    <w:rsid w:val="00FD649B"/>
    <w:rsid w:val="00FE0DCE"/>
    <w:rsid w:val="00FF254E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12056"/>
    <w:pPr>
      <w:spacing w:after="100"/>
      <w:outlineLvl w:val="2"/>
    </w:pPr>
    <w:rPr>
      <w:rFonts w:eastAsia="Calibri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2056"/>
    <w:rPr>
      <w:rFonts w:ascii="Times New Roman" w:hAnsi="Times New Roman"/>
      <w:b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5D1DC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DC9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5D1DC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DC9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D1DC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DC9"/>
    <w:rPr>
      <w:rFonts w:ascii="Tahoma" w:hAnsi="Tahoma"/>
      <w:sz w:val="16"/>
      <w:lang w:eastAsia="ru-RU"/>
    </w:rPr>
  </w:style>
  <w:style w:type="paragraph" w:styleId="NoSpacing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1768</TotalTime>
  <Pages>31</Pages>
  <Words>9498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sovan</cp:lastModifiedBy>
  <cp:revision>194</cp:revision>
  <cp:lastPrinted>2016-08-01T09:39:00Z</cp:lastPrinted>
  <dcterms:created xsi:type="dcterms:W3CDTF">2015-10-22T03:24:00Z</dcterms:created>
  <dcterms:modified xsi:type="dcterms:W3CDTF">2016-08-01T09:43:00Z</dcterms:modified>
</cp:coreProperties>
</file>