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5" w:rsidRPr="00777516" w:rsidRDefault="00B84AA5" w:rsidP="00252A79">
      <w:pPr>
        <w:ind w:right="-153"/>
        <w:jc w:val="center"/>
        <w:rPr>
          <w:b/>
          <w:sz w:val="28"/>
          <w:szCs w:val="28"/>
        </w:rPr>
      </w:pPr>
      <w:r w:rsidRPr="00777516">
        <w:rPr>
          <w:b/>
          <w:sz w:val="28"/>
          <w:szCs w:val="28"/>
        </w:rPr>
        <w:t>ДЕПАРТАМЕНТ ОБРАЗОВАНИЯ И НАУКИ</w:t>
      </w:r>
    </w:p>
    <w:p w:rsidR="00B84AA5" w:rsidRPr="00777516" w:rsidRDefault="00B84AA5" w:rsidP="00252A79">
      <w:pPr>
        <w:ind w:right="-153"/>
        <w:jc w:val="center"/>
        <w:rPr>
          <w:b/>
          <w:sz w:val="28"/>
          <w:szCs w:val="28"/>
        </w:rPr>
      </w:pPr>
      <w:r w:rsidRPr="00777516">
        <w:rPr>
          <w:b/>
          <w:sz w:val="28"/>
          <w:szCs w:val="28"/>
        </w:rPr>
        <w:t>КЕМЕРОВСКОЙ ОБЛАСТИ</w:t>
      </w:r>
    </w:p>
    <w:p w:rsidR="00B84AA5" w:rsidRPr="00777516" w:rsidRDefault="00B84AA5" w:rsidP="00252A79">
      <w:pPr>
        <w:ind w:right="-153"/>
        <w:jc w:val="center"/>
        <w:rPr>
          <w:b/>
          <w:sz w:val="28"/>
          <w:szCs w:val="28"/>
        </w:rPr>
      </w:pPr>
    </w:p>
    <w:p w:rsidR="00B84AA5" w:rsidRPr="00777516" w:rsidRDefault="00B84AA5" w:rsidP="00252A79">
      <w:pPr>
        <w:ind w:right="-153"/>
        <w:jc w:val="center"/>
        <w:rPr>
          <w:b/>
          <w:sz w:val="28"/>
          <w:szCs w:val="28"/>
        </w:rPr>
      </w:pPr>
      <w:r w:rsidRPr="00777516">
        <w:rPr>
          <w:b/>
          <w:sz w:val="28"/>
          <w:szCs w:val="28"/>
        </w:rPr>
        <w:t>ПРИКАЗ</w:t>
      </w: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b/>
          <w:sz w:val="28"/>
          <w:szCs w:val="28"/>
        </w:rPr>
        <w:tab/>
      </w:r>
      <w:r w:rsidRPr="00777516">
        <w:rPr>
          <w:b/>
          <w:sz w:val="28"/>
          <w:szCs w:val="28"/>
        </w:rPr>
        <w:tab/>
      </w:r>
      <w:r w:rsidRPr="00777516">
        <w:rPr>
          <w:b/>
          <w:sz w:val="28"/>
          <w:szCs w:val="28"/>
        </w:rPr>
        <w:tab/>
      </w:r>
      <w:r w:rsidRPr="00777516">
        <w:rPr>
          <w:b/>
          <w:sz w:val="28"/>
          <w:szCs w:val="28"/>
        </w:rPr>
        <w:tab/>
      </w:r>
      <w:r w:rsidRPr="00777516">
        <w:rPr>
          <w:b/>
          <w:sz w:val="28"/>
          <w:szCs w:val="28"/>
        </w:rPr>
        <w:tab/>
      </w:r>
    </w:p>
    <w:p w:rsidR="00B84AA5" w:rsidRPr="00777516" w:rsidRDefault="00B84AA5" w:rsidP="00252A79">
      <w:pPr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от 25.01.2017</w:t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  <w:t xml:space="preserve">           № 89                               г. Кемерово,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 xml:space="preserve"> </w:t>
      </w:r>
    </w:p>
    <w:p w:rsidR="00B84AA5" w:rsidRPr="00777516" w:rsidRDefault="00B84AA5" w:rsidP="00252A79">
      <w:pPr>
        <w:keepNext/>
        <w:keepLines/>
        <w:tabs>
          <w:tab w:val="center" w:pos="5174"/>
        </w:tabs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Об установлении высшей и первой</w:t>
      </w:r>
      <w:r w:rsidRPr="00777516">
        <w:rPr>
          <w:sz w:val="28"/>
          <w:szCs w:val="28"/>
        </w:rPr>
        <w:tab/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 xml:space="preserve">квалификационных категорий    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 xml:space="preserve">педагогическим работникам 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 xml:space="preserve">государственных и муниципальных 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образовательных учреждений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Кемеровской области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от 07.04.2014 № 276),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ПРИКАЗЫВАЮ:</w:t>
      </w:r>
    </w:p>
    <w:p w:rsidR="00B84AA5" w:rsidRPr="00777516" w:rsidRDefault="00B84AA5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84AA5" w:rsidRPr="00777516" w:rsidRDefault="00B84AA5" w:rsidP="00252A79">
      <w:pPr>
        <w:keepNext/>
        <w:keepLines/>
        <w:ind w:right="-2" w:firstLine="708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25.01.2017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B84AA5" w:rsidRPr="00777516" w:rsidRDefault="00B84AA5" w:rsidP="00252A79">
      <w:pPr>
        <w:keepNext/>
        <w:keepLines/>
        <w:ind w:right="-2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2. Установить с 25.01.2017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«воспитатель»: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191"/>
        <w:gridCol w:w="6380"/>
      </w:tblGrid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Агафоновой Марии Викторовне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107"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Артюховой Нине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"Итатский детский сад № 1 "Гуселька" Тяжинского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Бадиковой Елене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204"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9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Баклановой Любови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206" Новокузнецкого городского округа,</w:t>
            </w:r>
          </w:p>
        </w:tc>
      </w:tr>
      <w:tr w:rsidR="00B84AA5" w:rsidRPr="00777516" w:rsidTr="00A4461F">
        <w:trPr>
          <w:trHeight w:val="72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Балдыковой Светлане Геннадьевне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"Детский дом "Аистенок" Калтанского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Барониной Юлии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Анжеро-Судженского городского округа "Детский сад № 28",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Басалаевой Елене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"Центр развития ребенка-детский сад № 18 "Теремок" Юргинского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Белоусовой Вере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120"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Болговой Елене Лаврентьевне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№125"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Болдыревой Надежде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Брагиной Наталье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248"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Бутаковой Татьяне Михайловне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№196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Ваисовой Олесе Михайловне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"Детский сад комбинированного вида №12 "Ладушки" города Салаира" Гурьевского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Валеевой Ольге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Белогорский детский сад "Снежинка" Тисульского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Воробьёвой Алёне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№61"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51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Воробьевой Ирине Владимировне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38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Воронцовой Анастасии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ЧДОУ "Детский сад №166 ОАО "РЖД"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Востругиной Марине Германовне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         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93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Гавриковой Елене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"Детский сад № 229"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Горбушиной Елене Федоровне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7 "Солнышко" Калтанского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Горевой Наталье Петровне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Горн Ольге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26 "Центр развития ребенка-детский сад"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Горшковой Альбине Равкатовне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комбинированного вида № 6 "Ромашка" Междуреченского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8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Громовой Наталье Георгиевне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Губановой Наталье Валерьевне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252"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69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Дебцовой Ирине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221"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Должиковой Елене Станиславовне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184"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Дьяконовой Наталье Равильевне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7" Ленинск-Кузнецкого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39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Ефремовой Ольге Николаевне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43 "Снежинка" комбинированного вида города Белово" Беловского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Жаткиной Инне Николаевне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родителей, детский дом "Ласточкино гнездышко" Тяжинского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Жильцовой Инне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153"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Зенковой Анастасии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43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Ивановой Надежде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"Тяжинский детский сад  № 5 "Светлячок" Тяжинского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71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Ильчук Надежде Николаевне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153"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Исаковой Марине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19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Исауловой Ирине Валерьевне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"Центр развития ребенка-детский сад № 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Кадыровой Ольге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 ДОУ "Детский сад № 14"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Калачевой Ирине Юрьевне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153"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Калининой Наталье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91"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9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Капитоновой Елене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№115"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Кириловой Наталье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148"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Кирокосьянц Галине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 ДОУ "Детский сад № 14"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Киселёвой Елене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153"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Кобзевой Марине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221"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29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Кобяковой Инне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17"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Кобяковой Тамаре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"Куртуковский детский сад" комбинированного вида Новокузнецкого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Ковалевой Олесе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Анжеро-Судженского городского округа "Детский сад № 30",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Колесовой Ольге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115"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6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Коневой Юлии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Константиновой Наталье Алексеевне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"Основная общеобразовательная школа № 66" Прокопьевского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Кораблиной Юлии Сергеевне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233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Корнеевой Татьяне Геннадьевне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(законных представителей) "Детский дом "Надежда" Беловского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Королевой Наталье Юрьевне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bookmarkStart w:id="0" w:name="_GoBack"/>
            <w:r w:rsidRPr="00777516">
              <w:rPr>
                <w:sz w:val="28"/>
                <w:szCs w:val="28"/>
              </w:rPr>
              <w:t>Котько Наталье Андреевне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"Средняя общеобразовательная школа № 7"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bookmarkEnd w:id="0"/>
      <w:tr w:rsidR="00B84AA5" w:rsidRPr="00777516" w:rsidTr="00A4461F">
        <w:trPr>
          <w:trHeight w:val="58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Крепициной Любови Яковлевне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"Яйский детский сад "Солнышко" Яйского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Крутаковой Надежде Владимировне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6 "Колокольчик" Гурьевского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Куманеевой Татьяне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39" Ленинск-Кузнецкого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Лещевич Вере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№253" Новокузнецкого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Логвиновой Марине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Логиновой Елене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94"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Луневой Марине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29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1008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Лучковой Наталье Юрьевне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№196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2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Лымарь Наталье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Макеевой Нелли Васильевне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184"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Маркиной Светлане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100 "Незабудка" Прокопьевского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Махнюк Кристине Олеговне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Медведевой Светлане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"Яйский детский сад "Ромашка" Яйского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Морозовой Оксане Владимировне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239"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Музафаровой Ленаре Юрьевне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241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93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Мустафиной Ирине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97 "Калинка" Прокопьевского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Назаровой Светлане Евгеньевне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Оболенской Ольге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ЧДОУ "Детский сад № 178 ОАО "РЖД" 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Огнёвой Эльвире Ганижановне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Опариной Ирине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Опейкиной Светлане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258"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Пархачевой Марине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139"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Переволоцкой Ирине Юрьевне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55"</w:t>
            </w:r>
            <w:r w:rsidRPr="00777516">
              <w:t xml:space="preserve"> </w:t>
            </w:r>
            <w:r w:rsidRPr="00777516">
              <w:rPr>
                <w:sz w:val="28"/>
                <w:szCs w:val="28"/>
              </w:rPr>
              <w:t>Новокузнецкого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Пигуновой Наталье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"Щебзаводской детский сад общеразвивающего вида с приоритетным осуществлением деятельности по физическому развитию воспитанников" Беловского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Пичугиной Наталье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184"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Потуремской Оксане Степановне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Прокудиной Евгении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"Менчерепский детский сад" Беловского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Прохорович Лидии Сергеевне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203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8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Пугачёвой Ирине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№260"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13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Пугиной Ксении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194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Путиловой Жанне Ильиничне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30 комбинированного вида" Ленинск-Кузнецкого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Ревковой Елене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МАДОУ </w:t>
            </w:r>
            <w:r w:rsidRPr="00777516">
              <w:rPr>
                <w:sz w:val="28"/>
                <w:szCs w:val="28"/>
                <w:lang w:eastAsia="en-US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«Звездочка» </w:t>
            </w:r>
            <w:r w:rsidRPr="00777516">
              <w:rPr>
                <w:sz w:val="28"/>
                <w:szCs w:val="28"/>
              </w:rPr>
              <w:t>Мысковского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Решетниковой Светлане Валерьевне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МАДОУ </w:t>
            </w:r>
            <w:r w:rsidRPr="00777516">
              <w:rPr>
                <w:sz w:val="28"/>
                <w:szCs w:val="28"/>
                <w:lang w:eastAsia="en-US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«Звездочка»</w:t>
            </w:r>
            <w:r w:rsidRPr="00777516">
              <w:rPr>
                <w:sz w:val="28"/>
                <w:szCs w:val="28"/>
              </w:rPr>
              <w:t xml:space="preserve"> Мысковского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41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Рогачевой Светлане Валериевне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округа "Детский сад № 48"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41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Рощиной Оксане Михайловне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1 "Колосок" Топкинского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Рудак Елене Петровне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Рыжковой Людмиле Витальевне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 детский сад № 47 "Теремок" комбинированного вида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Рыльцевой Людмиле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"Детский сад № 229"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Савельевой Марии Павловне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215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Савковой Алёне Павловне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МДОУ Комсомольский детский сад "Ромашка" Тисульского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Сатункиной Юлии Валерьевне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233 "Детский сад комбинированного вида"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Сладких Нонне Васильевне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"Центр развития ребенка-детский сад № 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Соколовой Галине Николаевне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260"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Соловьевой Ольге Александровне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180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Стяжкиной Наталии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37"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Суитиной Галине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"Школа-интернат № 4" Осинниковского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Тараненко Елене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125"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Ткачевой Ирине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Анжеро-Судженского городского округа, "Детский сад № 33"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Ткаченко Светлане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39" Ленинск-Кузнецкого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Туриковой Юлии Викторовне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Филатовой Надежде Николаевне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"Детский сад № 254"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Фолиной Елене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"Борисовский детский сад" Крапивинского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Хайловой Светлане Евгеньевне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№101"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Хохловой Татьяне Владимировне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Череменской Галине Николаевне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139"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Черкасовой Светлане Владимировне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округа "Детский сад № 48"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Чуркиной Ирине Валерьевне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Шалавиной Галине Леонидовне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Шибановой Ирине Ивановне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221"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Шнягиной Елене Анатольевне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ГБНОУ "Губернаторский многопрофильный лицей-интернат" г. Кемерово, 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Шороховой Наталье Алексеевне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 ДОУ "Детский сад № 94"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Шулбаевой Оксане Кузьминичне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для детей-сирот и детей, оставшихся без попечения родителей "Школа-интернат №3 для детей-сирот и детей, оставшихся без попечения родителей" Таштагольского муниципального района,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Шустовой Екатерине Александровне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Щелкуновой Ольге Геннадьевне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200"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67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Юдановой Юлии Валерьевне </w:t>
            </w:r>
          </w:p>
        </w:tc>
        <w:tc>
          <w:tcPr>
            <w:tcW w:w="3333" w:type="pct"/>
          </w:tcPr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 ДОУ "Детский сад № 43" Новокузнецкого городского округа,</w:t>
            </w:r>
          </w:p>
          <w:p w:rsidR="00B84AA5" w:rsidRPr="00777516" w:rsidRDefault="00B84AA5" w:rsidP="00A4461F">
            <w:pPr>
              <w:jc w:val="both"/>
              <w:rPr>
                <w:sz w:val="28"/>
                <w:szCs w:val="28"/>
              </w:rPr>
            </w:pP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«инструктор по труду»: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086"/>
        <w:gridCol w:w="6485"/>
      </w:tblGrid>
      <w:tr w:rsidR="00B84AA5" w:rsidRPr="00777516" w:rsidTr="00A4461F">
        <w:trPr>
          <w:trHeight w:val="1204"/>
        </w:trPr>
        <w:tc>
          <w:tcPr>
            <w:tcW w:w="161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Мурашкиной Любови Егоровне</w:t>
            </w:r>
          </w:p>
        </w:tc>
        <w:tc>
          <w:tcPr>
            <w:tcW w:w="338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труду МКОУ для детей-сирот и детей, оставшихся без попечения родителей (законных представителей) "Детский дом "Аистёнок" Калтанского городского округа,</w:t>
            </w:r>
          </w:p>
        </w:tc>
      </w:tr>
    </w:tbl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«инструктор по физической культуре»: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143"/>
        <w:gridCol w:w="6428"/>
      </w:tblGrid>
      <w:tr w:rsidR="00B84AA5" w:rsidRPr="00777516" w:rsidTr="00A4461F">
        <w:trPr>
          <w:trHeight w:val="630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Инне Александровне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"Детский сад № 100 "Незабудка"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Киршиной Яне Александровне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МАДОУ "Детский сад №2 общеразвивающего вида с приоритетным осуществлением деятельности по познавательно-речевому направлению развития воспитанников"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Красовой Жанне Валерьевне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"Детский сад № 206"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Мельниковой Ирине Владимировне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МКДОУ "Детский сад № 229"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Рубцовой Марии Сергеевне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"Детский сад № 100 "Незабудка" Прокопьевского городского округа,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«инструктор-методист»: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143"/>
        <w:gridCol w:w="6428"/>
      </w:tblGrid>
      <w:tr w:rsidR="00B84AA5" w:rsidRPr="00777516" w:rsidTr="00A4461F">
        <w:trPr>
          <w:trHeight w:val="600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Грефенштейн Ирине Николаевне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инструктору-методисту МБУ ДО "Детско-юношеская спортивная школа" Киселёвского городского округа,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«концертмейстер»: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143"/>
        <w:gridCol w:w="6428"/>
      </w:tblGrid>
      <w:tr w:rsidR="00B84AA5" w:rsidRPr="00777516" w:rsidTr="00A4461F">
        <w:trPr>
          <w:trHeight w:val="942"/>
        </w:trPr>
        <w:tc>
          <w:tcPr>
            <w:tcW w:w="1642" w:type="pct"/>
          </w:tcPr>
          <w:p w:rsidR="00B84AA5" w:rsidRPr="00777516" w:rsidRDefault="00B84AA5" w:rsidP="00FD287D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Груенко Оксане Михайловне</w:t>
            </w:r>
          </w:p>
        </w:tc>
        <w:tc>
          <w:tcPr>
            <w:tcW w:w="3358" w:type="pct"/>
          </w:tcPr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 ДО "Музыкальная школа № 24" Междуреченского городского округа</w:t>
            </w:r>
          </w:p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3"/>
        </w:trPr>
        <w:tc>
          <w:tcPr>
            <w:tcW w:w="1642" w:type="pct"/>
          </w:tcPr>
          <w:p w:rsidR="00B84AA5" w:rsidRPr="00777516" w:rsidRDefault="00B84AA5" w:rsidP="00FD287D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Казаковой Людмиле Александровне</w:t>
            </w:r>
          </w:p>
        </w:tc>
        <w:tc>
          <w:tcPr>
            <w:tcW w:w="3358" w:type="pct"/>
          </w:tcPr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ГПОУ "Кемеровский музыкальный колледж"</w:t>
            </w:r>
          </w:p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3"/>
        </w:trPr>
        <w:tc>
          <w:tcPr>
            <w:tcW w:w="1642" w:type="pct"/>
          </w:tcPr>
          <w:p w:rsidR="00B84AA5" w:rsidRPr="00777516" w:rsidRDefault="00B84AA5" w:rsidP="00FD287D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Кругляк Елене Николаевне</w:t>
            </w:r>
          </w:p>
        </w:tc>
        <w:tc>
          <w:tcPr>
            <w:tcW w:w="3358" w:type="pct"/>
          </w:tcPr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МБУДО "Детская музыкальная школа №40" Новокузнецкого городского округа</w:t>
            </w:r>
          </w:p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3"/>
        </w:trPr>
        <w:tc>
          <w:tcPr>
            <w:tcW w:w="1642" w:type="pct"/>
          </w:tcPr>
          <w:p w:rsidR="00B84AA5" w:rsidRPr="00777516" w:rsidRDefault="00B84AA5" w:rsidP="00FD287D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Мусатовой Ольге Петровне</w:t>
            </w:r>
          </w:p>
        </w:tc>
        <w:tc>
          <w:tcPr>
            <w:tcW w:w="3358" w:type="pct"/>
          </w:tcPr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МБОУ ДО "Детская музыкальная школа №4" г. Кемерово</w:t>
            </w:r>
          </w:p>
          <w:p w:rsidR="00B84AA5" w:rsidRPr="00777516" w:rsidRDefault="00B84AA5" w:rsidP="00FD287D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Стрыгину Александру Александровичу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МБОУ ДО "Центр дополнительного образования детей им. В. Волошиной"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3"/>
        </w:trPr>
        <w:tc>
          <w:tcPr>
            <w:tcW w:w="164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Фурмановой Наталье Георгиевне</w:t>
            </w:r>
          </w:p>
        </w:tc>
        <w:tc>
          <w:tcPr>
            <w:tcW w:w="335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 ДО "Детская музыкальная школа № 10" Прокопьевского городского округа,</w:t>
            </w:r>
          </w:p>
        </w:tc>
      </w:tr>
    </w:tbl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«мастер производственного обучения»:</w:t>
      </w:r>
    </w:p>
    <w:p w:rsidR="00B84AA5" w:rsidRPr="00777516" w:rsidRDefault="00B84AA5" w:rsidP="00252A79">
      <w:pPr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086"/>
        <w:gridCol w:w="6485"/>
      </w:tblGrid>
      <w:tr w:rsidR="00B84AA5" w:rsidRPr="00777516" w:rsidTr="00A4461F">
        <w:trPr>
          <w:trHeight w:val="942"/>
        </w:trPr>
        <w:tc>
          <w:tcPr>
            <w:tcW w:w="161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Белянину Николаю Александровичу </w:t>
            </w:r>
          </w:p>
        </w:tc>
        <w:tc>
          <w:tcPr>
            <w:tcW w:w="338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мастеру производственного обучения Государственного профессионального образовательного учреждения «Топкинский технический техникум»,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</w:t>
            </w:r>
          </w:p>
        </w:tc>
      </w:tr>
      <w:tr w:rsidR="00B84AA5" w:rsidRPr="00777516" w:rsidTr="00A4461F">
        <w:trPr>
          <w:trHeight w:val="942"/>
        </w:trPr>
        <w:tc>
          <w:tcPr>
            <w:tcW w:w="1612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Бовкуш Степану Валерьевичу</w:t>
            </w:r>
          </w:p>
        </w:tc>
        <w:tc>
          <w:tcPr>
            <w:tcW w:w="3388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«Кузнецкий индустриальный техникум»,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«методист»:</w:t>
      </w:r>
    </w:p>
    <w:p w:rsidR="00B84AA5" w:rsidRPr="00777516" w:rsidRDefault="00B84AA5" w:rsidP="00252A79">
      <w:pPr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41"/>
        <w:gridCol w:w="6330"/>
      </w:tblGrid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Алексеевой Наталье Павловне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методического кабинета Управление образования Администрации Ижморского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Бушминой Галине Васильевне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ДО "Дом творчества" Тайгинского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Гусельниковой Елене Анатольевне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ГОО "Кузбасский региональный центр психолого-педагогической, медицинской и социальной помощи "Здоровье и развитие личности"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Капустиной Татьяне Николаевне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отдела методического сопровождения образовательного процесса Управления образования администрации Прокопьевского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Лапиной Татьяне Петровне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МБУ ДО "Станция юных натуралистов"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Лукашовой Светлане Алексеевне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ДПО "Информационно-методический центр города Юрги"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Прекиной Елене Григорьевне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МБУ "Информационно-методический центр в системе ДПО (ПК) Гурьевского муниципального района,"</w:t>
            </w: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Хромовой Наталье Павловне 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ДО "Городская станция юных натуралистов"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Шипачевой Кларе Адольфовне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методисту Государственного профессионального образовательного учреждения «Беловский многопрофильный техникум»,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«музыкальный руководитель»: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41"/>
        <w:gridCol w:w="6330"/>
      </w:tblGrid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Агеевой Светлане Николаевне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 xml:space="preserve"> 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153"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Ананьевой Ирине Николаевне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255" </w:t>
            </w:r>
            <w:r w:rsidRPr="00777516">
              <w:rPr>
                <w:sz w:val="28"/>
                <w:szCs w:val="28"/>
              </w:rPr>
              <w:t>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Вилегжаниной Ирине Викторовне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МКДОУ "Детский сад № 229"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Лихачевой Ольге Вадимовне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204"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Лущеевой Екатерине Владимировне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206"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Морозовой Анжелике Владимировне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Нечаевой Евгении Сергеевне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252"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Савиновой Марии Исмегельевне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102"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Сидорчук Елене Григорьевне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194"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  <w:tr w:rsidR="00B84AA5" w:rsidRPr="00777516" w:rsidTr="00A4461F">
        <w:trPr>
          <w:trHeight w:val="881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</w:rPr>
            </w:pPr>
            <w:r w:rsidRPr="00777516">
              <w:rPr>
                <w:sz w:val="28"/>
                <w:szCs w:val="22"/>
              </w:rPr>
              <w:t>Эрнст Елене Викторовне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</w:t>
            </w:r>
            <w:r w:rsidRPr="00777516">
              <w:rPr>
                <w:sz w:val="28"/>
                <w:szCs w:val="22"/>
              </w:rPr>
              <w:t xml:space="preserve"> МБДОУ "Детский сад № 131"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</w:rPr>
            </w:pPr>
          </w:p>
        </w:tc>
      </w:tr>
    </w:tbl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 дополнительного образования»:</w:t>
      </w:r>
    </w:p>
    <w:p w:rsidR="00B84AA5" w:rsidRPr="00777516" w:rsidRDefault="00B84AA5" w:rsidP="00252A79">
      <w:pPr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41"/>
        <w:gridCol w:w="6330"/>
      </w:tblGrid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Азаровой Светлане Васильевне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детей" Мариинского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Андреевой Олесе Геннадьевне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"Городской Дворец детского (юношеского) творчества им. Н.К. Крупской" Новокузнецкого городского округа,</w:t>
            </w: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Башевой Антониде Егоровне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"Детско-юношеский центр "Часкы"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Буцких Елене Анатольевне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"Станция юных натуралистов"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Ерохиной Наталье Петровне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"Станция юных натуралистов"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Ковалёвой Любови Васильевне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ДОД "Центр детского (юношеского) технического творчества "Меридиан"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Колесовой Галине Владиславовне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ДОД "Сосновский Дом детского творчества" Новокузнецкого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Лапиной Татьяне Петровне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"Станция юных натуралистов"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Макаровец Ларисе Владимировне 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МКОУ "Общеобразовательная школа-интернат психолого-педагогической поддержки" Мариинского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Мамаевой Зое Павловне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"Станция юных натуралистов"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Пулиной Оксане Леонидовне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МБДОУ № 150 "Детский сад общеразвивающего вида"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Радченко Олесе Владимировне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8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Рудых Марии Германовне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ДОД "Кузедеевский Дом детского творчества" Новокузнецкого муниципального района,</w:t>
            </w: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Тимофеевой Виктории Викторовне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МАДОУ № 4 "Детский сад комбинированного вида"       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Шевченко Наталье Анатольевне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ГАУДО "Областной центр дополнительного образования детей"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Шишковой Людмиле Прохоровне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ДОД "Центр детского (юношеского) технического творчества "Меридиан"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Шлыковой Вере Николаевне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детей" Прокопьевского городского округа,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«педагог-библиотекарь»: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48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Малкиной Людмиле Васильевне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педагогу-библиотекарю МБОУ "Основная общеобразовательная школа № 6" Мысковского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«педагог-организатор»:</w:t>
      </w:r>
    </w:p>
    <w:p w:rsidR="00B84AA5" w:rsidRPr="00777516" w:rsidRDefault="00B84AA5" w:rsidP="00252A79">
      <w:pPr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Андреевой Олесе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педагогу-организатору МБОУ ДО "Городской Дворец детского (юношеского) творчества им. Н.К. Крупской"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Жидковой Анне Вячеславовне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педагогу-организатору МБУ ДО "Станция юных натуралистов" Новокузнецкого городского округа,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«педагог-психолог»: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61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Гурской Ларисе Александровне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МБОУ ДО "Дом детского творчества Рудничного района г. Кемерово,"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Караваевой Татьяне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Анжеро-Судженского городского округа "Детский сад              № 5",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1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Комаровой Елене Валерьевне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МБОУ "Средняя общеобразовательная школа № 95"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1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Русских Татьяне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МБОУ "Средняя общеобразовательная школа № 2"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1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Сухоруковой Светлане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№ 230 "Детский сад общеразвивающего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Чернобук Светлане Михайловне</w:t>
            </w:r>
          </w:p>
          <w:p w:rsidR="00B84AA5" w:rsidRPr="00777516" w:rsidRDefault="00B84AA5" w:rsidP="00A4461F">
            <w:pPr>
              <w:rPr>
                <w:sz w:val="28"/>
                <w:szCs w:val="28"/>
              </w:rPr>
            </w:pP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педагогу-психологу МБОУ ДО «Центр дополнительного образования детей»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Шериной Инне Олеговне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Ленинск-Кузнецкого отделения ГОО "Кузбасский региональный центр психолого-педагогической, медицинской и социальной помощи "Здоровье и развитие личности",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«преподаватель»: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Абрамовой Татьяне Владимировне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преподавателю МАОУ ДО "Центральная детская школа искусств" г. Кемерово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Астраханцевой Татьяне Владимировне 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«Детская школа искусств № 31» Тяжинского муниципального района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Бернст Ирине Васильевне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«Кемеровский педагогический колледж»,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FA3DF8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Болотовой Ирине Витальевне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 Междуреченского горностроительного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Варсеевой Татьяне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музыкальная школа № 12"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Верчагиной Надежде Павловне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«Беловский многопрофильный техникум»,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Винтоняк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профессионального образовательного учреждения «Юргинский техникум машиностроения и информационных технологий»,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Востриковой Ларисе Александровне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профессионального образовательного учреждения «Кемеровский аграрный техникум» имени               Г.П. Левина,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Галкину Александру Ильичу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Ленинск-Кузнецкого горнотехнического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Гергерт Ларисе Александровне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музыкальная школа № 57" Прокопьевского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Гончаровой Татьяне Васильевне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МАОУ ДО "Центральная детская школа искусств"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Гордиенко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МОУ ДОД "Детская школа искусств № 19"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Гулевскому Борису Михайловичу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МОУДО Анжеро-Судженского городского округа "Художественная школа № 12",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6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Дружининой Лидии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Новокузнецкого горнотранспортного колледжа, 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Дулидбаевой Елене Геннадьевне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МБУДО "Хоровая школа №52" Междуреченского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Золотаревой Ольге Сергеевне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МБОУ ДОД "Детская школа искусств № 5 г. Топки", 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1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Игошиной Дине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профессионального образовательного учреждения «Новокузнецкий техникум пищевой промышленности»,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Исакович Оксане Петровне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«Киселёвский педагогический колледж»,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Кизнер Ольге Владимировне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школа искусств № 66" Киселёвского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Кирюхиной Галине Анатольевне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ГПОУ " Кемеровский областной музыкальный колледж",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Кобзевой Татьяне Владимировне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музыкальная школа № 11" Прокопьевского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Ковалеву Александру Юрьевичу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«Киселёвский педагогический колледж»,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9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Коноваловой Ольге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«Профессиональный колледж г. Новокузнецка»,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Корольковой Евгении Александровне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преподаватель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Крупину Игорю Михайловичу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профессионального образовательного учреждения «Юргинский технологический колледж»,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Леденёвой Анне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Ленинск-Кузнецкого горнотехнического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Марко Надежде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Новокузнецкого горнотранспортного колледжа,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77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Михайлиной Татьяне Леонидовне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школа искусств № 47 имени М.Ф. Мацулевич"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Нагаевой Ирине Эдуардовне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Петровой Елене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«Топкинский технический техникум»,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4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Пятовой Елене Васильевне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Радякиной Светлане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МБДОУ "Детская школа искусств № 55" Новокузнецкого муниципального района,</w:t>
            </w:r>
          </w:p>
        </w:tc>
      </w:tr>
      <w:tr w:rsidR="00B84AA5" w:rsidRPr="00777516" w:rsidTr="00A4461F">
        <w:trPr>
          <w:trHeight w:val="71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Роик Зинаиде Дмитриевне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школа искусств № 12"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Сафиуллину Ильясу Рашитовичу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«Осинниковский горнотехнический колледж»,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Светлаковой Валентине Петровне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 «Профессиональный колледж г. Новокузнецка»,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Смирновой Светлане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«Кузнецкий индустриальный техникум»,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8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Соловьевой Валентине Владимировне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профессионального образовательного учреждения «Юргинский техникум машиностроения и информационных технологий»,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Тебякину Александру Викторовичу</w:t>
            </w:r>
          </w:p>
        </w:tc>
        <w:tc>
          <w:tcPr>
            <w:tcW w:w="3314" w:type="pct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музыкальная школа № 40" Новокузнецкого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Тюниной Надежде Яковлевне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 профессионального образовательного учреждения «Кемеровский профессионально-технический техникум»,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Ханановой Раисе Лутфрахмановне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музыкальная школа №10"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Чудаковой Алене Григорьевне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Государственного казенного профессионального образовательного учреждения Кемеровского горнотехнического техникума,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Шафоркиной Ирине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Новокузнецкого горнотранспортного колледжа, 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Шкабарня Людмиле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школа искусств № 2 г. Салаира" Гурьевского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Шутовой Елене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  Государственного казенного профессионального образовательного учреждения Новокузнецкого горнотранспортного колледжа,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«преподаватель-организатор»: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60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Долженков Евгений Анатольевич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преподавателю-организатору ГПОУ "Прокопьевский колледж искусств", 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«социальный педагог»: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Дементьевой Надежде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социальному педагогу МКОУ "Детский дом            № 1"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Роженцевой Наталье Юрьевне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социальному педагогу МКОУ для детей сирот и детей, оставшихся без попечения родителей "Детский дом" Осинниковского городского округа,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«старший воспитатель»:</w:t>
      </w: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Вавиловой Елене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старшему воспитателю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г. Кемерово,</w:t>
            </w: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Дорошенко Ирине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МАДОУ "Детский сад №14 "Вишенка" Прокопьевского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Лобановой Ольге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МБДОУ "Детский сад №36 "Улыбка"</w:t>
            </w:r>
            <w:r w:rsidRPr="00777516">
              <w:t xml:space="preserve"> </w:t>
            </w:r>
            <w:r w:rsidRPr="00777516">
              <w:rPr>
                <w:sz w:val="28"/>
                <w:szCs w:val="28"/>
              </w:rPr>
              <w:t>Междуреченского городского округа,</w:t>
            </w: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Смирновой Валентине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старшему воспитателю МБДОУ Киселёвского городского округа "Детский сад № 48" 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«тренер-преподаватель»:</w:t>
      </w:r>
    </w:p>
    <w:p w:rsidR="00B84AA5" w:rsidRPr="00777516" w:rsidRDefault="00B84AA5" w:rsidP="00252A79">
      <w:pPr>
        <w:ind w:left="-709" w:right="-153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Галковскому Николаю Валериевичу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тренеру-преподавателю МБУДО "Детско-юношеская спортивная школа" Топкинского муниципального района,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«учитель»:</w:t>
      </w:r>
    </w:p>
    <w:p w:rsidR="00B84AA5" w:rsidRPr="00777516" w:rsidRDefault="00B84AA5" w:rsidP="00252A79">
      <w:pPr>
        <w:ind w:left="-709" w:right="-153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Алешиной Валентине Васильевне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6"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Алиевой Анне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38 им.                   С.В. Кайгородова"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56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Анищук Елене Петровне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музыки МБОУ для учащихся с тяжелыми нарушениями речи «Школа-интернат №22»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Афанасьевой Юлии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МБОУ "Основная общеобразовательная школа № 3"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Бабину Николаю Николаевичу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трудового обучения МКОУ "Специальная школа №20"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Багновой Елене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музыки МБОУ "Средняя общеобразовательная школа №16" Берёзовского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8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Баратаевой Наталье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"Тальская средняя общеобразовательная школа" Юргинского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Безносовой Оксане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Комсомольская средняя общеобразовательная школа Тисульского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Белоусовой Дарье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№112 с углубленным изучением информатики"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Бобылевой Екатерине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6"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Богомазовой Надежде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МКОУ для обучающихся с ограниченными возможностями здоровья "Специальная (коррекционная) общеобразовательная школа № 6"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Боровской Виктории Валерьевне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и биологии МКОУ "Специальная школа № 106"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5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Булавиной Марии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МБОУ "Лицей № 34"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Быковой Анне Леонидовне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16" Гурьевского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Быковой Светлане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13 имени В.Д. Кравченко" Осинниковского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Вере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"Гимназия № 41"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Вахтиной Галине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Вербицкой Валентине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82"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Веселовой Галине Витальевне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химии МБОУ "Средняя общеобразовательная школа №70"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Виниченко Ольге Дмитриевне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33" Тайгинского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Войновой Татьяне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МБОУ "Яйская основная общеобразовательная школа № 1" Яйского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Волжениной Любови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ЧОУ "Школа-интернат №19 среднего общего образования ОАО "РЖД"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Выходцеву Владимиру Алексеевичу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"Чумайская СОШ" Чебулинского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Галиуллину Владимиру Фануровичу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МАОУ "Основная общеобразовательная школа №19"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Гамзовой Любови Вениаминовне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МБНОУ "Гимназия № 18"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Гарифуллиной Римме Рауфовне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"Основная общеобразовательная школа № 32" Полысаевского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88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Горневой Анастасии Игоревне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10"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Горяевой Ирине Владимировне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 94" г. Кемерово,</w:t>
            </w:r>
          </w:p>
        </w:tc>
      </w:tr>
      <w:tr w:rsidR="00B84AA5" w:rsidRPr="00777516" w:rsidTr="00A4461F">
        <w:trPr>
          <w:trHeight w:val="4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Давыдовой Наталье Федоровне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МАОУ "Средняя общеобразовательная школа № 93 с углубленным изучением отдельных предметов"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Даниловой Наталье Федоровне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МБОУ "Лицей № 27" имени И. Д. Смолькина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Евдокимовой Наталье Витальевне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"Курск-Смоленская основная общеобразовательная школа" Чебулинского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Евсеевой Елене Алиевне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музыки МБОУ "Средняя общеобразовательная школа № 97"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Евсеевой Татьяне Алексеевне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химии МБОУ "Средняя общеобразовательная школа № 97"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Ершовой Оксане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МАОУ "Металлурговская СОШ" Новокузнецкого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Ефимову Александру Геннадьевичу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Анжеро-Судженского городского округа "Основная общеобразовательная школа № 8",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Жилиной Тамаре Давыдовне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иностранного языка МБОУ "Мозжухинская основная общеобразовательная школа" Кемеровского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Запысовой Ляне Станиславовне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"Тальская средняя общеобразовательная школа" Юргинского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Иванову Дмитрию Вячеславовичу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и ИКТ МБОУ "Основная общеобразовательная школа №38 им.                      С.В. Кайгородова"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Ивановой Татьяне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55" 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Калининой Елене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Кашириной Татьяне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Киселёвского городского округа "Основная общеобразовательная школа № 33"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Кемеровой Юлии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№31"    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Кирилловой Людмиле Валентиновне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"Михайловская основная общеобразовательная школа" Прокопьевского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3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Клевакиной Татьяне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с углубленным изучением отдельных предметов № 8" Ленинск-Кузнецкого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Ковалевой Евгении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МБОУ Киселёвского городского округа "Основная общеобразовательная школа №33"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7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Коваленко Галине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МАОУ "Гимназия города Юрги"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Кореневой Людмиле Петровне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химии МБОУ "Вечерняя (сменная) общеобразовательная школа № 9 при ИК-43"    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Короленко Ладе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изобразительного искусства МБОУ "Средняя общеобразовательная школа № 52"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Костиной Светлане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Киселёвского городского округа "Основная общеобразовательная школа №33"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Кротовой Наталье Леонидовне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музыкально-ритмических занятий ГОУ "Кемеровская общеобразовательная школа для детей с нарушениями слуха"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Кузнецовой Ларисе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 15" Калтанского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3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Лаптевой Лидии Алексеевне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и основ безопасности жизнедеятельности МБОУ "Тальская средняя общеобразовательная школа" Юргинского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Леготиной Ирине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№11 города Белово"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Логинову Максиму Сергеевичу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МКОУ "Красноярская средняя общеобразовательная школа" Ижморского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Ломакиной Галине Степановне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"Каменноключевская ООШ" Прокопьевского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3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Лучниковой Ольге Васильевне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и ИКТ МБОУ "Лицей №35"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Максимович Галине Рамильевне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МБОУ "Средняя общеобразовательная школа № 44 имени Михаила Яковлевича Вознесенского"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Марковой Ларисе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"Окуневская средняя общеобразовательная школа" Промышленновского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Марченковой Елене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№112 с углубленным изучением информатики"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Мельниковой Ларисе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2"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Мишустину Павлу Сергеевичу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физики МБОУ Анжеро-Судженского городского округа "Основная общеобразовательная школа № 36",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Некрасовой Евгении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музыки МБОУ "Средняя общеобразовательная школа № 50 имени Бабенко Алексея Алексеевича"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Нефедовой Ирине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№1" Калтанского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Никитиной Лилии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иностранного языка МБОУ "Основная общеобразовательная школа № 73" Ленинск-Кузнецкого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Озерову Александру Викторовичу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МКОУ "Специальная (коррекционная) общеобразовательная школа-интернат №19 8 вида"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Окуневой Светлане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"Средняя общеобразовательная школа № 25" Междуреченского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Осиповской Оксане Валерьевне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МКОУ "Чебулинская общеобразовательная школа-интернат психолого-педагогической поддержки" Чебулинского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Паниной Наталье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МБОУ "Средняя общеобразовательная школа № 49"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Петровой Светлане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"Лицей            № 27" имени И. Д. Смолькина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Полетыкиной Светлане Петровне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 14"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Потаповой Ларисе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№15" Калтанского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Пряхину Аркадию Валерьевичу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и ИКТ МБНОУ "Лицей № 84 имени В.А. Власова"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Ридель Ларисе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"Специальная (коррекционная) общеобразовательная школа-интернат № 19 8 вида"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Роговенко Тамаре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 112 с углубленным изучением информатики"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3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Рубцовой Марии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9"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Русиновой Марине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физики МБОУ "Средняя общеобразовательная школа № 80"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Рыбаковой Наталье Александровне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МАОУ "Средняя общеобразовательная школа № 85"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Рыжковой Надежде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химии МБОУ "Основная общеобразовательная школа № 3 г. Юрги"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Сабининой Ирине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 3 г. Юрги"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Сазоновой Екатерине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16" Берёзовского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Свиридовой Оксане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65"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Сергеевой Ольге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МБОУ "Средняя общеобразовательная школа №45"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Скрипцовой Елене Вячеславовне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МАОУ "Средняя общеобразовательная школа № 99"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Старцевой Ольге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10 г. Гурьевска" Гурьевского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Супрун Марине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МБОУ "Средняя общеобразовательная школа            № 4" Мысковского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Сурковой Ольге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МАОУ "Средняя общеобразовательная школа №112 с углубленным изучением информатики"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Сырневой Ксении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20"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Трапаковой Ольге Борисовне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с углубленным изучением отдельных предметов            № 8"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Тырышкиной Танзиле Ракиповне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27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Филимоновой Олесе Алексеевне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"Средняя общеобразовательная школа № 2"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Филиной Татьяне Егоровне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38 им. С.В. Кайгородова" Ленинск-Кузнецкого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Форовой Елене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"Окуневская средняя общеобразовательная школа" Промышленновского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Хохловой Татьяне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"Средняя общеобразовательная школа № 11 города Белово"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  <w:highlight w:val="cyan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Цукерваник Валентине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36"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Чамян Ольге Петровне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МБНОУ "Гимназия № 18"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Челноковой Светлане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101"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3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Чижовой Инне Егоровне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8" Топкинского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Широколобовой Татьяне Вячеславовне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МАОУ "Средняя общеобразовательная школа № 36"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Штрекер Ивану Августовичу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и химии МБОУ "Средняя общеобразовательная школа № 24"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Шумаковой Ольге Владимировне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МБНОУ "Гимназия № 18"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Шухловой Татьяне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 38 им. С.В. Кайгородова" Ленинск-Кузнецкого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3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Щегловой Ольге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учителю математики МБОУ для учащихся с тяжелыми нарушениями речи "Школа-интернат  № 22" г. Кемерово,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Юстус Ксении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65"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Яловега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Киселёвского городского округа "Основная общеобразовательная школа № 33"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«учитель-дефектолог»:</w:t>
      </w:r>
    </w:p>
    <w:p w:rsidR="00B84AA5" w:rsidRPr="00777516" w:rsidRDefault="00B84AA5" w:rsidP="00252A79">
      <w:pPr>
        <w:ind w:left="-709" w:right="-153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Ена Галине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учителю-дефектологу МАДОУ № 49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Партиной Марии Алексеевне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учителю-дефектологу ГОО "Кузбасский региональный центр психолого-педагогической, медицинской и социальной помощи "Здоровье и развитие личности" г. Кемерово,</w:t>
            </w:r>
          </w:p>
        </w:tc>
      </w:tr>
    </w:tbl>
    <w:p w:rsidR="00B84AA5" w:rsidRPr="00777516" w:rsidRDefault="00B84AA5" w:rsidP="00252A79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252A79">
      <w:pPr>
        <w:ind w:right="-153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«учитель-логопед»:</w:t>
      </w:r>
    </w:p>
    <w:p w:rsidR="00B84AA5" w:rsidRPr="00777516" w:rsidRDefault="00B84AA5" w:rsidP="00252A79">
      <w:pPr>
        <w:ind w:left="-709" w:right="-153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41"/>
        <w:gridCol w:w="6330"/>
      </w:tblGrid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Бараксановой Елене Файзуловне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МБОУ "Начальная общеобразовательная школа № 5"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Глушковой Марине Викторовне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 101 "Березка"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Гулевич Ксении Сергеевне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№ 143 "Детский сад присмотра и оздоровления"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Зотовой Наталье Валерьевне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МАДОУ Киселёвского городского округа "Детский сад № 62 компенсирующего вида"</w:t>
            </w: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Зыряновой Ирине Алексеевне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 219"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Ивановой Татьяне Васильевне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 18"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Колногоровой Ксении Константиновне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№ 225 "Детский сад общеразвивающего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Куртуковой Елене Михайловне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 153"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Милько Валентине Александровне 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ГОО "Кузбасский региональный центр психолого-педагогической, медицинской и социальной помощи "Здоровье и развитие личности"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Мингулиной Марине Петровне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 186"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Покидаевой Жанне Михайловне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"Детский сад №251"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Ткачевой Наталье Николаевне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МАДОУ № 241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93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Шаповаловой Евгении Васильевне</w:t>
            </w:r>
          </w:p>
        </w:tc>
        <w:tc>
          <w:tcPr>
            <w:tcW w:w="3307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№ 191 "Центр развития ребенка-детский сад" г. Кемерово,</w:t>
            </w:r>
          </w:p>
        </w:tc>
      </w:tr>
    </w:tbl>
    <w:p w:rsidR="00B84AA5" w:rsidRPr="00777516" w:rsidRDefault="00B84AA5" w:rsidP="007A6698">
      <w:pPr>
        <w:keepNext/>
        <w:keepLines/>
        <w:ind w:left="-709" w:firstLine="709"/>
        <w:jc w:val="both"/>
        <w:rPr>
          <w:sz w:val="28"/>
          <w:szCs w:val="28"/>
        </w:rPr>
      </w:pPr>
    </w:p>
    <w:p w:rsidR="00B84AA5" w:rsidRPr="00777516" w:rsidRDefault="00B84AA5" w:rsidP="007A6698">
      <w:pPr>
        <w:keepNext/>
        <w:keepLines/>
        <w:ind w:left="-709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keepNext/>
        <w:keepLines/>
        <w:ind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3. Установить с 25.01.2017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B84AA5" w:rsidRPr="00777516" w:rsidRDefault="00B84AA5"/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«воспитатель»:</w:t>
      </w: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0A0"/>
      </w:tblPr>
      <w:tblGrid>
        <w:gridCol w:w="3227"/>
        <w:gridCol w:w="6344"/>
      </w:tblGrid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Агеевой Ирине Алексеевне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44" Новокузнецкого городского округа,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Аксеновой Юлии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205 "Центр развития ребенка - детский сад"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Андрющенко Анастасии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26 "Центр развития ребенка-детский сад"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Антоновой Алле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МБДОУ "Детский сад № 25" Новокузнецкого городского округа, 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Артемьевой Татьяне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"Центр развития ребенка-детский сад № 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Байкиной Светлане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232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Беловой Любови Петровне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Белоус Елене Павловне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Бойко Анне Айратовне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МДОУ Белогорский детский сад "Снежинка" Тисульского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1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Брысовой Ирине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17"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Анне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№177"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Ольге Константиновне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255"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5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Викторовой Ирине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"Центр развития ребенка-детский сад № 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Виникевич Елене Федоровне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Ижморский детский сад № 3 Ижморского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Власенко Светлане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Киселёвского городского округа детский сад № 10 "Семицветик"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Гагариной Светлане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18 "Детский сад общеразвивающего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Галеевой Наталье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№10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57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Глушковой Александре Григорьевне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93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Гребенниковой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Гросс Марине Юрьевне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7 "Солнышко" Калтанского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Давыдовой Марине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43 "Снежинка" комбинированного вида города Белово"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Дарченко Тамаре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"Промышленновский детский сад № 4" Промышленновского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Денисенко Светлане Евгеньевне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"Специальная (коррекционная) общеобразовательная школа-интернат № 15"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67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Евдокимовой Кристине Андреевне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231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Егоровой Алине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26 "Центр развития ребенка-детский сад"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Екунчихиной Нине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8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Еременко Елене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"Детский сад № 14 "Вишенка"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Желудевой Анне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МАОУ "Основная общеобразовательная школа № 31" дошкольное отделение "Белочка" Прокопьевского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Журавлевой Ольге Евгеньевне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МБДОУ "Детский сад № 70" Новокузнецкого городского округа, 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Зайдель Наталье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43 "Снежинка" комбинированного вида города Белово"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Замараевой Юлии Владиславовне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94"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Запысовой Марии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"Пятковский детский сад "Малышок" Юргинского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Зыкиной Татьяне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212 "Детский сад общеразвивающего вида с приоритетным осуществлением деятельности по познавательно-речевому направлению развития воспитанников"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Ибрагимовой Светлане Константиновне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округа  детский сад № 41 комбинированного вида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Ивановой Анастасии Юрьевне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7" Ленинск-Кузнецкого городского округа,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Ивановой Евгении Валерьевне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ГОУ "Кемеровская общеобразовательная школа для детей с нарушением слуха" г. Кемерово,</w:t>
            </w:r>
          </w:p>
        </w:tc>
      </w:tr>
      <w:tr w:rsidR="00B84AA5" w:rsidRPr="00777516" w:rsidTr="00A4461F">
        <w:trPr>
          <w:trHeight w:val="928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Игнатьевой Наталье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"Степновский детский сад" комбинированного вида Новокузнецкого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Исмаиловой Эльвире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"Еланский детский сад" комбинированного вида Новокузнецкого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Кадочниковой Марии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"Специальная (коррекционная) общеобразовательная школа-интернат № 36 города Белово"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Калашниковой Юлии Константиновне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70"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7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Караульных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округа детский сад № 24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Кирсановой Екатерине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17"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Кодоловой Наталье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239"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Козловой Марине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комбинированного вида № 37 "Лесная сказка"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Колесниковой Марине Васильевне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"Специальная школа-интернат № 38"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1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Колмагоровой Оксане Петровне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26 "Центр развития ребенка-детский сад"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Конышевой Яне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 "Радуга" Междуреченского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C32C4C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Корневой Ольге Владимировне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"Ягуновская средняя общеобразовательная школа" Кемеровского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Корниенко Ирине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№22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Крестьяниной Марии Леонидовне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детский сад № 9 "Сказка" Топкинского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Кузиной Людмиле Валерьевне 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194"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147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Куликовой Галине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"Трудармейская средняя общеобразовательная школа" Прокопьевского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Кулькиной Елене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"Металлплощадская средняя общеобразовательная школа" Кемеровского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Кутергиной Оксане Леонидовне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29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Ленивцевой Татьяне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"Детский сад №108 "Воробышек"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Марченко Ольге Дмитриевне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Анжеро-Судженского городского округа "Детский сад № 7 "Лисичка",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Медведевой Юлии Игоревне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МКУ для детей-сирот и детей, оставшихся без попечения родителей (законных представителей) "Детский дом № 6 "Огонёк"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Мельник Елене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36 "Улыбка" Междуреченского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Молдовановой Валентине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16 "Солнышко" Краснобродского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Мошевой Наталии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"Центр развития ребенка-детский сад № 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Мухиной Анастасии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81 "Лесная полянка"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Науменковой Олесе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"Пятковский детский сад "Малышок" Юргинского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Недоросток Диане Григорьевне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100 "Незабудка" Прокопьевского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Нестеровой Юлии Романовне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№36 "Улыбка" Междуреченский городской округ</w:t>
            </w:r>
          </w:p>
        </w:tc>
      </w:tr>
      <w:tr w:rsidR="00B84AA5" w:rsidRPr="00777516" w:rsidTr="00A4461F">
        <w:trPr>
          <w:trHeight w:val="70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Нечаевой Марине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50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2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Новокрещеновой Татьяне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 4 "Уголек" Мысковского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Параниной Евгении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воспитателю МБДОУ №93 "Детский сад общеразвивающего вида с приоритетным осуществлением деятельности по художественно-эстетическому направлению развития воспитанников" г. Кемерово, 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7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Петровой Ольге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"Центр развития ребенка-детский сад № 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86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Политовой Лии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253"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Пономарёвой Любови Евгеньевне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Пономаревой Светлане Максимовне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МКДОУ детский сад № 18 "Сказка"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Поповой Софье Владимировне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114"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Посморовой Зинаиде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84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Потаповой Юлии Минталиновне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36 "Улыбка" Междуреченского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Просветовой Марии Геннадьевне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128" Новокузнецкого городского округа,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Радзевич Марине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№3 "Детский сад общеразвивающего вида с приоритетным осуществлением деятельности по физическому направлению развития воспитанников"                    г. Кемерово,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Радковской Марине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166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Рехтиной Алисе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106"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Рудневой Татьяне Юрьевне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43 "Снежинка" комбинированного вида города Белово" Беловского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3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Свиридовой Дарье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248"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Семеновой Анне Валерьевне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2 "Ягодка" Топкинского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0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Сергеевой Елене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"Центр развития ребенка - Детский сад № 224"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Синяевой Екатерине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"Общеобразовательная школа-интернат №6" Гурьевского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Соболевой Анне Викторовне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165 "Детский сад общеразвивающего вида" г. Кемерово,</w:t>
            </w: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Старченко Нине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224 "Детский сад общеразвивающего вида с приоритетным осуществлением деятельности по познавательно-речевому направлению развития воспитанников"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16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Страдзе Наталье Станиславовне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комбинированного вида № 37 "Лесная сказка" Юргинского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Сурнаевой Елене Васильевне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"Трудармейская средняя общеобразовательная школа" Прокопьевского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Тимофеевой Ксении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4 "Детский сад комбинированного вида"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Толмачёвой Людмиле Константиновне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"Сосновская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Ульяновой Анжеле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МАДОУ № 232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Усольцевой Зульфире Аптуловне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"Арсентьевская средняя общеобразовательная школа" Кемеровского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Федешовой Татьяне Ивановне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5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Храменок Марине</w:t>
            </w:r>
          </w:p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156" Новокузнецкого городского округа,</w:t>
            </w:r>
          </w:p>
        </w:tc>
      </w:tr>
      <w:tr w:rsidR="00B84AA5" w:rsidRPr="00777516" w:rsidTr="00A4461F">
        <w:trPr>
          <w:trHeight w:val="693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Царапкиной Ольге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Киселёвского городского округа детский сад № 24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Циглер Екатерине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№ 50 "Детский сад комбинированного вида"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Чепкасовой Елене Трофимовне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МКОУ НОШ № 28 Таштагольского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Чехониной Вере Анатольевне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МБОУ "Промышленновская общеобразовательная школа № 2" Промышленновского муниципального района,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1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Чуба Василисе Сергеевне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9 "Светлячок" Осинниковского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39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Шарай Надежде Михайловне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 241"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Шахматовой Ольге Александровне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МАОУ "Гимназия № 42"                  г. Кемерово,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Шишкиной Анжелике Николаевне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"Детский сад №9"                    г. Новокузнецкого городского округа,</w:t>
            </w:r>
          </w:p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4"/>
        </w:trPr>
        <w:tc>
          <w:tcPr>
            <w:tcW w:w="1686" w:type="pct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Шишкиной Ирине Юрьевне</w:t>
            </w:r>
          </w:p>
        </w:tc>
        <w:tc>
          <w:tcPr>
            <w:tcW w:w="3314" w:type="pct"/>
          </w:tcPr>
          <w:p w:rsidR="00B84AA5" w:rsidRPr="00777516" w:rsidRDefault="00B84AA5" w:rsidP="00294BE5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воспитателю МБДОУ детский сад № 19 "Журавушка" Мысковского городского округа,</w:t>
            </w:r>
          </w:p>
        </w:tc>
      </w:tr>
    </w:tbl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7516">
        <w:rPr>
          <w:rFonts w:ascii="Times New Roman" w:hAnsi="Times New Roman"/>
          <w:sz w:val="28"/>
          <w:szCs w:val="28"/>
        </w:rPr>
        <w:t>- по должности «инструктор по физической культуре»:</w:t>
      </w:r>
    </w:p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3153"/>
        <w:gridCol w:w="6237"/>
      </w:tblGrid>
      <w:tr w:rsidR="00B84AA5" w:rsidRPr="00777516" w:rsidTr="007636E3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Иониной Елене Сергеевне</w:t>
            </w:r>
          </w:p>
        </w:tc>
        <w:tc>
          <w:tcPr>
            <w:tcW w:w="6237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№ 237 "Детский сад общеразвивающего вида"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7636E3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Петровой Елене Николаевне</w:t>
            </w:r>
          </w:p>
        </w:tc>
        <w:tc>
          <w:tcPr>
            <w:tcW w:w="6237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"Детский сад общеразвивающего вида с приоритетным осуществлением деятельности по физическому направлению развития воспитанников № 22 "Малыш"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7636E3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Рожко Любови Филипповне</w:t>
            </w:r>
          </w:p>
        </w:tc>
        <w:tc>
          <w:tcPr>
            <w:tcW w:w="6237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МБДОУ "Детский сад № 4"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7636E3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Тимоновой Наталье Петровне</w:t>
            </w:r>
          </w:p>
        </w:tc>
        <w:tc>
          <w:tcPr>
            <w:tcW w:w="6237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МКОУ "Начальная школа - детский сад № 33 г. Юрги"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7636E3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Шаминой Оксане Николаевне</w:t>
            </w:r>
          </w:p>
        </w:tc>
        <w:tc>
          <w:tcPr>
            <w:tcW w:w="6237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инструктору по физической культуре МАДОУ № 22 "Детский сад комбинированного вида"               г. Кемерово,</w:t>
            </w:r>
          </w:p>
        </w:tc>
      </w:tr>
    </w:tbl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7516">
        <w:rPr>
          <w:rFonts w:ascii="Times New Roman" w:hAnsi="Times New Roman"/>
          <w:sz w:val="28"/>
          <w:szCs w:val="28"/>
        </w:rPr>
        <w:t>- по должности «концертмейстер»:</w:t>
      </w:r>
    </w:p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Горячевой Наталье Ивановне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 ДО "Детская музыкальная школа № 10" Прокопьевского городского округа,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Дергуновой Анастасии Викторовне 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 ДО "Детская музыкальная школа № 10" Прокопьевского городского округа,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Долматовой Ирине Юрьевне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 ДО "Детская музыкальная школа №10" Прокопьевского городского округа,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Никитиной Светлане Николаевне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МАОУ ДО "Детская школа искусств № 15" г. Кемерово,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Синельниковой Анастасии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МБОУДО "Центр творчества Заводского района" г. Кемерово,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МБУДО "Детская музыкальная школа №40" Новокузнецкого городского округа,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Степанову Василию Александровичу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МБОУ ДО "Дом детского творчества Рудничного района г. Кемерово,"</w:t>
            </w:r>
          </w:p>
        </w:tc>
      </w:tr>
      <w:tr w:rsidR="00B84AA5" w:rsidRPr="00777516" w:rsidTr="00A4461F">
        <w:trPr>
          <w:trHeight w:val="78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Умникова Надежда Константиновна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концертмейстеру МБОУ ДОД "Детская школа искусств №5 г. Топки",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«методист»:</w:t>
      </w:r>
    </w:p>
    <w:p w:rsidR="00B84AA5" w:rsidRPr="00777516" w:rsidRDefault="00B84AA5" w:rsidP="005D1981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Валентине Григорьевне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методисту МБОУ ДО "Дворец творчества детей и молодежи" Ленинского района                  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Дубровской Юлии Александровне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ДО "Детско-юношеский центр Заводского района" г. Кемерово,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C32C4C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Мамаеву Евгению Александровичу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ДОД "ДООпЦ" Кемеровского муниципального района,</w:t>
            </w:r>
          </w:p>
        </w:tc>
      </w:tr>
      <w:tr w:rsidR="00B84AA5" w:rsidRPr="00777516" w:rsidTr="00A4461F">
        <w:trPr>
          <w:trHeight w:val="28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Растенок Анастасии Валерьевне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МБОУ ДО "Дворец детского творчества имени Ю.А. Гагарина"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C32C4C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Сикоре Марии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методисту МБУ "Информационно-методический центр Управления образования Администрации Яйского муниципального района",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«музыкальный руководитель»:</w:t>
      </w:r>
    </w:p>
    <w:p w:rsidR="00B84AA5" w:rsidRPr="00777516" w:rsidRDefault="00B84AA5" w:rsidP="005D1981">
      <w:pPr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Андрахановой Лилии Рафильевне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 МБДОУ № 233 "Детский сад комбинированного вида"  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Батуевой Наталье Викторовне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 МБДОУ "Еланский детский сад" комбинированного вида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Воробьевой Татьяне Викторовне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 МБДОУ №16 "Детский сад комбинированного вида"                   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Колошницыной Ларисе Геннадьевне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музыкальному руководителю МБДОУ "Детский сад № 14"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 дополнительного образования»:</w:t>
      </w:r>
    </w:p>
    <w:p w:rsidR="00B84AA5" w:rsidRPr="00777516" w:rsidRDefault="00B84AA5" w:rsidP="005D1981">
      <w:pPr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Верчагиной Ирине Юрьевне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МБУДО "Дворец творчества детей и молодёжи имени Добробабиной А. П. города Белово " Беловского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Воропаевой Галине Николаевне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ДОД "Атамановский Дом детского творчества"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Герасимовой Ольге Борисовне 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МБДОУ № 206 "Детский сад присмотра и оздоровления"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Дериглазовой Ольге Степановне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МБУДО "Дворец творчества детей и молодёжи имени Добробабиной А.П. города Белово",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1365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Загорулько Любови Васильевне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"Дом творчества" Ленинск-Кузнецкого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Каробановой Татьяне Валерьевне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"Детско-юношеский центр"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Осотовой Наталье Анастасьевне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"Городской центр детского (юношеского) технического творчества города Кемерово"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Павловой Ксении Геннадьевне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"Дом детского творчества города Белово" Беловского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Погодаевой Оксане Викторовне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"Станция юных натуралистов"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Смакатинову Сергею Владимировичу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"Дворец детского творчества имени Ю.А. Гагарина"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Хлопониной Лидии Анатольевне 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МБУ ДО "Центр развития творчества и юношества" Краснобродского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Широглазовой Ольге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"Дом творчества" Ленинск-Кузнецкого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Яковлевой Ольге Артуровне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МБДОУ № 48 "Детский сад общеразвивающего вида с приоритетным осуществлением деятельности по художественно-эстетическому направлению развития детей"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Якушиной Марии Ивановне 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 дополнительного образования МБОУ ДО "Дом детского творчества" Калтанского городского округа,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«педагог-библиотекарь»:</w:t>
      </w:r>
    </w:p>
    <w:p w:rsidR="00B84AA5" w:rsidRPr="00777516" w:rsidRDefault="00B84AA5" w:rsidP="005D1981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Воробьевой Елене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педагогу-библиотекарю МКОУ "Специальная коррекционная общеобразовательная школа            № 7" Мысковского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Тимофеевой Екатерине Александровне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педагогу-библиотекарю МБОУ "Средняя общеобразовательная школа № 5" Мысковского городского округа,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«педагог-организатор»:</w:t>
      </w:r>
    </w:p>
    <w:p w:rsidR="00B84AA5" w:rsidRPr="00777516" w:rsidRDefault="00B84AA5" w:rsidP="005D1981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Смакатинову Сергею Владимировичу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педагогу-организатору МБОУ ДО "Дворец детского творчества имени Ю.А. Гагарина" Прокопьевского городского округа,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«педагог-психолог»:</w:t>
      </w:r>
    </w:p>
    <w:p w:rsidR="00B84AA5" w:rsidRPr="00777516" w:rsidRDefault="00B84AA5" w:rsidP="005D1981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Агадовой Ирине Ильдаровне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МБОУ для детей с нарушением зрения "Общеобразовательная школа № 20"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Аксеновой Анне Анатольевне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МКОУ "Специальная школа-интернат №68"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Гирько Тамаре Васильевне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"1-Бенжерепская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Голубенко Екатерине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МБОУ "Средняя общеобразовательная школа № 37 имени Новикова Гаврила Гавриловича"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Зориной Елене Юрьевне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 20 "Гармония" Юргинского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Коровиной Анастасии Викторовне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ГОО "Кузбасский региональный центр психолого-педагогический, медицинской и социальной помощи "Здоровье и развитие личности"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04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Лазаревой Яне Николаевне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№ 47 "Детский сад"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Рабенко Татьяне Владимировне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МБУ "Информационно-методический центр в системе ДПО (ПК) Гурьевского муниципального района,"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Рюминой Наталье Евгеньевне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ГОО "Кузбасский региональный центр психолого-педагогической, медицинской и социальной помощи "Здоровье и развитие личности"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8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Стефанкиной Татьяне Анатольевне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педагогу-психологу МБДОУ № 29 "Детский сад присмотра и оздоровления" г. Кемерово,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«преподаватель»:</w:t>
      </w:r>
    </w:p>
    <w:p w:rsidR="00B84AA5" w:rsidRPr="00777516" w:rsidRDefault="00B84AA5" w:rsidP="005D1981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Аксеновой Анне Николаевне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педагогический колледж»,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Арышевой Ольге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«Анжеро-Судженский педагогический колледж»,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Балахоновой Татьяне Венидиктовне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«Киселевский горный техникум»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Гилязовой Наталье Васильевне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"Школа искусств им. В. И. Косолапова" Промышленновского муниципального района,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Горячевой Наталье Ивановне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"Детская музыкальная школа № 10" Прокопьевского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Григорьевой Дарье Васильевне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«Топкинский технический техникум»,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Долбня Олесе Сергеевне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«Топкинский технический техникум»,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Егорченко Наталье Александровне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МБОУДО "Детская музыкальная школа № 4"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Киселевой Наталье Михайловне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ДОД "Яйская районная детская школа искусств № 51",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Климчинскому Сергею Евгеньевичу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Коньшиной Елене Александровне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«Кузнецкий техникум сервиса и дизайна» им. Волкова В.А.,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Кучуркиной Евгении Валерьевне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«Кузнецкий техникум сервиса и дизайна» им. Волкова В.А.,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Мартынчук Николаю Ивановичу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«Кемеровский профессионально-технический техникум»,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Мельниковой Галине Михайловне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музыкальная школа № 4"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Митяевой Валентине Павловне 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"Школа искусств им. В.И. Косолапова"</w:t>
            </w:r>
            <w:r w:rsidRPr="0077751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777516">
              <w:rPr>
                <w:sz w:val="28"/>
                <w:szCs w:val="28"/>
              </w:rPr>
              <w:t>Промышленновского муниципального района,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Мошкиной Татьяне Алексеевне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84AA5" w:rsidRPr="00777516" w:rsidTr="00A4461F">
        <w:trPr>
          <w:trHeight w:val="691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Нежельской Татьяне Николаевне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 Частного образовательного учреждения профессионального образования «Кемеровский кооперативный техникум»,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Поляковой Анастасии Игоревне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МАОУДО "Детская художественная школа № 19"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Прокопенко Евгению Васильевичу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 "Детская школа искусств № 61" г. Кемерово,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Рудиной Ольге Валерьевне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«Анжеро-Судженский педагогический колледж»,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Самойловой Наталье Владимировне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МБОУДО "Детская школа искусств № 14" Берёзовского городского округа,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Скобелкиной Анастасии Дмитриевне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Скороходовой Юлии Владимировне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Степанченко Елене Николаевне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МБОУДО "Детская школа искусств № 14" Берёзовского городского округа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Субботиной Оксане Павловне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МАОУДО "Детская художественная школа № 19" г. Кемерово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Умниковой Надежде Константиновне</w:t>
            </w:r>
          </w:p>
        </w:tc>
        <w:tc>
          <w:tcPr>
            <w:tcW w:w="6095" w:type="dxa"/>
          </w:tcPr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МБОУ ДОД "Детская школа искусств № 5 г. Топки"</w:t>
            </w:r>
          </w:p>
          <w:p w:rsidR="00B84AA5" w:rsidRPr="00777516" w:rsidRDefault="00B84AA5" w:rsidP="00B06FEB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CF2048">
        <w:trPr>
          <w:trHeight w:val="71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Цинн Ирине Александрорвне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техникум пищевой промышленности»,</w:t>
            </w:r>
          </w:p>
        </w:tc>
      </w:tr>
      <w:tr w:rsidR="00B84AA5" w:rsidRPr="00777516" w:rsidTr="00A4461F">
        <w:trPr>
          <w:trHeight w:val="693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Чумак Анне Александровне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МБУ ДО «Детская музыкальная школа № 10» Прокопьевского городского округа,</w:t>
            </w:r>
          </w:p>
        </w:tc>
      </w:tr>
      <w:tr w:rsidR="00B84AA5" w:rsidRPr="00777516" w:rsidTr="00A4461F">
        <w:trPr>
          <w:trHeight w:val="693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Швецову Григорию Александровичу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«Кузбасский техникум архитектуры, геодезии и строительства»,</w:t>
            </w:r>
          </w:p>
        </w:tc>
      </w:tr>
      <w:tr w:rsidR="00B84AA5" w:rsidRPr="00777516" w:rsidTr="00A4461F">
        <w:trPr>
          <w:trHeight w:val="693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Шелухановой Анне Владимировне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транспортно-технологический техникум»,</w:t>
            </w:r>
          </w:p>
        </w:tc>
      </w:tr>
    </w:tbl>
    <w:p w:rsidR="00B84AA5" w:rsidRPr="00777516" w:rsidRDefault="00B84AA5" w:rsidP="005D1981">
      <w:pPr>
        <w:jc w:val="both"/>
        <w:rPr>
          <w:sz w:val="28"/>
          <w:szCs w:val="28"/>
        </w:rPr>
      </w:pPr>
    </w:p>
    <w:p w:rsidR="00B84AA5" w:rsidRPr="00777516" w:rsidRDefault="00B84AA5" w:rsidP="005D1981">
      <w:pPr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«социальный педагог»:</w:t>
      </w:r>
    </w:p>
    <w:p w:rsidR="00B84AA5" w:rsidRPr="00777516" w:rsidRDefault="00B84AA5" w:rsidP="005D1981">
      <w:pPr>
        <w:jc w:val="right"/>
        <w:rPr>
          <w:i/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A4461F">
        <w:trPr>
          <w:trHeight w:val="14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Жирновой Галине Геннадьевне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социальному педагогу МКУ для детей-сирот и детей, оставшихся без попечения родителей "Детский дом "Остров надежды"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Кулинич Оксане Васильевне</w:t>
            </w:r>
          </w:p>
        </w:tc>
        <w:tc>
          <w:tcPr>
            <w:tcW w:w="6095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социальному педагогу ГОО "Кузбасский региональный центр психолого-педагогической, медицинской и социальной помощи "Здоровье и развитие личности"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«старший воспитатель»:</w:t>
      </w:r>
    </w:p>
    <w:p w:rsidR="00B84AA5" w:rsidRPr="00777516" w:rsidRDefault="00B84AA5" w:rsidP="005D1981">
      <w:pPr>
        <w:jc w:val="right"/>
        <w:rPr>
          <w:i/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3153"/>
        <w:gridCol w:w="5953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Алимовой Яне Владимировне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старшему воспитателю МБДОУ №166 "Детский сад комбинированного вида"   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Зиминой Евгении Анатольевне 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МБДОУ № 206 "Детский сад присмотра и оздоровления" 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Кузнецовой Елене Викторовне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МБДОУ "Степновский детский сад" комбинированного вида Новокузнецкого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Невзоровой Надежде Николаевне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МБДОУ "Детский сад комбинированного вида № 37 "Лесная сказка" Юргинского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Светлаковой Анастасии Петровне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старшему воспитателю МБДОУ "Детский сад № 77 "Колобок"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«тренер-преподаватель»:</w:t>
      </w: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3153"/>
        <w:gridCol w:w="5953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Андросову Алексею Викторовичу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тренеру-преподавателю МАОУДО "Детско-юношеская спортивная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Казека Роману Анатольевичу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тренеру-преподавателю МБОУ ДОД "Детско-юношеская спортивная школа" Таштагольского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Малышевой Любови Павловне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тренеру-преподавателю МБУДО "Чебулинская детско-юношеская спортивная школа" Чебулинского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Счастливой Юлии Андреевне</w:t>
            </w:r>
          </w:p>
        </w:tc>
        <w:tc>
          <w:tcPr>
            <w:tcW w:w="5953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тренеру-преподавателю МБДОУ "Чебулинская детско-юношеская спортивная школа" Чебулинского муниципального района,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«учитель»:</w:t>
      </w:r>
    </w:p>
    <w:p w:rsidR="00B84AA5" w:rsidRPr="00777516" w:rsidRDefault="00B84AA5" w:rsidP="005D1981">
      <w:pPr>
        <w:rPr>
          <w:sz w:val="28"/>
          <w:szCs w:val="28"/>
        </w:rPr>
      </w:pPr>
    </w:p>
    <w:tbl>
      <w:tblPr>
        <w:tblW w:w="9462" w:type="dxa"/>
        <w:tblInd w:w="108" w:type="dxa"/>
        <w:tblLook w:val="00A0"/>
      </w:tblPr>
      <w:tblGrid>
        <w:gridCol w:w="3153"/>
        <w:gridCol w:w="6201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Агапеевой Елене Владимировне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МБОУ "Средняя общеобразовательная школа № 7" Мариинского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Александровой Наталье Алексеевне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"1-Бенжерепская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Архипенко Марине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изобразительного искусства МБОУ "Основная общеобразовательная школа № 42"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Барановой Кристине Сергеевне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71"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Белоусовой Олесе Олеговне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Анжеро-Судженского городского округа "Основная общеобразовательная школа № 36",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Беляевой Наталье Викторовне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технологии МБНОУ "Гимназия № 18"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Беляниной Ольге Петровне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"Падунская средняя общеобразовательная школа" Промышленновского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Букреевой Татьяне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19"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Васильевой Ольге Тайвовне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83"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Ветлугиной Ирине Дмитриевне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23"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Вечерову Игорю Васильевичу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"Чистогорская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Винидиктовой Нонне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МБОУ "Берёзовская средняя общеобразовательная школа" Кемеровского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Виноградовой Тамаре Павловне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"Старобачатская средняя общеобразовательная школа" Беловского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Войтко Ольге Олеговне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71" Новокузнецкого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Волобуевой Юлии Сергеевне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"Новопокровская основная общеобразовательная школа" Тяжинского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Воронковой Елене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50 имени Бабенко Алексея Алексеевича"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Ворошевой Елене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внеурочной деятельности МБОУ "Средняя общеобразовательная школа № 37 имени Новикова Гаврила Гавриловича"       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Выродовой Светлане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50 имени Бабенко Алексея Алексеевича"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Галушкину Николаю Васильевичу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МБОУ "Средняя общеобразовательная школа № 80"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Гембихнер Ирине Александровне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и ИКТ МБОУ "Основная общеобразовательная школа № 4"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Гордиенко Леониду Николаевичу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"Краснинская основная общеобразовательная школа" Промышленновского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Горюк Марине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10 г. Юрги" Юргинского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Гришиной Галине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"Основная общеобразовательная школа № 83"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Давлятовой Людмиле Михайловне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МБОУ "Тяжинская средняя общеобразовательная школа № 1" Тяжинского муниципального района,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Данилушкину Михаилу Валерьевичу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"Средняя общеобразовательная школа № 10 города Юрги" Юргинского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Данченко Андрею Александровичу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МБНОУ "Гимназия № 18"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Деветияровой Евгении Сергеевне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информатики МБОУ "Средняя общеобразовательная школа № 19"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Дудниковой Яне Борисовне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географии МБОУ "Зарубинская общеобразовательная школа-интернат психолого-педагогической поддержки" Топкинского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Евсовичу Станиславу Юрьевичу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МБОУ «Гимназия № 71» («Радуга»)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Енгибарян Аршалуйс Карапетовне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- учителю иностранного языка МБОУ для учащихся с тяжелыми нарушениями речи "Школа-интернат № 22" г. Кемерово, 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Ермохиной Марине Викторовне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МКОУ "Специальная коррекционная общеобразовательная школа № 7" Мысковского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Зуб Зое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немецкого языка МБОУ "Средняя общеобразовательная школа № 55"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Иконникову Юрию Петровичу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столярного дела МКОУ "Специальная (коррекционная) общеобразовательная школа-интернат № 36 города Белово" Беловского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Кадошниковой Вере Викторовне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МБНОУ "Гимназия № 18"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Карташеву Юрию Михайловичу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"Центральная основная общеобразовательная школа" Топкинского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Киселевой Светлане Николаевне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"Котинская основная общеобразовательная школа" Прокопьевского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Ковтун Ирине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"Специальная коррекционная общеобразовательная школа № 7" Мысковского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Колупаевой Любови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№15"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Колышкиной Яне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№13 имени                         В.Д. Кравченко" Осинниковский городской округ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Конашковой Марии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хореографии МБОУ «Гимназия № 71» («Радуга»)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Кондратьевой Елене Геннадьевне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№26" Гурьевского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Копыловой Нине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МКОУ "Специальная коррекционная общеобразовательная школа № 7" Мысковского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Коту Сергею Михайловичу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"Средняя общеобразовательная школа № 37"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Коцких Светлане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9 имени                 В.К. Демидова"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Кужель Марине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33" имени Алексея Владимировича Бобкова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8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Кузьминой Ольге Викторовне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"Юргинская средняя общеобразовательная школа" Юргинского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Кукченко Ксении Андреевне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МБОУ "Средняя общеобразовательная школа № 82"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Куртуковой Анастасии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"Ильинская ООШ"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Ледяевой Людмиле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"Основная общеобразовательная школа №35" Полысаевского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Лисиной Екатерине Евгеньевне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"Новосафоновская средняя общеобразовательная школа" Прокопьевского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CF2048">
        <w:trPr>
          <w:trHeight w:val="718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Литвину Вадиму Владимировичу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12 имени Героя Советского Союза Черновского Семена Александровича" Новокузнецкого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Литвиненко Наталье Валерьевне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химии МБОУ "Юргинская средняя общеобразовательная школа" Юргинского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Лихачевой Людмиле Михайловне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"Пригородная основная общеобразовательная школа" Кемеровского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Логиновой Марине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МКОУ "Специальная (коррекционная) общеобразовательная школа-интернат №19 8 вида" Таштагольского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Малютину Олегу Владимировичу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МБОУ "Лицей № 23"    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Мингалиевой Альфие Фагмутдиновне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-учителю начальных классов МБОУ "Средняя общеобразовательная школа № 54"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Мироновой Марии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"Средняя общеобразовательная школа №15"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Мисниковой Анне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84"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0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Михайлец Юлии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"Новобачатская средняя общеобразовательная школа" Беловского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Михеевой Алене Александровне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49" Новокузнецкого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Морозову Алексею Константиновичу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91"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Мусориной Ларисе Петровне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54"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Орозовой Гузаль Алишеровне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биологии МБОУ "Мозжухинская общеобразовательная школа" Кемеровского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Осипову Александру Андреевичу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физики МБОУ "Промышленновская общеобразовательная школа № 56" Промышленновского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Остапенко Алене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82" 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Павликовой Анастасии Викторовне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49"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440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Паньшиной Ольге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"Средняя общеобразовательная школа № 52"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Петраковой Анне Игоревне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"Средняя общеобразовательная школа № 10"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Плеховой Виктории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Анжеро-Судженского городского округа "Основная общеобразовательная школа № 8",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Пожидаевой Валентине Федоровне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15"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Садовой Ольге Дмитриевне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"1-Бенжерепская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Садыковой Зинаиде Ильиничне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"Искитимская средняя общеобразовательная школа" Юргинского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Секретаревой Нине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"Лицей 17" Берёзовского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Семеновой Оксане Андреевне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"Анжеро-Судженского городского округа "Основная общеобразовательная школа №8",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Сергуновой Ольге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истории и обществознания МБОУ "Средняя общеобразовательная школа № 10"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Сигитовой Наталье Геннадьевне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МБОУ "Основная общеобразовательная школа №16" Гурьевского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Сидоркиной Оксане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математики МБОУ "Основная общеобразовательная школа №1 имени                Б.В. Волынова"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8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Сизоченко Анастасии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физики и математики МБОУ "Основная общеобразовательная школа № 24"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Собяниной Елене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МБОШИ "Общеобразовательная школа-интернат основного общего образования спортивного профиля" Ленинск-Кузнецкого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9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Соловьевой Ларисе Александровне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"Падунская средняя общеобразовательная школа" Промышленновского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Степановой-Черновой Анне Юрьевне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обществознания МБОУ "Звездненская средняя общеобразовательная школа" Кемеровского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Сусляковой Дарье Владимировне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учителю начальных классов МБОУ "Средняя общеобразовательная школа № 18" Новокузнецкого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Сычевой Марине Максимовне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 10"   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Тарасенко Марине Константиновне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технологии МБОУ "Основная общеобразовательная школа № 36" Анжеро-Судженского городского округа,</w:t>
            </w: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Телегиной Людмиле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"Специальная (коррекционная) общеобразовательная школа-интернат № 36 города Белово" Беловского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Титову Евгению Геннадьевичу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учителю биологии, химии, ОБЖ МБОУ "Основная общеобразовательная школа № 26" Гурьевского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Фисун Людмиле Михайловне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"Основная общеобразовательная школа № 66"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Хаванской Юлии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"Загорская средняя общеобразовательная школа" Новокузнецкого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Хамитовой Диларе Толгатовне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географии МБОУ "Средняя общеобразовательная школа № 10" Прокопьевского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Харитоновой Галине Алексеевне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"Борисовская средняя общеобразовательная школа" Крапивинского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Хорошиловой Екатерине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"Кураковская основная общеобразовательная школа" Чебулинского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Христолюбовой Оксане Васильевне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1"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Челбогашеву Артуру Алексеевичу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физической культуры МБОУ "Основная общеобразовательная школа № 68"          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Чепурных Наталье Николаевне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английского языка МБОУ "Основная общеобразовательная школа № 83"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Чештановой Наталье Вячеславовне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"Бековская основная общеобразовательная школа" Беловского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Чупиной Анастасии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технологии МБОУ "Основная общеобразовательная школа № 100 им.                   С.Е. Цветкова"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Шадриной Антонине Дмитриевне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"Специальная коррекционная общеобразовательная школа № 7" Мысковского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Шепталиной Ольге Владимировне 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"Основная общеобразовательная школа № 15" Междуреченского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C32C4C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Шипицыной Светлане Викторовне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учителю начальных классов МБОУ "Средняя общеобразовательная школа №29" Новокузнецкого городского округа,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289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Широких Татьяне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МКОУ "Итатская коррекционная школа-интернат" Тяжинского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Щербаковой Татьяне Анатольевне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"Средняя общеобразовательная школа № 49"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Ягафаровой Алле Ивановне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технологии МАОУ "Средняя общеобразовательная школа № 94" г. Кемерово,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Яниной Жанне Михайловне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начальных классов МБОУ "Зеледеевская средняя общеобразовательная школа" Юргинского муниципального района,</w:t>
            </w:r>
          </w:p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Яркову Юрию Николаевичу</w:t>
            </w:r>
          </w:p>
        </w:tc>
        <w:tc>
          <w:tcPr>
            <w:tcW w:w="6201" w:type="dxa"/>
          </w:tcPr>
          <w:p w:rsidR="00B84AA5" w:rsidRPr="00777516" w:rsidRDefault="00B84AA5" w:rsidP="007636E3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 основ безопасности жизнедеятельности и технологии МБОУ "Средняя общеобразовательная школа № 19"             г. Кемерово,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«учитель-дефектолог»:</w:t>
      </w: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0A0"/>
      </w:tblPr>
      <w:tblGrid>
        <w:gridCol w:w="3153"/>
        <w:gridCol w:w="6201"/>
      </w:tblGrid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Кавериной Екатерине Игоревне</w:t>
            </w:r>
          </w:p>
        </w:tc>
        <w:tc>
          <w:tcPr>
            <w:tcW w:w="6201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учителю-дефектологу МАДОУ № 49 "Детский сад комбинированного вида" г. Кемерово,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942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Коробко Елене Владимировне</w:t>
            </w:r>
          </w:p>
        </w:tc>
        <w:tc>
          <w:tcPr>
            <w:tcW w:w="6201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учителю-дефектологу МБОУ 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100"                  г. Кемерово,</w:t>
            </w:r>
          </w:p>
        </w:tc>
      </w:tr>
    </w:tbl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</w:p>
    <w:p w:rsidR="00B84AA5" w:rsidRPr="00777516" w:rsidRDefault="00B84AA5" w:rsidP="005D1981">
      <w:pPr>
        <w:ind w:left="-709" w:right="-153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- по должности «учитель-логопед»:</w:t>
      </w:r>
    </w:p>
    <w:p w:rsidR="00B84AA5" w:rsidRPr="00777516" w:rsidRDefault="00B84AA5" w:rsidP="005D1981">
      <w:pPr>
        <w:rPr>
          <w:sz w:val="28"/>
          <w:szCs w:val="28"/>
        </w:rPr>
      </w:pPr>
    </w:p>
    <w:tbl>
      <w:tblPr>
        <w:tblW w:w="9356" w:type="dxa"/>
        <w:tblInd w:w="108" w:type="dxa"/>
        <w:tblLook w:val="00A0"/>
      </w:tblPr>
      <w:tblGrid>
        <w:gridCol w:w="3153"/>
        <w:gridCol w:w="6095"/>
      </w:tblGrid>
      <w:tr w:rsidR="00B84AA5" w:rsidRPr="00777516" w:rsidTr="007F769D">
        <w:trPr>
          <w:trHeight w:val="765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Аполонской Светлане Николаевне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 - учителю-логопеду МБДОУ Детский сад № 7 "Солнышко" Калтанского городского округа,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Асановой Раисе Федоровне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МБОУ "Общеобразовательная школа психолого-педагогической поддержки №104" г. Кемерово,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Беликовой Светлане Ивановне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МКУ для детей-сирот и детей, оставшихся без попечения родителей "Детский дом "Остров надежды" Новокузнецкого городского округа,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Игошиной Ирине Ивановне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МАДОУ № 241 "Детский сад комбинированного вида" г. Кемерово,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Кавериной Екатерине Игоревне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МАДОУ № 49 "Детский сад комбинированного вида" г. Кемерово,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 xml:space="preserve">Фауст Татьяне Владимировне 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МБДОУ "Куртуковский детский сад" комбинированного вида Новокузнецкого муниципального района,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657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Чирковой Ольге Сергеевне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МКУ для детей-сирот и детей, оставшихся без попечения родителей "Детский дом "Остров надежды" Новокузнецкого городского округа,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A4461F">
        <w:trPr>
          <w:trHeight w:val="726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Чудиновой Юлии Сергеевне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МБ ДОУ "Детский сад №61" Новокузнецкого городского округа,</w:t>
            </w:r>
          </w:p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</w:p>
        </w:tc>
      </w:tr>
      <w:tr w:rsidR="00B84AA5" w:rsidRPr="00777516" w:rsidTr="00CF2048">
        <w:trPr>
          <w:trHeight w:val="1170"/>
        </w:trPr>
        <w:tc>
          <w:tcPr>
            <w:tcW w:w="3261" w:type="dxa"/>
          </w:tcPr>
          <w:p w:rsidR="00B84AA5" w:rsidRPr="00777516" w:rsidRDefault="00B84AA5" w:rsidP="00A4461F">
            <w:pPr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Юренковой Татьяне Алексеевне</w:t>
            </w:r>
          </w:p>
        </w:tc>
        <w:tc>
          <w:tcPr>
            <w:tcW w:w="6095" w:type="dxa"/>
          </w:tcPr>
          <w:p w:rsidR="00B84AA5" w:rsidRPr="00777516" w:rsidRDefault="00B84AA5" w:rsidP="00701750">
            <w:pPr>
              <w:jc w:val="both"/>
              <w:rPr>
                <w:sz w:val="28"/>
                <w:szCs w:val="28"/>
              </w:rPr>
            </w:pPr>
            <w:r w:rsidRPr="00777516">
              <w:rPr>
                <w:sz w:val="28"/>
                <w:szCs w:val="28"/>
              </w:rPr>
              <w:t>- учителю-логопеду МКОУ "Специальная коррекционная общеобразовательная школа            № 7" Мысковского городского округа,</w:t>
            </w:r>
          </w:p>
        </w:tc>
      </w:tr>
    </w:tbl>
    <w:p w:rsidR="00B84AA5" w:rsidRPr="00777516" w:rsidRDefault="00B84AA5" w:rsidP="007A6698">
      <w:pPr>
        <w:keepNext/>
        <w:keepLines/>
        <w:jc w:val="both"/>
        <w:rPr>
          <w:sz w:val="28"/>
          <w:szCs w:val="28"/>
        </w:rPr>
      </w:pPr>
      <w:r w:rsidRPr="00777516">
        <w:rPr>
          <w:sz w:val="28"/>
          <w:szCs w:val="28"/>
        </w:rPr>
        <w:t>4. Контроль за исполнением приказа оставляю за собой.</w:t>
      </w:r>
    </w:p>
    <w:p w:rsidR="00B84AA5" w:rsidRPr="00777516" w:rsidRDefault="00B84AA5" w:rsidP="007A6698">
      <w:pPr>
        <w:keepNext/>
        <w:keepLines/>
        <w:jc w:val="both"/>
        <w:rPr>
          <w:sz w:val="28"/>
          <w:szCs w:val="28"/>
        </w:rPr>
      </w:pPr>
    </w:p>
    <w:p w:rsidR="00B84AA5" w:rsidRPr="00777516" w:rsidRDefault="00B84AA5" w:rsidP="007A6698">
      <w:pPr>
        <w:keepNext/>
        <w:keepLines/>
        <w:jc w:val="both"/>
        <w:rPr>
          <w:sz w:val="28"/>
          <w:szCs w:val="28"/>
        </w:rPr>
      </w:pPr>
    </w:p>
    <w:p w:rsidR="00B84AA5" w:rsidRPr="00777516" w:rsidRDefault="00B84AA5" w:rsidP="007A6698">
      <w:pPr>
        <w:keepNext/>
        <w:keepLines/>
        <w:ind w:left="-709" w:firstLine="709"/>
        <w:jc w:val="both"/>
        <w:rPr>
          <w:sz w:val="28"/>
          <w:szCs w:val="28"/>
        </w:rPr>
      </w:pPr>
      <w:r w:rsidRPr="00777516">
        <w:rPr>
          <w:sz w:val="28"/>
          <w:szCs w:val="28"/>
        </w:rPr>
        <w:t>Начальник департамента</w:t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</w:r>
      <w:r w:rsidRPr="00777516">
        <w:rPr>
          <w:sz w:val="28"/>
          <w:szCs w:val="28"/>
        </w:rPr>
        <w:tab/>
        <w:t xml:space="preserve">         А.В. Чепкасов</w:t>
      </w:r>
    </w:p>
    <w:p w:rsidR="00B84AA5" w:rsidRPr="00777516" w:rsidRDefault="00B84AA5"/>
    <w:sectPr w:rsidR="00B84AA5" w:rsidRPr="00777516" w:rsidSect="00E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1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A636F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>
      <w:start w:val="1"/>
      <w:numFmt w:val="decimal"/>
      <w:pStyle w:val="QFOption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5E102"/>
    <w:multiLevelType w:val="multilevel"/>
    <w:tmpl w:val="FAB6C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  <w:rPr>
        <w:rFonts w:cs="Times New Roman"/>
      </w:r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F5E10A"/>
    <w:multiLevelType w:val="multilevel"/>
    <w:tmpl w:val="4C12D33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F5E111"/>
    <w:multiLevelType w:val="multilevel"/>
    <w:tmpl w:val="2730D0B4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19520351"/>
    <w:multiLevelType w:val="hybridMultilevel"/>
    <w:tmpl w:val="DE5C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3C2B9F"/>
    <w:multiLevelType w:val="hybridMultilevel"/>
    <w:tmpl w:val="241E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AE654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3">
    <w:nsid w:val="35BF1E5E"/>
    <w:multiLevelType w:val="hybridMultilevel"/>
    <w:tmpl w:val="8874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752BBC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5">
    <w:nsid w:val="481767EA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B82EB7"/>
    <w:multiLevelType w:val="hybridMultilevel"/>
    <w:tmpl w:val="0632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2A5694"/>
    <w:multiLevelType w:val="hybridMultilevel"/>
    <w:tmpl w:val="6888B5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5A1D4E5C"/>
    <w:multiLevelType w:val="hybridMultilevel"/>
    <w:tmpl w:val="9B2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495064"/>
    <w:multiLevelType w:val="hybridMultilevel"/>
    <w:tmpl w:val="0632E46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E9513E"/>
    <w:multiLevelType w:val="hybridMultilevel"/>
    <w:tmpl w:val="598CA6A2"/>
    <w:lvl w:ilvl="0" w:tplc="53E2877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1">
    <w:nsid w:val="6412539B"/>
    <w:multiLevelType w:val="hybridMultilevel"/>
    <w:tmpl w:val="7330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56745F"/>
    <w:multiLevelType w:val="hybridMultilevel"/>
    <w:tmpl w:val="4A92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5E4B2C"/>
    <w:multiLevelType w:val="hybridMultilevel"/>
    <w:tmpl w:val="1E028D6C"/>
    <w:lvl w:ilvl="0" w:tplc="FB3E294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4E3864"/>
    <w:multiLevelType w:val="hybridMultilevel"/>
    <w:tmpl w:val="25404A82"/>
    <w:lvl w:ilvl="0" w:tplc="0419000F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21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10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10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D474B4"/>
    <w:multiLevelType w:val="hybridMultilevel"/>
    <w:tmpl w:val="1DD0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5834FB"/>
    <w:multiLevelType w:val="hybridMultilevel"/>
    <w:tmpl w:val="5960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37235B"/>
    <w:multiLevelType w:val="hybridMultilevel"/>
    <w:tmpl w:val="433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580C68"/>
    <w:multiLevelType w:val="hybridMultilevel"/>
    <w:tmpl w:val="4E5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24"/>
  </w:num>
  <w:num w:numId="5">
    <w:abstractNumId w:val="23"/>
  </w:num>
  <w:num w:numId="6">
    <w:abstractNumId w:val="0"/>
  </w:num>
  <w:num w:numId="7">
    <w:abstractNumId w:val="15"/>
  </w:num>
  <w:num w:numId="8">
    <w:abstractNumId w:val="26"/>
  </w:num>
  <w:num w:numId="9">
    <w:abstractNumId w:val="28"/>
  </w:num>
  <w:num w:numId="10">
    <w:abstractNumId w:val="13"/>
  </w:num>
  <w:num w:numId="11">
    <w:abstractNumId w:val="2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</w:num>
  <w:num w:numId="23">
    <w:abstractNumId w:val="12"/>
  </w:num>
  <w:num w:numId="24">
    <w:abstractNumId w:val="14"/>
  </w:num>
  <w:num w:numId="25">
    <w:abstractNumId w:val="20"/>
  </w:num>
  <w:num w:numId="26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11"/>
  </w:num>
  <w:num w:numId="30">
    <w:abstractNumId w:val="25"/>
  </w:num>
  <w:num w:numId="31">
    <w:abstractNumId w:val="1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4B1"/>
    <w:rsid w:val="0002250A"/>
    <w:rsid w:val="00025035"/>
    <w:rsid w:val="00032557"/>
    <w:rsid w:val="000740B9"/>
    <w:rsid w:val="000814F8"/>
    <w:rsid w:val="00092DF6"/>
    <w:rsid w:val="000A29B2"/>
    <w:rsid w:val="000E484D"/>
    <w:rsid w:val="00106E93"/>
    <w:rsid w:val="00117A3C"/>
    <w:rsid w:val="001201AD"/>
    <w:rsid w:val="00163CBA"/>
    <w:rsid w:val="001735E9"/>
    <w:rsid w:val="001813F7"/>
    <w:rsid w:val="00182387"/>
    <w:rsid w:val="00190EE4"/>
    <w:rsid w:val="00192931"/>
    <w:rsid w:val="001C7E7D"/>
    <w:rsid w:val="001D4E51"/>
    <w:rsid w:val="001E2D70"/>
    <w:rsid w:val="00203B14"/>
    <w:rsid w:val="002203A1"/>
    <w:rsid w:val="00246663"/>
    <w:rsid w:val="00252A79"/>
    <w:rsid w:val="002859EE"/>
    <w:rsid w:val="00294BE5"/>
    <w:rsid w:val="002A332D"/>
    <w:rsid w:val="002D2E9C"/>
    <w:rsid w:val="002E4099"/>
    <w:rsid w:val="00313AD3"/>
    <w:rsid w:val="003A6BE3"/>
    <w:rsid w:val="003B69E2"/>
    <w:rsid w:val="003C0E57"/>
    <w:rsid w:val="003D24B7"/>
    <w:rsid w:val="003E7B9E"/>
    <w:rsid w:val="003F58F7"/>
    <w:rsid w:val="00435195"/>
    <w:rsid w:val="00444D42"/>
    <w:rsid w:val="004458C3"/>
    <w:rsid w:val="00450613"/>
    <w:rsid w:val="004774EF"/>
    <w:rsid w:val="00496127"/>
    <w:rsid w:val="0055345D"/>
    <w:rsid w:val="0056653B"/>
    <w:rsid w:val="005D1981"/>
    <w:rsid w:val="005E2C72"/>
    <w:rsid w:val="005E313C"/>
    <w:rsid w:val="005F6D04"/>
    <w:rsid w:val="0060774F"/>
    <w:rsid w:val="00613903"/>
    <w:rsid w:val="00663C10"/>
    <w:rsid w:val="00663F7E"/>
    <w:rsid w:val="006722E8"/>
    <w:rsid w:val="00686A86"/>
    <w:rsid w:val="0069221C"/>
    <w:rsid w:val="006A1B3A"/>
    <w:rsid w:val="006A4BCA"/>
    <w:rsid w:val="006D4E72"/>
    <w:rsid w:val="00701750"/>
    <w:rsid w:val="00701B13"/>
    <w:rsid w:val="00746972"/>
    <w:rsid w:val="007636E3"/>
    <w:rsid w:val="00771726"/>
    <w:rsid w:val="00777516"/>
    <w:rsid w:val="0078153A"/>
    <w:rsid w:val="00796858"/>
    <w:rsid w:val="007A6698"/>
    <w:rsid w:val="007C7E25"/>
    <w:rsid w:val="007E073A"/>
    <w:rsid w:val="007F769D"/>
    <w:rsid w:val="008260ED"/>
    <w:rsid w:val="00845F39"/>
    <w:rsid w:val="0085067F"/>
    <w:rsid w:val="008531DD"/>
    <w:rsid w:val="008675EC"/>
    <w:rsid w:val="00867CED"/>
    <w:rsid w:val="008776B8"/>
    <w:rsid w:val="00897C49"/>
    <w:rsid w:val="008B0D7B"/>
    <w:rsid w:val="008C3E59"/>
    <w:rsid w:val="008E07DC"/>
    <w:rsid w:val="00916A35"/>
    <w:rsid w:val="00933065"/>
    <w:rsid w:val="00952035"/>
    <w:rsid w:val="00962FA8"/>
    <w:rsid w:val="00985D51"/>
    <w:rsid w:val="0099032B"/>
    <w:rsid w:val="009A485F"/>
    <w:rsid w:val="009A5DDC"/>
    <w:rsid w:val="009B79E0"/>
    <w:rsid w:val="009F0430"/>
    <w:rsid w:val="009F0E66"/>
    <w:rsid w:val="009F3C3E"/>
    <w:rsid w:val="009F6746"/>
    <w:rsid w:val="00A1145F"/>
    <w:rsid w:val="00A4461F"/>
    <w:rsid w:val="00A55A6E"/>
    <w:rsid w:val="00A569B9"/>
    <w:rsid w:val="00A81CAC"/>
    <w:rsid w:val="00A9375E"/>
    <w:rsid w:val="00AE7094"/>
    <w:rsid w:val="00AF0BCC"/>
    <w:rsid w:val="00AF33CD"/>
    <w:rsid w:val="00B06FEB"/>
    <w:rsid w:val="00B20041"/>
    <w:rsid w:val="00B33F12"/>
    <w:rsid w:val="00B544B1"/>
    <w:rsid w:val="00B82049"/>
    <w:rsid w:val="00B84AA5"/>
    <w:rsid w:val="00BC009C"/>
    <w:rsid w:val="00BC5106"/>
    <w:rsid w:val="00BE2AD0"/>
    <w:rsid w:val="00C32C4C"/>
    <w:rsid w:val="00C3772C"/>
    <w:rsid w:val="00C4235D"/>
    <w:rsid w:val="00C93013"/>
    <w:rsid w:val="00CD08DB"/>
    <w:rsid w:val="00CE16B6"/>
    <w:rsid w:val="00CF2048"/>
    <w:rsid w:val="00CF4852"/>
    <w:rsid w:val="00D05466"/>
    <w:rsid w:val="00D56B16"/>
    <w:rsid w:val="00D713E2"/>
    <w:rsid w:val="00D73C7A"/>
    <w:rsid w:val="00D77FBA"/>
    <w:rsid w:val="00DE38D1"/>
    <w:rsid w:val="00E12C24"/>
    <w:rsid w:val="00E13C08"/>
    <w:rsid w:val="00E27039"/>
    <w:rsid w:val="00E47CF4"/>
    <w:rsid w:val="00E5405D"/>
    <w:rsid w:val="00E60AF3"/>
    <w:rsid w:val="00E61E66"/>
    <w:rsid w:val="00E83962"/>
    <w:rsid w:val="00EA5339"/>
    <w:rsid w:val="00EC78F6"/>
    <w:rsid w:val="00F00061"/>
    <w:rsid w:val="00F55F48"/>
    <w:rsid w:val="00F63949"/>
    <w:rsid w:val="00FA3DF8"/>
    <w:rsid w:val="00FC329F"/>
    <w:rsid w:val="00FD287D"/>
    <w:rsid w:val="00FF3B62"/>
    <w:rsid w:val="00FF57FC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B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698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eastAsia="Calibri" w:hAnsi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698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eastAsia="Calibri" w:hAnsi="Arial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698"/>
    <w:rPr>
      <w:rFonts w:ascii="Arial" w:hAnsi="Arial" w:cs="Times New Roman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6698"/>
    <w:rPr>
      <w:rFonts w:ascii="Arial" w:hAnsi="Arial" w:cs="Times New Roman"/>
      <w:sz w:val="26"/>
      <w:lang w:eastAsia="ru-RU"/>
    </w:rPr>
  </w:style>
  <w:style w:type="paragraph" w:styleId="Header">
    <w:name w:val="header"/>
    <w:basedOn w:val="Normal"/>
    <w:link w:val="HeaderChar"/>
    <w:uiPriority w:val="99"/>
    <w:rsid w:val="007A66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6698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7A66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6698"/>
    <w:rPr>
      <w:rFonts w:ascii="Times New Roman" w:hAnsi="Times New Roman" w:cs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7A66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669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A6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7A6698"/>
    <w:pPr>
      <w:spacing w:before="60" w:after="60" w:line="240" w:lineRule="atLeast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6698"/>
    <w:rPr>
      <w:rFonts w:ascii="Times New Roman" w:hAnsi="Times New Roman" w:cs="Times New Roman"/>
      <w:sz w:val="20"/>
      <w:lang w:eastAsia="ru-RU"/>
    </w:rPr>
  </w:style>
  <w:style w:type="paragraph" w:customStyle="1" w:styleId="QFOptionReset">
    <w:name w:val="QF Option Reset"/>
    <w:basedOn w:val="Normal"/>
    <w:uiPriority w:val="99"/>
    <w:rsid w:val="007A6698"/>
    <w:pPr>
      <w:numPr>
        <w:numId w:val="12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Normal"/>
    <w:uiPriority w:val="99"/>
    <w:rsid w:val="007A6698"/>
    <w:pPr>
      <w:keepNext/>
      <w:numPr>
        <w:ilvl w:val="1"/>
        <w:numId w:val="14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Normal"/>
    <w:uiPriority w:val="99"/>
    <w:rsid w:val="007A6698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Normal"/>
    <w:uiPriority w:val="99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Normal"/>
    <w:uiPriority w:val="99"/>
    <w:rsid w:val="007A6698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Normal"/>
    <w:uiPriority w:val="99"/>
    <w:rsid w:val="007A6698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Normal"/>
    <w:uiPriority w:val="99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uiPriority w:val="99"/>
    <w:rsid w:val="007A6698"/>
    <w:pPr>
      <w:keepNext/>
      <w:spacing w:before="20" w:after="40"/>
      <w:ind w:left="40" w:right="144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uiPriority w:val="99"/>
    <w:qFormat/>
    <w:rsid w:val="007A6698"/>
    <w:pPr>
      <w:spacing w:before="100" w:beforeAutospacing="1" w:after="100" w:afterAutospacing="1" w:line="320" w:lineRule="atLeast"/>
    </w:pPr>
    <w:rPr>
      <w:rFonts w:ascii="Arial" w:eastAsia="Calibri" w:hAnsi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A6698"/>
    <w:rPr>
      <w:rFonts w:ascii="Arial" w:hAnsi="Arial" w:cs="Times New Roman"/>
      <w:b/>
      <w:sz w:val="32"/>
      <w:lang w:eastAsia="ru-RU"/>
    </w:rPr>
  </w:style>
  <w:style w:type="paragraph" w:styleId="BodyText">
    <w:name w:val="Body Text"/>
    <w:basedOn w:val="Normal"/>
    <w:link w:val="BodyTextChar"/>
    <w:uiPriority w:val="99"/>
    <w:rsid w:val="007A6698"/>
    <w:pPr>
      <w:snapToGrid w:val="0"/>
      <w:spacing w:before="60" w:after="60" w:line="240" w:lineRule="atLeast"/>
      <w:ind w:firstLine="245"/>
      <w:jc w:val="both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6698"/>
    <w:rPr>
      <w:rFonts w:ascii="Times New Roman" w:hAnsi="Times New Roman" w:cs="Times New Roman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7A6698"/>
    <w:pPr>
      <w:spacing w:before="100" w:beforeAutospacing="1" w:after="100" w:afterAutospacing="1" w:line="280" w:lineRule="atLeast"/>
    </w:pPr>
    <w:rPr>
      <w:rFonts w:ascii="Arial" w:eastAsia="Calibri" w:hAnsi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6698"/>
    <w:rPr>
      <w:rFonts w:ascii="Arial" w:hAnsi="Arial" w:cs="Times New Roman"/>
      <w:sz w:val="28"/>
      <w:lang w:eastAsia="ru-RU"/>
    </w:rPr>
  </w:style>
  <w:style w:type="paragraph" w:customStyle="1" w:styleId="ListTitle">
    <w:name w:val="List Title"/>
    <w:basedOn w:val="Normal"/>
    <w:next w:val="Normal"/>
    <w:uiPriority w:val="99"/>
    <w:rsid w:val="007A6698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Normal"/>
    <w:uiPriority w:val="99"/>
    <w:rsid w:val="007A6698"/>
    <w:pPr>
      <w:spacing w:before="60" w:after="60" w:line="240" w:lineRule="atLeast"/>
      <w:jc w:val="both"/>
    </w:pPr>
    <w:rPr>
      <w:sz w:val="20"/>
      <w:szCs w:val="20"/>
    </w:rPr>
  </w:style>
  <w:style w:type="paragraph" w:styleId="TOC1">
    <w:name w:val="toc 1"/>
    <w:basedOn w:val="Normal"/>
    <w:autoRedefine/>
    <w:uiPriority w:val="99"/>
    <w:rsid w:val="007A6698"/>
    <w:pPr>
      <w:spacing w:before="100" w:beforeAutospacing="1" w:after="100" w:afterAutospacing="1" w:line="240" w:lineRule="atLeast"/>
    </w:pPr>
  </w:style>
  <w:style w:type="paragraph" w:styleId="BlockText">
    <w:name w:val="Block Text"/>
    <w:basedOn w:val="Normal"/>
    <w:uiPriority w:val="99"/>
    <w:rsid w:val="007A6698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Normal"/>
    <w:next w:val="Normal"/>
    <w:uiPriority w:val="99"/>
    <w:rsid w:val="007A6698"/>
    <w:pPr>
      <w:keepNext/>
      <w:keepLines/>
      <w:numPr>
        <w:ilvl w:val="2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Normal"/>
    <w:next w:val="Normal"/>
    <w:uiPriority w:val="99"/>
    <w:rsid w:val="007A6698"/>
    <w:pPr>
      <w:keepNext/>
      <w:keepLines/>
      <w:numPr>
        <w:ilvl w:val="3"/>
        <w:numId w:val="2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Normal"/>
    <w:next w:val="Normal"/>
    <w:uiPriority w:val="99"/>
    <w:rsid w:val="007A6698"/>
    <w:pPr>
      <w:keepNext/>
      <w:keepLines/>
      <w:numPr>
        <w:ilvl w:val="4"/>
        <w:numId w:val="2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Normal"/>
    <w:uiPriority w:val="99"/>
    <w:rsid w:val="007A6698"/>
    <w:pPr>
      <w:numPr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Normal"/>
    <w:uiPriority w:val="99"/>
    <w:rsid w:val="007A6698"/>
    <w:pPr>
      <w:numPr>
        <w:ilvl w:val="1"/>
        <w:numId w:val="4"/>
      </w:numPr>
      <w:spacing w:line="240" w:lineRule="atLeast"/>
      <w:jc w:val="both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7A6698"/>
    <w:pPr>
      <w:spacing w:before="100" w:beforeAutospacing="1" w:after="100" w:afterAutospacing="1" w:line="24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6698"/>
    <w:rPr>
      <w:rFonts w:ascii="Times New Roman" w:hAnsi="Times New Roman" w:cs="Times New Roman"/>
      <w:sz w:val="24"/>
      <w:lang w:eastAsia="ru-RU"/>
    </w:rPr>
  </w:style>
  <w:style w:type="paragraph" w:customStyle="1" w:styleId="310">
    <w:name w:val="Маркированный список 31"/>
    <w:basedOn w:val="Normal"/>
    <w:uiPriority w:val="99"/>
    <w:rsid w:val="007A6698"/>
    <w:pPr>
      <w:numPr>
        <w:ilvl w:val="2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Normal"/>
    <w:uiPriority w:val="99"/>
    <w:rsid w:val="007A6698"/>
    <w:pPr>
      <w:numPr>
        <w:ilvl w:val="3"/>
        <w:numId w:val="4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Normal"/>
    <w:uiPriority w:val="99"/>
    <w:rsid w:val="007A6698"/>
    <w:pPr>
      <w:numPr>
        <w:numId w:val="17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Normal"/>
    <w:uiPriority w:val="99"/>
    <w:rsid w:val="007A6698"/>
    <w:pPr>
      <w:numPr>
        <w:ilvl w:val="1"/>
        <w:numId w:val="6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2">
    <w:name w:val="Продолжение списка1"/>
    <w:basedOn w:val="Normal"/>
    <w:uiPriority w:val="99"/>
    <w:rsid w:val="007A6698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Normal"/>
    <w:uiPriority w:val="99"/>
    <w:rsid w:val="007A6698"/>
    <w:pPr>
      <w:numPr>
        <w:numId w:val="18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rsid w:val="007A6698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6698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7A66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7A6698"/>
    <w:rPr>
      <w:rFonts w:cs="Times New Roman"/>
      <w:b/>
    </w:rPr>
  </w:style>
  <w:style w:type="character" w:customStyle="1" w:styleId="apple-converted-space">
    <w:name w:val="apple-converted-space"/>
    <w:uiPriority w:val="99"/>
    <w:rsid w:val="007A6698"/>
  </w:style>
  <w:style w:type="paragraph" w:customStyle="1" w:styleId="BodyText1">
    <w:name w:val="Body Text1"/>
    <w:basedOn w:val="Normal"/>
    <w:uiPriority w:val="99"/>
    <w:rsid w:val="00252A79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Heading31">
    <w:name w:val="Heading 31"/>
    <w:basedOn w:val="Normal"/>
    <w:next w:val="Normal"/>
    <w:uiPriority w:val="99"/>
    <w:rsid w:val="00252A79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Heading41">
    <w:name w:val="Heading 41"/>
    <w:basedOn w:val="Normal"/>
    <w:next w:val="Normal"/>
    <w:uiPriority w:val="99"/>
    <w:rsid w:val="00252A79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Heading51">
    <w:name w:val="Heading 51"/>
    <w:basedOn w:val="Normal"/>
    <w:next w:val="Normal"/>
    <w:uiPriority w:val="99"/>
    <w:rsid w:val="00252A79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ListBullet1">
    <w:name w:val="List Bullet1"/>
    <w:basedOn w:val="Normal"/>
    <w:uiPriority w:val="99"/>
    <w:rsid w:val="00252A79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ListBullet21">
    <w:name w:val="List Bullet 21"/>
    <w:basedOn w:val="Normal"/>
    <w:uiPriority w:val="99"/>
    <w:rsid w:val="00252A79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ListBullet31">
    <w:name w:val="List Bullet 31"/>
    <w:basedOn w:val="Normal"/>
    <w:uiPriority w:val="99"/>
    <w:rsid w:val="00252A79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ListBullet41">
    <w:name w:val="List Bullet 41"/>
    <w:basedOn w:val="Normal"/>
    <w:uiPriority w:val="99"/>
    <w:rsid w:val="00252A79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ListNumber1">
    <w:name w:val="List Number1"/>
    <w:basedOn w:val="Normal"/>
    <w:uiPriority w:val="99"/>
    <w:rsid w:val="00252A79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ListContinue1">
    <w:name w:val="List Continue1"/>
    <w:basedOn w:val="Normal"/>
    <w:uiPriority w:val="99"/>
    <w:rsid w:val="00252A79"/>
    <w:pPr>
      <w:spacing w:line="240" w:lineRule="atLeast"/>
      <w:ind w:left="36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31</Pages>
  <Words>13576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sovan</cp:lastModifiedBy>
  <cp:revision>26</cp:revision>
  <dcterms:created xsi:type="dcterms:W3CDTF">2016-12-23T09:11:00Z</dcterms:created>
  <dcterms:modified xsi:type="dcterms:W3CDTF">2017-02-03T09:36:00Z</dcterms:modified>
</cp:coreProperties>
</file>