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9E" w:rsidRDefault="001D0A9E" w:rsidP="002C61CB">
      <w:pPr>
        <w:jc w:val="right"/>
      </w:pPr>
      <w:r w:rsidRPr="004671A0">
        <w:t>Приложение 1</w:t>
      </w:r>
    </w:p>
    <w:p w:rsidR="001D0A9E" w:rsidRDefault="001D0A9E" w:rsidP="002C61CB">
      <w:pPr>
        <w:jc w:val="right"/>
      </w:pPr>
      <w:r>
        <w:t xml:space="preserve">к приказу департамента образования  </w:t>
      </w:r>
    </w:p>
    <w:p w:rsidR="001D0A9E" w:rsidRDefault="001D0A9E" w:rsidP="002C61CB">
      <w:pPr>
        <w:jc w:val="right"/>
      </w:pPr>
      <w:r>
        <w:t>и науки Кемеровской области</w:t>
      </w:r>
    </w:p>
    <w:p w:rsidR="001D0A9E" w:rsidRPr="004671A0" w:rsidRDefault="001D0A9E" w:rsidP="002C61CB">
      <w:r>
        <w:t xml:space="preserve">                                                                                                            от                   №</w:t>
      </w:r>
    </w:p>
    <w:p w:rsidR="001D0A9E" w:rsidRDefault="001D0A9E" w:rsidP="002C61CB">
      <w:pPr>
        <w:jc w:val="both"/>
      </w:pPr>
    </w:p>
    <w:p w:rsidR="001D0A9E" w:rsidRDefault="001D0A9E" w:rsidP="002C61CB">
      <w:pPr>
        <w:jc w:val="center"/>
        <w:rPr>
          <w:sz w:val="28"/>
          <w:szCs w:val="28"/>
        </w:rPr>
      </w:pPr>
    </w:p>
    <w:p w:rsidR="001D0A9E" w:rsidRDefault="001D0A9E" w:rsidP="002C61CB">
      <w:pPr>
        <w:jc w:val="center"/>
        <w:rPr>
          <w:sz w:val="28"/>
          <w:szCs w:val="28"/>
        </w:rPr>
      </w:pPr>
    </w:p>
    <w:p w:rsidR="001D0A9E" w:rsidRDefault="001D0A9E" w:rsidP="002C61C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1E7BDC">
        <w:rPr>
          <w:sz w:val="28"/>
          <w:szCs w:val="28"/>
        </w:rPr>
        <w:t>еречень дошкольных образовательных организаций для проведения в 2016 году независимой оценки качества образовательной деятельности образовательных организаций, находящихся на территории Кемеровской области</w:t>
      </w:r>
      <w:r>
        <w:rPr>
          <w:sz w:val="28"/>
          <w:szCs w:val="28"/>
        </w:rPr>
        <w:t>:</w:t>
      </w:r>
    </w:p>
    <w:tbl>
      <w:tblPr>
        <w:tblW w:w="9861" w:type="dxa"/>
        <w:tblInd w:w="-252" w:type="dxa"/>
        <w:tblLook w:val="0000"/>
      </w:tblPr>
      <w:tblGrid>
        <w:gridCol w:w="1025"/>
        <w:gridCol w:w="8836"/>
      </w:tblGrid>
      <w:tr w:rsidR="001D0A9E" w:rsidRPr="0067055B" w:rsidTr="003A00DB">
        <w:trPr>
          <w:trHeight w:val="622"/>
        </w:trPr>
        <w:tc>
          <w:tcPr>
            <w:tcW w:w="9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b/>
                <w:sz w:val="28"/>
                <w:szCs w:val="28"/>
              </w:rPr>
            </w:pPr>
            <w:r w:rsidRPr="0067055B">
              <w:rPr>
                <w:b/>
                <w:sz w:val="28"/>
                <w:szCs w:val="28"/>
              </w:rPr>
              <w:t> </w:t>
            </w:r>
          </w:p>
          <w:p w:rsidR="001D0A9E" w:rsidRPr="0067055B" w:rsidRDefault="001D0A9E" w:rsidP="003A00DB">
            <w:pPr>
              <w:ind w:left="-762" w:firstLine="762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67055B">
              <w:rPr>
                <w:b/>
                <w:i/>
                <w:iCs/>
                <w:sz w:val="28"/>
                <w:szCs w:val="28"/>
              </w:rPr>
              <w:t>Анжеро-Судженский городской округ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 w:rsidRPr="0067055B">
              <w:t xml:space="preserve">1. 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МКДОУ Анжеро-Судженского городского округа «Детский сад № 1»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 w:rsidRPr="0067055B">
              <w:t>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Анжеро-Судженского городского округа «Детский сад № 2»</w:t>
            </w:r>
          </w:p>
        </w:tc>
      </w:tr>
      <w:tr w:rsidR="001D0A9E" w:rsidRPr="0067055B" w:rsidTr="00966C96">
        <w:trPr>
          <w:trHeight w:val="359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 w:rsidRPr="0067055B">
              <w:t>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МКДОУ Анжеро-Судженского городского округа «Детский сад №3 «Солнышко»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 w:rsidRPr="0067055B">
              <w:t>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Анжеро-Судженского городского округа «Детский сад № 4»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 w:rsidRPr="0067055B">
              <w:t>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 xml:space="preserve">МБДОУ Анжеро-Судженского городского округа «Детский сад № 5» 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 w:rsidRPr="0067055B">
              <w:t>6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 xml:space="preserve">МБДОУАнжеро-Судженского городского округа «Детский сад № 6» </w:t>
            </w:r>
          </w:p>
        </w:tc>
      </w:tr>
      <w:tr w:rsidR="001D0A9E" w:rsidRPr="0067055B" w:rsidTr="00966C96">
        <w:trPr>
          <w:trHeight w:val="223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 w:rsidRPr="0067055B">
              <w:t>7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Анжеро-Судженского городского округа «Детский сад №7 «Лисичка»</w:t>
            </w:r>
          </w:p>
        </w:tc>
      </w:tr>
      <w:tr w:rsidR="001D0A9E" w:rsidRPr="0067055B" w:rsidTr="00966C96">
        <w:trPr>
          <w:trHeight w:val="369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 w:rsidRPr="0067055B">
              <w:t>8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Анжеро-Судженского городского округа «Центр развития ребенка-детский сад № 8»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 w:rsidRPr="0067055B">
              <w:t>9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МАДОУ Анжеро-Судженского городского округа «Детский сад № 9»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 w:rsidRPr="0067055B">
              <w:t>10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МАДОУ  Анжеро-Судженского городского округа «Детский сад №10»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 w:rsidRPr="0067055B">
              <w:t>11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МКДОУ  Анжеро-Судженского городского округа «Детский сад № 12»</w:t>
            </w:r>
          </w:p>
        </w:tc>
      </w:tr>
      <w:tr w:rsidR="001D0A9E" w:rsidRPr="0067055B" w:rsidTr="00966C96">
        <w:trPr>
          <w:trHeight w:val="463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 w:rsidRPr="0067055B">
              <w:t>12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 Анжеро-Судженского городского округа «Центр развития ребёнка-детский сад № 17»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 w:rsidRPr="0067055B">
              <w:t>13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 xml:space="preserve">МБДОУ  Анжеро-Судженского городского округа «Детский сад № 20» </w:t>
            </w:r>
          </w:p>
        </w:tc>
      </w:tr>
      <w:tr w:rsidR="001D0A9E" w:rsidRPr="0067055B" w:rsidTr="00EC2A7A">
        <w:trPr>
          <w:trHeight w:val="419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 w:rsidRPr="0067055B">
              <w:t>14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 xml:space="preserve">МБДОУ  Анжеро-Судженского городского округа «Центр развития ребенка - детский сад № 21» 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 w:rsidRPr="0067055B">
              <w:t>15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 xml:space="preserve">МБДОУ  Анжеро-Судженского городского округа «Детский сад № 23» 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 w:rsidRPr="0067055B">
              <w:t>16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 xml:space="preserve">МБДОУ  Анжеро-Судженского городского округа «Детский сад №25» 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 w:rsidRPr="0067055B">
              <w:t>17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 xml:space="preserve">МБДОУ  Анжеро-Судженского городского округа «Детский сад №26» 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 w:rsidRPr="0067055B">
              <w:t>18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 xml:space="preserve">МБДОУ  Анжеро-Судженского городского округа «Детский сад №27» 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 w:rsidRPr="0067055B">
              <w:t>19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 xml:space="preserve">МБДОУ  Анжеро-Судженского городского округа «Детский сад № 28» 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 w:rsidRPr="0067055B">
              <w:t>20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 xml:space="preserve">МБДОУ  Анжеро-Судженского городского округа «Детский сад №30» 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 w:rsidRPr="0067055B">
              <w:t>21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 xml:space="preserve">МБДОУ  Анжеро-Судженского городского округа «Детский сад №31»  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 w:rsidRPr="0067055B">
              <w:t>22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 Анжеро-Судженского городского округа «Детский сад №33»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 w:rsidRPr="0067055B">
              <w:t>23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 xml:space="preserve">МБДОУ Анжеро-Судженского городского округа «Детский сад №34» 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 w:rsidRPr="0067055B">
              <w:t>24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 xml:space="preserve">МБДОУ  Анжеро-Судженского городского округа «Детский сад №35» 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 w:rsidRPr="0067055B">
              <w:t>25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 xml:space="preserve">МБДОУ Анжеро-Судженского городского округа «Детский сад №36» 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1D0A9E" w:rsidRPr="0067055B" w:rsidRDefault="001D0A9E" w:rsidP="003A00DB">
            <w:r w:rsidRPr="0067055B">
              <w:t>26</w:t>
            </w:r>
          </w:p>
        </w:tc>
        <w:tc>
          <w:tcPr>
            <w:tcW w:w="8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 Анжеро-Судженского городского округа «Детский сад №37»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 w:rsidRPr="0067055B">
              <w:t>27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 xml:space="preserve">МБДОУ  Анжеро-Судженского городского округа «Детский сад №39» </w:t>
            </w:r>
          </w:p>
        </w:tc>
      </w:tr>
      <w:tr w:rsidR="001D0A9E" w:rsidRPr="0067055B" w:rsidTr="003A00DB">
        <w:trPr>
          <w:trHeight w:val="669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 w:rsidRPr="0067055B">
              <w:t>28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 xml:space="preserve">МБДОУ  Анжеро-Судженского городского округа «Детский сад №41 «Медвежонок» 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 w:rsidRPr="0067055B">
              <w:t>29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МКДОУ  Анжеро-Судженского городского округа «Детский сад №42»</w:t>
            </w:r>
          </w:p>
        </w:tc>
      </w:tr>
      <w:tr w:rsidR="001D0A9E" w:rsidRPr="0067055B" w:rsidTr="003A00DB">
        <w:trPr>
          <w:trHeight w:val="336"/>
        </w:trPr>
        <w:tc>
          <w:tcPr>
            <w:tcW w:w="9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 w:rsidRPr="0067055B">
              <w:t> </w:t>
            </w:r>
          </w:p>
          <w:p w:rsidR="001D0A9E" w:rsidRPr="00FE59AE" w:rsidRDefault="001D0A9E" w:rsidP="003A00D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FE59AE">
              <w:rPr>
                <w:b/>
                <w:i/>
                <w:iCs/>
                <w:sz w:val="28"/>
                <w:szCs w:val="28"/>
              </w:rPr>
              <w:t>Беловский городской округ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30.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детский сад № 3 города Белово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31.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детский сад № 4 города Белово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32.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детский сад № 5 города Белово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33.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детский сад № 9 города Белово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34.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детский сад № 10 города Белово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35.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детский сад № 11 города Белово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36.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детский сад № 13 города Белово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37.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детский сад № 14 города Белово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38.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детский сад № 15 города Белово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39.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детский сад № 18 города Белово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40.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детский сад № 21 города Белово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41.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детский сад № 25 города Белово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42.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детский сад № 26 города Белово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43.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детский сад № 27 города Белово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44.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детский сад № 31 города Белово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45.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детский сад № 32 города Белово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46.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детский сад № 34 города Белово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47.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детский сад № 37 города Белово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48.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детский сад № 38 города Белово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49.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детский сад № 40 города Белово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50.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детский сад № 41 города Белово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51.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детский сад № 42 города Белово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52.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детский сад № 43 города Белово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53.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детский сад № 44 города Белово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54.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детский сад № 45 города Белово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55.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детский сад № 47 города Белово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56.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детский сад № 51 города Белово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57.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детский сад № 52 города Белово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58.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детский сад № 53 города Белово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59.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детский сад № 55 города Белово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60.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детский сад № 56 города Белово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61.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детский сад № 57 города Белово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62.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детский сад № 58 города Белово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63.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детский сад № 59 города Белово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1D0A9E" w:rsidRPr="0067055B" w:rsidRDefault="001D0A9E" w:rsidP="003A00DB">
            <w:r>
              <w:t>64.</w:t>
            </w:r>
          </w:p>
        </w:tc>
        <w:tc>
          <w:tcPr>
            <w:tcW w:w="8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детский сад № 60 города Белово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65.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детский сад № 61 города Белово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66.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детский сад № 62 города Белово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67.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детский сад № 63 города Белово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68.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детский сад № 70 города Белово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69.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детский сад № 110 города Белово</w:t>
            </w:r>
          </w:p>
        </w:tc>
      </w:tr>
      <w:tr w:rsidR="001D0A9E" w:rsidRPr="0067055B" w:rsidTr="003A00DB">
        <w:trPr>
          <w:trHeight w:val="336"/>
        </w:trPr>
        <w:tc>
          <w:tcPr>
            <w:tcW w:w="9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FE59AE" w:rsidRDefault="001D0A9E" w:rsidP="003A00DB">
            <w:pPr>
              <w:jc w:val="center"/>
              <w:rPr>
                <w:b/>
                <w:sz w:val="28"/>
                <w:szCs w:val="28"/>
              </w:rPr>
            </w:pPr>
          </w:p>
          <w:p w:rsidR="001D0A9E" w:rsidRPr="00FE59AE" w:rsidRDefault="001D0A9E" w:rsidP="003A00D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FE59AE">
              <w:rPr>
                <w:b/>
                <w:i/>
                <w:iCs/>
                <w:sz w:val="28"/>
                <w:szCs w:val="28"/>
              </w:rPr>
              <w:t>Березовский городской округ</w:t>
            </w:r>
          </w:p>
        </w:tc>
      </w:tr>
      <w:tr w:rsidR="001D0A9E" w:rsidRPr="0067055B" w:rsidTr="00966C96">
        <w:trPr>
          <w:trHeight w:val="804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70.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детский сад №1 «Звездочка» общеразвивающего вида с приоритетным осуществлением деятельности по познавательно-речевому направлению развития воспитанников</w:t>
            </w:r>
          </w:p>
        </w:tc>
      </w:tr>
      <w:tr w:rsidR="001D0A9E" w:rsidRPr="0067055B" w:rsidTr="00966C96">
        <w:trPr>
          <w:trHeight w:val="674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71.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Детский сад №3 «Светлячок» общеразвивающего вида с приоритетным осуществлением деятельности по социально- личностному направлению развития воспитанников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72.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детский сад № 9 «Берёзка» комбинированного вида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73.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МАДОУ «Детский сад №10» имени преподобного Сергия Радонежского</w:t>
            </w:r>
          </w:p>
        </w:tc>
      </w:tr>
      <w:tr w:rsidR="001D0A9E" w:rsidRPr="0067055B" w:rsidTr="00966C96">
        <w:trPr>
          <w:trHeight w:val="64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74.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детский сад № 12 «Сказка» общеразвивающего вида с приоритетным осуществлением художественно-эстетического развития воспитанников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75.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комбинированного вида Детский сад № 14 «Аленушка»</w:t>
            </w:r>
          </w:p>
        </w:tc>
      </w:tr>
      <w:tr w:rsidR="001D0A9E" w:rsidRPr="0067055B" w:rsidTr="00966C96">
        <w:trPr>
          <w:trHeight w:val="692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76.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МАДОУ Детский сад №15 «Журавушка»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</w:p>
        </w:tc>
      </w:tr>
      <w:tr w:rsidR="001D0A9E" w:rsidRPr="0067055B" w:rsidTr="00966C96">
        <w:trPr>
          <w:trHeight w:val="66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77.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детский сад №16 "Уголек"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</w:p>
        </w:tc>
      </w:tr>
      <w:tr w:rsidR="001D0A9E" w:rsidRPr="0067055B" w:rsidTr="00890CE1">
        <w:trPr>
          <w:trHeight w:val="65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78.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№17 «Ручеёк»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79.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детский сад №18 «Ромашка» комбинированного вида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80.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№19 «Топотушки» комбинированного вида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81.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№20 «Росинка» комбинированного вида»</w:t>
            </w:r>
          </w:p>
        </w:tc>
      </w:tr>
      <w:tr w:rsidR="001D0A9E" w:rsidRPr="0067055B" w:rsidTr="00890CE1">
        <w:trPr>
          <w:trHeight w:val="58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82.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№21 «Белоснежка» общеразвивающего вида с приоритетным осуществлением деятельности по физическому направлению развития воспитанников</w:t>
            </w:r>
          </w:p>
        </w:tc>
      </w:tr>
      <w:tr w:rsidR="001D0A9E" w:rsidRPr="0067055B" w:rsidTr="00890CE1">
        <w:trPr>
          <w:trHeight w:val="593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83.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МАДОУ детский сад №23 «Золотой ключик»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84.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Детский сад №36 «Родничок» присмотра и оздоровления</w:t>
            </w:r>
          </w:p>
        </w:tc>
      </w:tr>
      <w:tr w:rsidR="001D0A9E" w:rsidRPr="0067055B" w:rsidTr="003A00DB">
        <w:trPr>
          <w:trHeight w:val="336"/>
        </w:trPr>
        <w:tc>
          <w:tcPr>
            <w:tcW w:w="9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FE59AE" w:rsidRDefault="001D0A9E" w:rsidP="003A00DB">
            <w:pPr>
              <w:rPr>
                <w:b/>
                <w:sz w:val="28"/>
                <w:szCs w:val="28"/>
              </w:rPr>
            </w:pPr>
            <w:r w:rsidRPr="00FE59AE">
              <w:rPr>
                <w:b/>
                <w:sz w:val="28"/>
                <w:szCs w:val="28"/>
              </w:rPr>
              <w:t> </w:t>
            </w:r>
          </w:p>
          <w:p w:rsidR="001D0A9E" w:rsidRPr="00FE59AE" w:rsidRDefault="001D0A9E" w:rsidP="003A00D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FE59AE">
              <w:rPr>
                <w:b/>
                <w:i/>
                <w:iCs/>
                <w:sz w:val="28"/>
                <w:szCs w:val="28"/>
              </w:rPr>
              <w:t>Калтанский городской округ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CA32A9" w:rsidRDefault="001D0A9E" w:rsidP="003A00DB">
            <w:r>
              <w:t>85.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Детский сад № 1 "Росинка"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D0A9E" w:rsidRPr="00CA32A9" w:rsidRDefault="001D0A9E" w:rsidP="003A00DB">
            <w:r>
              <w:t>86.</w:t>
            </w:r>
          </w:p>
        </w:tc>
        <w:tc>
          <w:tcPr>
            <w:tcW w:w="8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МАДОУ Детский сад № 2 "Радуга"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D0A9E" w:rsidRPr="00CA32A9" w:rsidRDefault="001D0A9E" w:rsidP="003A00D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87.</w:t>
            </w:r>
          </w:p>
        </w:tc>
        <w:tc>
          <w:tcPr>
            <w:tcW w:w="8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 w:rsidRPr="0067055B">
              <w:t>МБДОУ Детский сад № 7 "Солнышко"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1D0A9E" w:rsidRPr="00CA32A9" w:rsidRDefault="001D0A9E" w:rsidP="003A00D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88.</w:t>
            </w:r>
          </w:p>
        </w:tc>
        <w:tc>
          <w:tcPr>
            <w:tcW w:w="8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 w:rsidRPr="0067055B">
              <w:t>МБДОУ Детский сад № 10 "Солнышко"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CA32A9" w:rsidRDefault="001D0A9E" w:rsidP="003A00D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 w:rsidRPr="0067055B">
              <w:t>МБДОУ Детский сад № 11 "Березка"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CA32A9" w:rsidRDefault="001D0A9E" w:rsidP="003A00DB">
            <w:r>
              <w:t>90.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 w:rsidRPr="0067055B">
              <w:t>МАДОУ Детский сад № 12 "Березка"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CA32A9" w:rsidRDefault="001D0A9E" w:rsidP="003A00DB">
            <w:r>
              <w:t>91.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 w:rsidRPr="0067055B">
              <w:t>МАДОУ Детский сад № 15 "Звездочка"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CA32A9" w:rsidRDefault="001D0A9E" w:rsidP="003A00DB">
            <w:r>
              <w:t>92.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 w:rsidRPr="0067055B">
              <w:t>МБДОУ Детский сад № 24 "Белочка"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CA32A9" w:rsidRDefault="001D0A9E" w:rsidP="003A00DB">
            <w:r>
              <w:t>93.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 w:rsidRPr="0067055B">
              <w:t>МБДОУ Детский сад № 37 "Семицветик"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CA32A9" w:rsidRDefault="001D0A9E" w:rsidP="003A00DB">
            <w:r>
              <w:t>94.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 w:rsidRPr="0067055B">
              <w:t>МБДОУ Детский сад № 38 "Сказка"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CA32A9" w:rsidRDefault="001D0A9E" w:rsidP="003A00DB">
            <w:r>
              <w:t>95.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МАДОУ ЦЦР-Детский сад "Планета детства"</w:t>
            </w:r>
          </w:p>
        </w:tc>
      </w:tr>
      <w:tr w:rsidR="001D0A9E" w:rsidRPr="0067055B" w:rsidTr="003A00DB">
        <w:trPr>
          <w:trHeight w:val="488"/>
        </w:trPr>
        <w:tc>
          <w:tcPr>
            <w:tcW w:w="9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3A00DB" w:rsidRDefault="001D0A9E" w:rsidP="003A00DB">
            <w:pPr>
              <w:jc w:val="center"/>
              <w:rPr>
                <w:b/>
                <w:i/>
                <w:sz w:val="28"/>
                <w:szCs w:val="28"/>
              </w:rPr>
            </w:pPr>
            <w:r w:rsidRPr="003A00DB">
              <w:rPr>
                <w:b/>
                <w:i/>
                <w:sz w:val="28"/>
                <w:szCs w:val="28"/>
              </w:rPr>
              <w:t>Кеме</w:t>
            </w:r>
            <w:r>
              <w:rPr>
                <w:b/>
                <w:i/>
                <w:sz w:val="28"/>
                <w:szCs w:val="28"/>
              </w:rPr>
              <w:t>ровский∙городской∙округ</w:t>
            </w:r>
          </w:p>
        </w:tc>
      </w:tr>
      <w:tr w:rsidR="001D0A9E" w:rsidRPr="0067055B" w:rsidTr="00DE67BB">
        <w:trPr>
          <w:trHeight w:val="42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DE67BB" w:rsidRDefault="001D0A9E" w:rsidP="00DE67BB">
            <w:r>
              <w:t>96.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3A00DB" w:rsidRDefault="001D0A9E" w:rsidP="00DE67BB">
            <w:pPr>
              <w:rPr>
                <w:b/>
                <w:i/>
                <w:sz w:val="28"/>
                <w:szCs w:val="28"/>
              </w:rPr>
            </w:pPr>
            <w:r w:rsidRPr="00DE67BB">
              <w:rPr>
                <w:szCs w:val="22"/>
              </w:rPr>
              <w:t>МБДОУ № 11 «Детский сад комбинированного вида»</w:t>
            </w:r>
          </w:p>
        </w:tc>
      </w:tr>
      <w:tr w:rsidR="001D0A9E" w:rsidRPr="0067055B" w:rsidTr="00DE67BB">
        <w:trPr>
          <w:trHeight w:val="417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97.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DE67BB" w:rsidRDefault="001D0A9E" w:rsidP="00DE67BB">
            <w:r w:rsidRPr="00DE67BB">
              <w:rPr>
                <w:szCs w:val="22"/>
              </w:rPr>
              <w:t>МБДОУ № 16 «Детский сад комбинированного вида»</w:t>
            </w:r>
          </w:p>
        </w:tc>
      </w:tr>
      <w:tr w:rsidR="001D0A9E" w:rsidRPr="0067055B" w:rsidTr="00DE67BB">
        <w:trPr>
          <w:trHeight w:val="408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98.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17</w:t>
            </w:r>
            <w:r w:rsidRPr="009D572C">
              <w:rPr>
                <w:b/>
              </w:rPr>
              <w:t xml:space="preserve"> </w:t>
            </w:r>
            <w:r w:rsidRPr="009D572C">
              <w:t>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99.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МАДОУ№ 20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100.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25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101.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32</w:t>
            </w:r>
            <w:r w:rsidRPr="009D572C">
              <w:rPr>
                <w:b/>
              </w:rPr>
              <w:t xml:space="preserve"> </w:t>
            </w:r>
            <w:r w:rsidRPr="009D572C">
              <w:t>«Детский сад комбинированного 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102.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 33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103.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 36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104.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 49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105.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50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106.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66 «Центр развития ребенка – детский сад»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107.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94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108.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106 «Детский сад присмотра и оздоровления»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109.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116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110.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166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111.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 167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112.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168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113.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 169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114.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 171 «Центр развития ребенка – детский сад»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115.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172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116.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 173 «Детский сад присмотра и оздоровления»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117.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174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118.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178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119.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179 «Детский сад присмотра и оздоровления»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120.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180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121.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183 «Детский сад присмотра и оздоровления»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122.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188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123.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190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124.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№193 «Детский сад общеразвивающий»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125.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194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126.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196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127.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201 «Детский сад компенсирующего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128.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 203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129.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 214 «Центр развития ребенка – детский сад»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130.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 215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131.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 216 «Детский сад комбинированного 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132.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 218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133.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 219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134.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 221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135.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 231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136.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7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137.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9 «Детский сад компенсирующего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138.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9-0 «Детский сад компенсирующего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139.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 № 12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140.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15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141.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18 «Детский сад общеразвивающего 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142.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№28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143.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38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144.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 № 38-0 «Детский сад присмотра и оздоровления»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145.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40  «Детский сад компенсирующего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146.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№40-0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147.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42 «Детский сад компенсирующего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148.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46 «Детский сад компенсирующего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149.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 79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150.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 83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151.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84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152.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89 «Детский сад компенсирующего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153.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93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154.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96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155.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 97 «Детский сад присмотра и оздоровления»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156.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 105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157.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107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158.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№114 «Детский сад общеразвивающего 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159.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117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160.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130 «Центр развития ребенка – детский сад»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161.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 132 «Детский сад присмотра и оздоровления»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162.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133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163.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135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164.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 140 «Центр развития ребенка – детский сад»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165.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 141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166.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143 «Детский сад присмотра и оздоровления»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167.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144 «Детский сад компенсирующего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168.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146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169.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149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170.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151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171.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153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172.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155 «Центр развития ребенка – детский сад»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173.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156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174.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157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175.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№160 «Детский сад присмотра и оздоровления»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176.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161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177.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 163 «Центр развития ребенка – детский сад»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178.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192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179.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 198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180.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 200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181.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 207 «Центр развития ребенка – детский сад»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182.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210</w:t>
            </w:r>
            <w:r w:rsidRPr="009D572C">
              <w:rPr>
                <w:b/>
              </w:rPr>
              <w:t xml:space="preserve"> </w:t>
            </w:r>
            <w:r w:rsidRPr="009D572C">
              <w:t>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183.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225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184.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  4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185.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6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186.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№10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187.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  21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188.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№22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189.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 29 «Детский сад присмотра и оздоровления»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190.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29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191.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 37 «Детский сад комбинированного 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192.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48 «Детский сад общеразвивающего вид»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193.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53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194.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70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195.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99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196.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112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197.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121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198.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124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199.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145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200.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150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201.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154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202.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158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203.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191 «Центр развития ребенка – детский сад»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204.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195 «Детский сад общеразвивающего вид»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205.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197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206.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202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207.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205 «Центр развития ребенка – детский сад»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208.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 224 «Детский сад общеразвивающего вид»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209.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229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210.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 232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211.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233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212.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236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213.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 240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214.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 241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215.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 242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216.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2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217.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 43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218.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44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219.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45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220.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81 «Детский сад»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221.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90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222.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92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223.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 102 «Детский сад присмотра и оздоровления»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224.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 103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225.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109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226.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120 «Детский сад общеразвивающего 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227.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127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228.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128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229.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137 «Детский сад присмотра и оздоровления»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230.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162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231.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175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232.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181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233.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№186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234.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199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235.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204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236.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206 «Детский сад присмотра и оздоровления»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237.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211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238.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 1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239.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 8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240.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11 «Детский сад общеразвивающего вид»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241.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 14 «Центр развития ребенка – детский  сад»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242.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№19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243.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 24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244.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 24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245.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47 «Детский сад»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246.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68 «Детский сад»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247.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 91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248.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111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249.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115 «Детский сад общеразвивающего вид»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250.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131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252.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176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253.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189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254.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223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255.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 234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256.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 238 «Центр развития ребенка – детский сад»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257.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 239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258.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 5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259.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№26 «Центр развития ребенка-детский сад»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260.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Подразделение дошкольного образования∙ МАОУ «Гимназия № 42»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261.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3 «Детский сад общеразвивающего вид»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262.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 23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263.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69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264.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118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265.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165 «Детский сад общеразвивающего вид»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266.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 212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267.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МАДОУ № 228 «Детский сад комбинированного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268.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230 «Детский сад общеразвивающего вида»</w:t>
            </w:r>
          </w:p>
        </w:tc>
      </w:tr>
      <w:tr w:rsidR="001D0A9E" w:rsidRPr="0067055B" w:rsidTr="00DE67B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DE67BB">
            <w:r>
              <w:t>269.</w:t>
            </w:r>
          </w:p>
        </w:tc>
        <w:tc>
          <w:tcPr>
            <w:tcW w:w="8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9D572C" w:rsidRDefault="001D0A9E" w:rsidP="00DE67BB">
            <w:r w:rsidRPr="009D572C">
              <w:t>МБДОУ № 237 «Детский сад общеразвивающего вида»</w:t>
            </w:r>
          </w:p>
        </w:tc>
      </w:tr>
      <w:tr w:rsidR="001D0A9E" w:rsidRPr="0067055B" w:rsidTr="003A00DB">
        <w:trPr>
          <w:trHeight w:val="336"/>
        </w:trPr>
        <w:tc>
          <w:tcPr>
            <w:tcW w:w="9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CA32A9" w:rsidRDefault="001D0A9E" w:rsidP="003A00DB">
            <w:pPr>
              <w:jc w:val="center"/>
              <w:rPr>
                <w:b/>
                <w:sz w:val="28"/>
                <w:szCs w:val="28"/>
              </w:rPr>
            </w:pPr>
          </w:p>
          <w:p w:rsidR="001D0A9E" w:rsidRPr="00CA32A9" w:rsidRDefault="001D0A9E" w:rsidP="003A00D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CA32A9">
              <w:rPr>
                <w:b/>
                <w:i/>
                <w:iCs/>
                <w:sz w:val="28"/>
                <w:szCs w:val="28"/>
              </w:rPr>
              <w:t>Киселевский городской округ</w:t>
            </w:r>
          </w:p>
        </w:tc>
      </w:tr>
      <w:tr w:rsidR="001D0A9E" w:rsidRPr="0067055B" w:rsidTr="003A00DB">
        <w:trPr>
          <w:trHeight w:val="539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270.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МАДОУ Киселевского городского округа центр развития ребенка - детский сад №1 "Лёвушка"</w:t>
            </w:r>
          </w:p>
        </w:tc>
      </w:tr>
      <w:tr w:rsidR="001D0A9E" w:rsidRPr="0067055B" w:rsidTr="003A00DB">
        <w:trPr>
          <w:trHeight w:val="519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271.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МАДОУ Киселевского городского округа "Детский сад №2 "Лучики" комбинированного вида"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272.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МАДОУ "Детский сад № 5 "Белочка"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273.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Киселевского городского округа детский сад № 7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274.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A9E" w:rsidRPr="0067055B" w:rsidRDefault="001D0A9E" w:rsidP="003A00DB">
            <w:r w:rsidRPr="0067055B">
              <w:t>МБДОУ Киселевского городского округа детский сад №8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275.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Киселевского городского округа детский сад №9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276.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 xml:space="preserve">МАДОУ Киселевского городского округа детский сад №10 </w:t>
            </w:r>
          </w:p>
        </w:tc>
      </w:tr>
      <w:tr w:rsidR="001D0A9E" w:rsidRPr="0067055B" w:rsidTr="003A00DB">
        <w:trPr>
          <w:trHeight w:val="311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277.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Киселевского городского округа детский сад 13 комбинированного вида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278.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детский сад №24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279.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 Киселёвского  городского  округа  детский  сад №28</w:t>
            </w:r>
          </w:p>
        </w:tc>
      </w:tr>
      <w:tr w:rsidR="001D0A9E" w:rsidRPr="0067055B" w:rsidTr="003A00DB">
        <w:trPr>
          <w:trHeight w:val="394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280.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Киселевского городского округа детский сад 31 комбинированного вида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281.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Киселевского городского округа детский сад №33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282.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 xml:space="preserve">МБДОУ Киселевского городского округа детский сад № 36  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283.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 xml:space="preserve">МБДОУ Киселевского городского округа детский сад №37 </w:t>
            </w:r>
          </w:p>
        </w:tc>
      </w:tr>
      <w:tr w:rsidR="001D0A9E" w:rsidRPr="0067055B" w:rsidTr="000B643F">
        <w:trPr>
          <w:trHeight w:val="560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284.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 xml:space="preserve">МБДОУ Киселевского городского округа детский сад № 40 общеразвивающего вида с приоритетным осуществлением физического развития детей </w:t>
            </w:r>
          </w:p>
        </w:tc>
      </w:tr>
      <w:tr w:rsidR="001D0A9E" w:rsidRPr="0067055B" w:rsidTr="003A00DB">
        <w:trPr>
          <w:trHeight w:val="307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285.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МБОУ Киселевского городского округа детский сад 41 комбинированного вида</w:t>
            </w:r>
          </w:p>
        </w:tc>
      </w:tr>
      <w:tr w:rsidR="001D0A9E" w:rsidRPr="0067055B" w:rsidTr="003A00DB">
        <w:trPr>
          <w:trHeight w:val="593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286.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МАДОУ Киселевского городского округа "Детский сад № 46 компенсирующего вида"</w:t>
            </w:r>
          </w:p>
        </w:tc>
      </w:tr>
      <w:tr w:rsidR="001D0A9E" w:rsidRPr="0067055B" w:rsidTr="000B643F">
        <w:trPr>
          <w:trHeight w:val="483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287.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Киселевского городского округа детский сад № 47  "Теремок" комбинированного вида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288.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МБОУ Киселевского городского округа "Детский сад № 48"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289.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детский сад № 54 Киселевского городского округа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290.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Киселёвского городского округа детский сад № 55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291.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МАДОУ "Детский сад №57"</w:t>
            </w:r>
          </w:p>
        </w:tc>
      </w:tr>
      <w:tr w:rsidR="001D0A9E" w:rsidRPr="0067055B" w:rsidTr="003A00DB">
        <w:trPr>
          <w:trHeight w:val="41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292.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Киселевского городского округа детский сад №58 комбинированного вида</w:t>
            </w:r>
          </w:p>
        </w:tc>
      </w:tr>
      <w:tr w:rsidR="001D0A9E" w:rsidRPr="0067055B" w:rsidTr="000B643F">
        <w:trPr>
          <w:trHeight w:val="531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293.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МБОУ Киселевского городского округа детский сад № 59 общеразвивающего вида с</w:t>
            </w:r>
            <w:r>
              <w:rPr>
                <w:color w:val="000000"/>
              </w:rPr>
              <w:t xml:space="preserve"> приоритетным осуществлением соц</w:t>
            </w:r>
            <w:r w:rsidRPr="0067055B">
              <w:rPr>
                <w:color w:val="000000"/>
              </w:rPr>
              <w:t>иально-личностного развития детей</w:t>
            </w:r>
          </w:p>
        </w:tc>
      </w:tr>
      <w:tr w:rsidR="001D0A9E" w:rsidRPr="0067055B" w:rsidTr="003A00DB">
        <w:trPr>
          <w:trHeight w:val="531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294.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Киселевского городского округа детский сад № 61 комбинированного вида</w:t>
            </w:r>
          </w:p>
        </w:tc>
      </w:tr>
      <w:tr w:rsidR="001D0A9E" w:rsidRPr="0067055B" w:rsidTr="003A00DB">
        <w:trPr>
          <w:trHeight w:val="511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1D0A9E" w:rsidRPr="0067055B" w:rsidRDefault="001D0A9E" w:rsidP="003A00DB">
            <w:r>
              <w:t>295.</w:t>
            </w:r>
          </w:p>
        </w:tc>
        <w:tc>
          <w:tcPr>
            <w:tcW w:w="8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МАДОУ Киселевского городского округа "Детский сад № 62 компенсирующего вида"</w:t>
            </w:r>
          </w:p>
        </w:tc>
      </w:tr>
      <w:tr w:rsidR="001D0A9E" w:rsidRPr="0067055B" w:rsidTr="003A00DB">
        <w:trPr>
          <w:trHeight w:val="477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296.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МАДОУ детский сад №63 "Журавлик комбинированного вида Киселевского городского округа</w:t>
            </w:r>
          </w:p>
        </w:tc>
      </w:tr>
      <w:tr w:rsidR="001D0A9E" w:rsidRPr="0067055B" w:rsidTr="003A00DB">
        <w:trPr>
          <w:trHeight w:val="637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297.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МАДОУ Киселевского городского округа детский сад №65 комбинированного вида "Родничок"</w:t>
            </w:r>
          </w:p>
        </w:tc>
      </w:tr>
      <w:tr w:rsidR="001D0A9E" w:rsidRPr="0067055B" w:rsidTr="003A00DB">
        <w:trPr>
          <w:trHeight w:val="533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298.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Киселевского городского округа детский сад № 66 комбинированного вида</w:t>
            </w:r>
          </w:p>
        </w:tc>
      </w:tr>
      <w:tr w:rsidR="001D0A9E" w:rsidRPr="0067055B" w:rsidTr="003A00DB">
        <w:trPr>
          <w:trHeight w:val="333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299.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Киселевского городского округа детский сад №67 комбинированного вида</w:t>
            </w:r>
          </w:p>
        </w:tc>
      </w:tr>
      <w:tr w:rsidR="001D0A9E" w:rsidRPr="0067055B" w:rsidTr="003A00DB">
        <w:trPr>
          <w:trHeight w:val="336"/>
        </w:trPr>
        <w:tc>
          <w:tcPr>
            <w:tcW w:w="9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CA32A9" w:rsidRDefault="001D0A9E" w:rsidP="003A00DB">
            <w:pPr>
              <w:jc w:val="center"/>
              <w:rPr>
                <w:b/>
                <w:sz w:val="28"/>
                <w:szCs w:val="28"/>
              </w:rPr>
            </w:pPr>
          </w:p>
          <w:p w:rsidR="001D0A9E" w:rsidRPr="00CA32A9" w:rsidRDefault="001D0A9E" w:rsidP="003A00D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CA32A9">
              <w:rPr>
                <w:b/>
                <w:i/>
                <w:iCs/>
                <w:sz w:val="28"/>
                <w:szCs w:val="28"/>
              </w:rPr>
              <w:t>Краснобродский городской округ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300.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"Детский сад № 16 "Солнышко"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301.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"Детский сад № 49 "Радуга"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302.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 ДОУ "Детский сад №56 "Теремок"</w:t>
            </w:r>
          </w:p>
        </w:tc>
      </w:tr>
      <w:tr w:rsidR="001D0A9E" w:rsidRPr="0067055B" w:rsidTr="003A00DB">
        <w:trPr>
          <w:trHeight w:val="336"/>
        </w:trPr>
        <w:tc>
          <w:tcPr>
            <w:tcW w:w="9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CA32A9" w:rsidRDefault="001D0A9E" w:rsidP="003A00DB">
            <w:pPr>
              <w:jc w:val="center"/>
              <w:rPr>
                <w:b/>
                <w:sz w:val="28"/>
                <w:szCs w:val="28"/>
              </w:rPr>
            </w:pPr>
          </w:p>
          <w:p w:rsidR="001D0A9E" w:rsidRPr="00CA32A9" w:rsidRDefault="001D0A9E" w:rsidP="003A00D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CA32A9">
              <w:rPr>
                <w:b/>
                <w:i/>
                <w:iCs/>
                <w:sz w:val="28"/>
                <w:szCs w:val="28"/>
              </w:rPr>
              <w:t>Ленинск-Кузнецкий городской округ</w:t>
            </w:r>
          </w:p>
        </w:tc>
      </w:tr>
      <w:tr w:rsidR="001D0A9E" w:rsidRPr="0067055B" w:rsidTr="003A00DB">
        <w:trPr>
          <w:gridAfter w:val="1"/>
          <w:wAfter w:w="8836" w:type="dxa"/>
          <w:trHeight w:val="276"/>
        </w:trPr>
        <w:tc>
          <w:tcPr>
            <w:tcW w:w="10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rPr>
                <w:color w:val="000000"/>
              </w:rPr>
              <w:t>303.</w:t>
            </w:r>
          </w:p>
        </w:tc>
      </w:tr>
      <w:tr w:rsidR="001D0A9E" w:rsidRPr="0067055B" w:rsidTr="003A00DB">
        <w:trPr>
          <w:trHeight w:val="83"/>
        </w:trPr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"Детский сад № 1"</w:t>
            </w:r>
          </w:p>
        </w:tc>
      </w:tr>
      <w:tr w:rsidR="001D0A9E" w:rsidRPr="0067055B" w:rsidTr="00C322AB">
        <w:trPr>
          <w:trHeight w:val="631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304.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МАДОУ "Детский сад № 2 общеразвивающего вида с приоритетным осуществлением деятельности по познавательно-речевому направлению развития воспитанников"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305.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"Детский сад № 7"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306.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МАДОУ "Детский сад № 8 комбинированного вида"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307.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МАДОУ "Детский сад № 10 комбинированного вида"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308.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"Детский сад № 16"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309.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"Детский сад № 18"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310.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"Детский сад № 22"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311.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"Детский сад № 24"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312.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"Детский сад № 30"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313.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"Детский сад № 31"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314.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"Детский сад № 32 компенсирующего вида"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315.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"Детский сад № 34"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316.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"Детский сад № 37"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317.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"Детский сад № 39"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318.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"Детский сад № 40 комбинированного вида"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319.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"Детский сад № 42 комбинированного вида"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320.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"Детский сад № 48"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321.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"Детский сад № 49"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322.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jc w:val="both"/>
              <w:rPr>
                <w:color w:val="000000"/>
              </w:rPr>
            </w:pPr>
            <w:r w:rsidRPr="0067055B">
              <w:rPr>
                <w:color w:val="000000"/>
              </w:rPr>
              <w:t>МАДОУ "Центр развития ребенка-детский сад № 51"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323.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"Детский сад № 53"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324.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"Детский сад № 56 комбинированного вида"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325.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"Детский сад № 61 комбинированного вида"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326.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"Детский сад № 62"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327.</w:t>
            </w:r>
          </w:p>
        </w:tc>
        <w:tc>
          <w:tcPr>
            <w:tcW w:w="8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jc w:val="both"/>
              <w:rPr>
                <w:color w:val="000000"/>
              </w:rPr>
            </w:pPr>
            <w:r w:rsidRPr="0067055B">
              <w:rPr>
                <w:color w:val="000000"/>
              </w:rPr>
              <w:t>МАДОУ "Центр развития ребенка - детский сад № 9"</w:t>
            </w:r>
          </w:p>
        </w:tc>
      </w:tr>
      <w:tr w:rsidR="001D0A9E" w:rsidRPr="0067055B" w:rsidTr="003A00DB">
        <w:trPr>
          <w:trHeight w:val="336"/>
        </w:trPr>
        <w:tc>
          <w:tcPr>
            <w:tcW w:w="9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1051ED" w:rsidRDefault="001D0A9E" w:rsidP="003A00DB">
            <w:pPr>
              <w:jc w:val="center"/>
              <w:rPr>
                <w:b/>
                <w:sz w:val="28"/>
                <w:szCs w:val="28"/>
              </w:rPr>
            </w:pPr>
          </w:p>
          <w:p w:rsidR="001D0A9E" w:rsidRPr="001051ED" w:rsidRDefault="001D0A9E" w:rsidP="003A00D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1051ED">
              <w:rPr>
                <w:b/>
                <w:i/>
                <w:iCs/>
                <w:sz w:val="28"/>
                <w:szCs w:val="28"/>
              </w:rPr>
              <w:t>Междуреченский городской округ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328.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№ 1 «Теремок»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329.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№ 2 «Малышок»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330.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№ 3 «Радуга»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331.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комбинированного вида № 6 «Ромашка»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332.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присмотра и оздоровления № 7 «Ладушки»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333.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№ 8 «Одуванчик»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334.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№ 9 «Золотой ключик»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335.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№ 10 «Чайка»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336.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№ 13 «Солнышко»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337.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№ 15 «Ласточка»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338.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№ 16 «Колокольчик»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339.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комбинированного вида № 17 «Ручеек»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340.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№ 18 «Незабудка»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341.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комбинированного вида № 21 «Гнездышко»</w:t>
            </w:r>
          </w:p>
        </w:tc>
      </w:tr>
      <w:tr w:rsidR="001D0A9E" w:rsidRPr="0067055B" w:rsidTr="003A00DB">
        <w:trPr>
          <w:trHeight w:val="71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342.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общеразвивающего вида с приоритетным осуществлением деятельности по физическому направлению развития воспитанников № 22 «Малыш»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343.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№ 23 «Голубок»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344.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№ 24 «Светлячок»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345.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присмотра и оздоровления  № 25 «Родничок»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346.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комбинированного вида № 26 «Журавушка»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347.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комбинированного вида № 27 «Росинка»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348.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комбинированного вида № 28 «Вишенка»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349.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№ 30 «Чебурашка»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350.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"Детский сад № 33 "Зайчик"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351.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комбинированного вида № 34 «Красная шапочка»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352.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компенсирующего вида № 35 «Лесная сказка»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353.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 «Детский сад  № 36 «Улыбка»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354.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Детский сад № 37 «Искорка»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355.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комбинированного вида № 38 «Черёмушки»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356.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комбинированного вида № 39 «Гусельки»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357.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комбинированного вида № 40 «Калинка»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358.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комбинированного вида № 41 «Уголёк»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359.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</w:t>
            </w:r>
            <w:r>
              <w:rPr>
                <w:color w:val="000000"/>
              </w:rPr>
              <w:t xml:space="preserve"> </w:t>
            </w:r>
            <w:r w:rsidRPr="0067055B">
              <w:rPr>
                <w:color w:val="000000"/>
              </w:rPr>
              <w:t>«Детский сад № 43 «Тюльпанчик»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360.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комбинированного вида № 44 «Соловушка»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361.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комбинированного вида № 45 «Добрая фея»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362.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комбинированного вида № 46 «Золотой петушок»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363.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"Детский сад №53 "Гномик"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364.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"Детский сад №54 "Веснушки"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365.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№ 55 «Золотая рыбка»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366.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комбинированного вида № 58 «Алёнушка»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9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1051ED" w:rsidRDefault="001D0A9E" w:rsidP="003A00DB">
            <w:pPr>
              <w:jc w:val="center"/>
              <w:rPr>
                <w:b/>
                <w:sz w:val="28"/>
                <w:szCs w:val="28"/>
              </w:rPr>
            </w:pPr>
          </w:p>
          <w:p w:rsidR="001D0A9E" w:rsidRPr="001051ED" w:rsidRDefault="001D0A9E" w:rsidP="003A00D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1051ED">
              <w:rPr>
                <w:b/>
                <w:i/>
                <w:iCs/>
                <w:sz w:val="28"/>
                <w:szCs w:val="28"/>
              </w:rPr>
              <w:t>Мысковский городской округ</w:t>
            </w:r>
          </w:p>
        </w:tc>
      </w:tr>
      <w:tr w:rsidR="001D0A9E" w:rsidRPr="0067055B" w:rsidTr="00C322AB">
        <w:trPr>
          <w:trHeight w:val="70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367.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A9E" w:rsidRPr="001051ED" w:rsidRDefault="001D0A9E" w:rsidP="003A00DB">
            <w:r w:rsidRPr="001051ED">
              <w:t>МАДОУ детский сад общеразвивающего вида с приоритетным осуществлением деятельности по художественно-эстетическому направлению развития воспитанников №2 "Звездочка"</w:t>
            </w:r>
          </w:p>
        </w:tc>
      </w:tr>
      <w:tr w:rsidR="001D0A9E" w:rsidRPr="0067055B" w:rsidTr="00C322AB">
        <w:trPr>
          <w:trHeight w:val="695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368.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A9E" w:rsidRPr="001051ED" w:rsidRDefault="001D0A9E" w:rsidP="003A00DB">
            <w:r w:rsidRPr="001051ED">
              <w:t>МБДОУ  детский сад общеразвивающего вида с приоритетным осуществлением деятельности по художественно-эстетическому направлению развития воспитанников № 3 "Ласточка"</w:t>
            </w:r>
          </w:p>
        </w:tc>
      </w:tr>
      <w:tr w:rsidR="001D0A9E" w:rsidRPr="0067055B" w:rsidTr="00C322AB">
        <w:trPr>
          <w:trHeight w:val="70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369.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A9E" w:rsidRPr="001051ED" w:rsidRDefault="001D0A9E" w:rsidP="003A00DB">
            <w:hyperlink r:id="rId5" w:history="1">
              <w:r w:rsidRPr="001051ED">
                <w:t>МБДОУ детский сад общеразвивающего вида с приоритетным осуществлением деятельности по художественно-эстетическому направлению развития воспитанников №4 "Уголек"</w:t>
              </w:r>
            </w:hyperlink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370.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A9E" w:rsidRPr="001051ED" w:rsidRDefault="001D0A9E" w:rsidP="003A00DB">
            <w:hyperlink r:id="rId6" w:history="1">
              <w:r w:rsidRPr="001051ED">
                <w:t>МАДОУ детский сад комбинированного вида № 5 "Сказка"</w:t>
              </w:r>
            </w:hyperlink>
          </w:p>
        </w:tc>
      </w:tr>
      <w:tr w:rsidR="001D0A9E" w:rsidRPr="0067055B" w:rsidTr="00C322AB">
        <w:trPr>
          <w:trHeight w:val="65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371.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A9E" w:rsidRPr="001051ED" w:rsidRDefault="001D0A9E" w:rsidP="003A00DB">
            <w:r w:rsidRPr="001051ED">
              <w:t>МБДОУ детский сад общеразвивающего вида с приоритетным осуществлением деятельности по художественно-эстетическому направлению развития воспитанников №11 "Одуванчик"</w:t>
            </w:r>
          </w:p>
        </w:tc>
      </w:tr>
      <w:tr w:rsidR="001D0A9E" w:rsidRPr="0067055B" w:rsidTr="00C322AB">
        <w:trPr>
          <w:trHeight w:val="66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372.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A9E" w:rsidRPr="001051ED" w:rsidRDefault="001D0A9E" w:rsidP="003A00DB">
            <w:r w:rsidRPr="001051ED">
              <w:t>МБДОУ  детский сад общеразвивающего вида с приоритетным осуществлением деятельности по художественно-эстетическому направлению развития воспитанников №12 "Малыш"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373.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A9E" w:rsidRPr="001051ED" w:rsidRDefault="001D0A9E" w:rsidP="003A00DB">
            <w:hyperlink r:id="rId7" w:history="1">
              <w:r w:rsidRPr="001051ED">
                <w:t>МБДОУ  детский сад комбинированного вида № 13 "Золотой ключик"</w:t>
              </w:r>
            </w:hyperlink>
          </w:p>
        </w:tc>
      </w:tr>
      <w:tr w:rsidR="001D0A9E" w:rsidRPr="0067055B" w:rsidTr="00C322AB">
        <w:trPr>
          <w:trHeight w:val="469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374.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A9E" w:rsidRPr="001051ED" w:rsidRDefault="001D0A9E" w:rsidP="003A00DB">
            <w:r w:rsidRPr="001051ED">
              <w:t>МБДОУ детский сад общеразвивающего вида с приоритетным осуществлением деятельности по физическому развитию воспитанников №14  "Голубок"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375.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A9E" w:rsidRPr="001051ED" w:rsidRDefault="001D0A9E" w:rsidP="003A00DB">
            <w:r w:rsidRPr="001051ED">
              <w:t>МБДОУ  детский сад комбинированного вида № 15 "Теремок"</w:t>
            </w:r>
          </w:p>
        </w:tc>
      </w:tr>
      <w:tr w:rsidR="001D0A9E" w:rsidRPr="0067055B" w:rsidTr="00C322AB">
        <w:trPr>
          <w:trHeight w:val="709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376.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A9E" w:rsidRPr="001051ED" w:rsidRDefault="001D0A9E" w:rsidP="003A00DB">
            <w:r w:rsidRPr="001051ED">
              <w:t>МБДОУ детский сад общеразвивающего вида с приоритетным осуществлением деятельности по физическому направлению развития воспитанников № 17 "Родничок"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377.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A9E" w:rsidRPr="001051ED" w:rsidRDefault="001D0A9E" w:rsidP="003A00DB">
            <w:hyperlink r:id="rId8" w:history="1">
              <w:r w:rsidRPr="001051ED">
                <w:t>МБДОУ  детский сад комбинированного вида № 18 "Рябинка"</w:t>
              </w:r>
            </w:hyperlink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378.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A9E" w:rsidRPr="001051ED" w:rsidRDefault="001D0A9E" w:rsidP="003A00DB">
            <w:hyperlink r:id="rId9" w:history="1">
              <w:r w:rsidRPr="001051ED">
                <w:t>МБДОУ  детский сад № 19 "Журавушка"</w:t>
              </w:r>
            </w:hyperlink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379.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A9E" w:rsidRPr="001051ED" w:rsidRDefault="001D0A9E" w:rsidP="003A00DB">
            <w:hyperlink r:id="rId10" w:history="1">
              <w:r w:rsidRPr="001051ED">
                <w:t>МБДОУ  детский сад комбинированного вида № 21 "Рощица"</w:t>
              </w:r>
            </w:hyperlink>
          </w:p>
        </w:tc>
      </w:tr>
      <w:tr w:rsidR="001D0A9E" w:rsidRPr="0067055B" w:rsidTr="00C322AB">
        <w:trPr>
          <w:trHeight w:val="5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380.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A9E" w:rsidRPr="001051ED" w:rsidRDefault="001D0A9E" w:rsidP="003A00DB">
            <w:r w:rsidRPr="001051ED">
              <w:t>МБДОУ  детский сад общеразвивающего вида с приоритетным осуществлением деятельности по художественно-эстетическому направлению развития воспитанников № 22 "Светлячок"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381.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A9E" w:rsidRPr="001051ED" w:rsidRDefault="001D0A9E" w:rsidP="003A00DB">
            <w:hyperlink r:id="rId11" w:history="1">
              <w:r w:rsidRPr="001051ED">
                <w:t>МБДОУ  детский сад № 23"Буратино"</w:t>
              </w:r>
            </w:hyperlink>
          </w:p>
        </w:tc>
      </w:tr>
      <w:tr w:rsidR="001D0A9E" w:rsidRPr="0067055B" w:rsidTr="003A00DB">
        <w:trPr>
          <w:trHeight w:val="336"/>
        </w:trPr>
        <w:tc>
          <w:tcPr>
            <w:tcW w:w="9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1051ED" w:rsidRDefault="001D0A9E" w:rsidP="003A00DB">
            <w:pPr>
              <w:jc w:val="center"/>
              <w:rPr>
                <w:b/>
                <w:sz w:val="28"/>
                <w:szCs w:val="28"/>
              </w:rPr>
            </w:pPr>
          </w:p>
          <w:p w:rsidR="001D0A9E" w:rsidRPr="001051ED" w:rsidRDefault="001D0A9E" w:rsidP="003A00D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1051ED">
              <w:rPr>
                <w:b/>
                <w:i/>
                <w:iCs/>
                <w:sz w:val="28"/>
                <w:szCs w:val="28"/>
              </w:rPr>
              <w:t>Осинниковский городской округ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 w:rsidRPr="0067055B">
              <w:t> 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Дошкольные образовательные организации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382.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МАДОУ Детский сад №5 "Рябинка"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383.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Детский сад № 7 "Василек"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384.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Детский сад № 8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385.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Детский сад № 9 "Светлячок"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386.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 xml:space="preserve">МБДОУ Детский сад № 13 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387.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Детский сад № 19 "Ромашка"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388.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Детский сад № 21 "Ивушка"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389.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Детский сад № 25 "Золотой петушок"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390.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Детский сад № 27 "Тополек"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391.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Детский сад № 28 "Дельфин"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392.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МАДОУ Детский сад №30 "Голубок"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393.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Детский сад №33 "Росинка"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394.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Детский сад № 34 "Красная шапочка"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395.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МДОУ Детский сад № 35 "Колокольчик"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396.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Детский сад № 36 "Тополек"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397.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МДОУ Детский сад № 39 "Сказка"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398.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МДОУ Детский сад № 40 "Подснежник"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399.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МАДОУ ЦРР-Детский сад №54 «Малыш»)</w:t>
            </w:r>
          </w:p>
        </w:tc>
      </w:tr>
      <w:tr w:rsidR="001D0A9E" w:rsidRPr="0067055B" w:rsidTr="003A00DB">
        <w:trPr>
          <w:trHeight w:val="336"/>
        </w:trPr>
        <w:tc>
          <w:tcPr>
            <w:tcW w:w="9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1051ED" w:rsidRDefault="001D0A9E" w:rsidP="003A00DB">
            <w:pPr>
              <w:jc w:val="center"/>
              <w:rPr>
                <w:b/>
                <w:sz w:val="28"/>
                <w:szCs w:val="28"/>
              </w:rPr>
            </w:pPr>
          </w:p>
          <w:p w:rsidR="001D0A9E" w:rsidRPr="001051ED" w:rsidRDefault="001D0A9E" w:rsidP="003A00D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1051ED">
              <w:rPr>
                <w:b/>
                <w:i/>
                <w:iCs/>
                <w:sz w:val="28"/>
                <w:szCs w:val="28"/>
              </w:rPr>
              <w:t>Прокопьевский городской округ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400.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№1 «Соловушка»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401.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№2 «Сказка»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402.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№3 «Ягодка»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403.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 4 «Солнышко»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404.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№5 «Лучик»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405.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МАДОУ «Детский сад № 6 «Колокольчик»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406.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 8 «Светлячок»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407.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 9 «Солнышко»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408.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МАДОУ «Детский сад №10 «Аленький цветочек»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409.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 11 «Дюймовочка»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410.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МАДОУ «Детский сад № 12 «Артемка»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411.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МАДОУ «Детский сад №14 «Вишенка»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412.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МАДОУ «Детский сад №15 «Мишутка»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413.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МАДОУ «Детский сад № 16 в честь иконы Божией Матери "Казанская»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414.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№18 «Журавушка»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415.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№19 «Умка»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416.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присмотра и оздоровления №22 «Веснянка»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417.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№25 «Лесная полянка»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418.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№27 «Радуга»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419.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№28 «Колосок»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420.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МАДОУ «Детский сад №29 «Ласточка»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421.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№33 «Рябинка»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422.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№34 «Солнышко»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423.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МАДОУ «Детский сад №35 «Белоснежка»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424.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№36 «Акварелька»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425.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№40 «Одуванчик»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426.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№56 «Дружные ребята»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427.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№59 «Теремок»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428.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№61 «Тополек»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429.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№62 «Родничок»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430.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№63 «Золотой ключик»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431.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№66 «Родничок»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432.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№68 «Солнышко»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433.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№75 «Сказка»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434.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№77 «Колобок»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435.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78 «Полянка»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436.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№80 «Родничок»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437.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№81 «Лесная полянка"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438.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№82 «Журавлик»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439.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№88 «Аленушка»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440.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МАДОУ «Детский сад №93 «Звездочка»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441.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№94 «Чебурашка»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442.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№95 «Улыбка»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443.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№96 «Светлячок»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444.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№97 «Калинка»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445.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№100 «Незабудка»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446.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№101 «Березка»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447.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№103 «Лесная сказка»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448.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№105 «Антошка»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449.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№107 «Ромашка»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450.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№108 «Воробышек»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451.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№110 «Жемчужинка»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452.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№111 «Серебряное копытце»</w:t>
            </w:r>
          </w:p>
        </w:tc>
      </w:tr>
      <w:tr w:rsidR="001D0A9E" w:rsidRPr="0067055B" w:rsidTr="003A00DB">
        <w:trPr>
          <w:trHeight w:val="336"/>
        </w:trPr>
        <w:tc>
          <w:tcPr>
            <w:tcW w:w="9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1051ED" w:rsidRDefault="001D0A9E" w:rsidP="003A00DB">
            <w:pPr>
              <w:jc w:val="center"/>
              <w:rPr>
                <w:b/>
                <w:sz w:val="28"/>
                <w:szCs w:val="28"/>
              </w:rPr>
            </w:pPr>
          </w:p>
          <w:p w:rsidR="001D0A9E" w:rsidRPr="001051ED" w:rsidRDefault="001D0A9E" w:rsidP="003A00D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1051ED">
              <w:rPr>
                <w:b/>
                <w:i/>
                <w:iCs/>
                <w:sz w:val="28"/>
                <w:szCs w:val="28"/>
              </w:rPr>
              <w:t>Тайгинский городской округ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453.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«Кузельский детский сад» ТГО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454.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МАДОУ «Детский сад №1» ТГО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455.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№2» ТГО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456.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МАДОУ «Детский сад №3» ТГО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457.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№5» ТГО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458.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№6» ТГО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459.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№7» ТГО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460.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№11» ТГО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461.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«Детский сад №54» ТГО</w:t>
            </w:r>
          </w:p>
        </w:tc>
      </w:tr>
      <w:tr w:rsidR="001D0A9E" w:rsidRPr="0067055B" w:rsidTr="003A00DB">
        <w:trPr>
          <w:trHeight w:val="336"/>
        </w:trPr>
        <w:tc>
          <w:tcPr>
            <w:tcW w:w="9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1051ED" w:rsidRDefault="001D0A9E" w:rsidP="003A00DB">
            <w:pPr>
              <w:jc w:val="center"/>
              <w:rPr>
                <w:b/>
                <w:sz w:val="28"/>
                <w:szCs w:val="28"/>
              </w:rPr>
            </w:pPr>
          </w:p>
          <w:p w:rsidR="001D0A9E" w:rsidRPr="001051ED" w:rsidRDefault="001D0A9E" w:rsidP="003A00DB">
            <w:pPr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1051ED">
              <w:rPr>
                <w:b/>
                <w:i/>
                <w:iCs/>
                <w:color w:val="000000"/>
                <w:sz w:val="28"/>
                <w:szCs w:val="28"/>
              </w:rPr>
              <w:t>Юргинский городской округ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462.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№ 1 «Ёлочка»</w:t>
            </w:r>
          </w:p>
        </w:tc>
      </w:tr>
      <w:tr w:rsidR="001D0A9E" w:rsidRPr="0067055B" w:rsidTr="000247CE">
        <w:trPr>
          <w:trHeight w:val="64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463.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общеразвивающего вида с приоритетным осуществлением деятельности по социально-личностному направлению развития воспитанников №5 «Подсолнушек»</w:t>
            </w:r>
          </w:p>
        </w:tc>
      </w:tr>
      <w:tr w:rsidR="001D0A9E" w:rsidRPr="0067055B" w:rsidTr="000247CE">
        <w:trPr>
          <w:trHeight w:val="655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464.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общеразвивающего вида с приоритетным осуществлением деятельности по социально-личностному направлению развития воспитанников № 6 «Рябинка» г.Юрги»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465.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 xml:space="preserve">МБДОУ «Детский сад комбинированного вида № 7 «Дарование» 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466.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комбинированного вида №8 «Родничок»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467.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МБДОУ«Детский сад № 13 «Снежинка» г.Юрги»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468.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«Центр развития ребёнка – детский сад № 16 «Вдохновение»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469.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«Центр развития ребенка – детский сад № 18 «Теремок»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470.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№ 22 «Росинка»</w:t>
            </w:r>
          </w:p>
        </w:tc>
      </w:tr>
      <w:tr w:rsidR="001D0A9E" w:rsidRPr="0067055B" w:rsidTr="000247CE">
        <w:trPr>
          <w:trHeight w:val="441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471.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 «Детский сад общеразвивающего вида с приоритетным осуществлением деятельности по художественно-эстетическому направлению  развития воспитанников № 20 «Гармония»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472.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№21 «Аленький цветочек» г. Юрги»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473.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комбинированного вида № 23 «Сказка»</w:t>
            </w:r>
          </w:p>
        </w:tc>
      </w:tr>
      <w:tr w:rsidR="001D0A9E" w:rsidRPr="0067055B" w:rsidTr="000247CE">
        <w:trPr>
          <w:trHeight w:val="695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474.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общеразвивающего вида с приоритетным осуществлением деятельности по интеллектуальному направлению развития воспитанников № 24 «Кораблик» г.Юрги»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475.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комбинированного вида № 26 «Кристаллик»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476.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№27 «Семицветик» г.Юрги»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477.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компенсирующего вида № 28 «Ромашка»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478.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 xml:space="preserve">МАДОУ «Детский сад комбинированного вида № 29 «Карамелька» </w:t>
            </w:r>
          </w:p>
        </w:tc>
      </w:tr>
      <w:tr w:rsidR="001D0A9E" w:rsidRPr="0067055B" w:rsidTr="000247CE">
        <w:trPr>
          <w:trHeight w:val="599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479.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общеразвивающего вида с приоритетным осуществлением деятельности по социально – личностному направлению развития воспитанников № 30 «Веселинка»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480.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комбинированного вида № 31 «Берёзка»</w:t>
            </w:r>
          </w:p>
        </w:tc>
      </w:tr>
      <w:tr w:rsidR="001D0A9E" w:rsidRPr="0067055B" w:rsidTr="000247CE">
        <w:trPr>
          <w:trHeight w:val="559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481.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общеразвивающего вида с приоритетным осуществлением деятельности по художественно-эстетическому  направлению развития воспитанников № 32 «Пчелка»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482.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комбинированного вида № 35 «Звёздочка»  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483.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комбинированного вида № 36 «Жемчужинка»</w:t>
            </w:r>
          </w:p>
        </w:tc>
      </w:tr>
      <w:tr w:rsidR="001D0A9E" w:rsidRPr="0067055B" w:rsidTr="000247CE">
        <w:trPr>
          <w:trHeight w:val="7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484.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комбинированного вида № 37 «Лесная сказка» г.Юрги»</w:t>
            </w:r>
          </w:p>
        </w:tc>
      </w:tr>
      <w:tr w:rsidR="001D0A9E" w:rsidRPr="0067055B" w:rsidTr="000247CE">
        <w:trPr>
          <w:trHeight w:val="159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485.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№ 39 «Тополёк» г.Юрги»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486.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комбинированного вида № 40 «Солнышко»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487.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комбинированного вида № 41 «Почемучка»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488.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комбинированного вида № 42 «Огонек»</w:t>
            </w:r>
          </w:p>
        </w:tc>
      </w:tr>
      <w:tr w:rsidR="001D0A9E" w:rsidRPr="0067055B" w:rsidTr="000247CE">
        <w:trPr>
          <w:trHeight w:val="19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489.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комбинированного вида № 43 «Цветочный город»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490.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№ 39 «Тополёк» г.Юрги»</w:t>
            </w:r>
          </w:p>
        </w:tc>
      </w:tr>
      <w:tr w:rsidR="001D0A9E" w:rsidRPr="0067055B" w:rsidTr="003A00DB">
        <w:trPr>
          <w:trHeight w:val="336"/>
        </w:trPr>
        <w:tc>
          <w:tcPr>
            <w:tcW w:w="9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1051ED" w:rsidRDefault="001D0A9E" w:rsidP="003A00D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D0A9E" w:rsidRPr="001051ED" w:rsidRDefault="001D0A9E" w:rsidP="003A00D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1051ED">
              <w:rPr>
                <w:b/>
                <w:i/>
                <w:iCs/>
                <w:sz w:val="28"/>
                <w:szCs w:val="28"/>
              </w:rPr>
              <w:t>Беловского муниципального района</w:t>
            </w:r>
          </w:p>
        </w:tc>
      </w:tr>
      <w:tr w:rsidR="001D0A9E" w:rsidRPr="0067055B" w:rsidTr="000247CE">
        <w:trPr>
          <w:trHeight w:val="239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491.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МАДОУ "Бековский детский сад комбинированного вида "Планета детства"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492.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"Менчерепский детский сад"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493.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"Моховский детский сад комбинированного вида"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494.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"Новобачатский детский сад общеразвивающего вида"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495.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"Новокараканский детский сад комбинированного вида"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496.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"Пермяковский детский сад"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497.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"Старобачатский детский сад общеразвивающего вида"</w:t>
            </w:r>
          </w:p>
        </w:tc>
      </w:tr>
      <w:tr w:rsidR="001D0A9E" w:rsidRPr="0067055B" w:rsidTr="000247CE">
        <w:trPr>
          <w:trHeight w:val="27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498.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"Старопестеревский детский сад общеразвивающего вида"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499.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МБДОУ "Щебзаводской детский сад"</w:t>
            </w:r>
          </w:p>
        </w:tc>
      </w:tr>
      <w:tr w:rsidR="001D0A9E" w:rsidRPr="0067055B" w:rsidTr="003A00DB">
        <w:trPr>
          <w:trHeight w:val="336"/>
        </w:trPr>
        <w:tc>
          <w:tcPr>
            <w:tcW w:w="9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1051ED" w:rsidRDefault="001D0A9E" w:rsidP="003A00DB">
            <w:pPr>
              <w:jc w:val="center"/>
              <w:rPr>
                <w:b/>
                <w:sz w:val="28"/>
                <w:szCs w:val="28"/>
              </w:rPr>
            </w:pPr>
          </w:p>
          <w:p w:rsidR="001D0A9E" w:rsidRPr="001051ED" w:rsidRDefault="001D0A9E" w:rsidP="003A00DB">
            <w:pPr>
              <w:jc w:val="center"/>
              <w:rPr>
                <w:b/>
                <w:sz w:val="28"/>
                <w:szCs w:val="28"/>
              </w:rPr>
            </w:pPr>
            <w:r w:rsidRPr="001051ED">
              <w:rPr>
                <w:b/>
                <w:sz w:val="28"/>
                <w:szCs w:val="28"/>
              </w:rPr>
              <w:t>Кемеровский муниципальный район</w:t>
            </w:r>
          </w:p>
        </w:tc>
      </w:tr>
      <w:tr w:rsidR="001D0A9E" w:rsidRPr="0067055B" w:rsidTr="000247CE">
        <w:trPr>
          <w:trHeight w:val="27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500.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A9E" w:rsidRPr="0067055B" w:rsidRDefault="001D0A9E" w:rsidP="003A00DB">
            <w:r w:rsidRPr="0067055B">
              <w:t>МБДОУ  «Детский сад «Солнышко»</w:t>
            </w:r>
          </w:p>
        </w:tc>
      </w:tr>
      <w:tr w:rsidR="001D0A9E" w:rsidRPr="0067055B" w:rsidTr="000247CE">
        <w:trPr>
          <w:trHeight w:val="139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501.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A9E" w:rsidRPr="0067055B" w:rsidRDefault="001D0A9E" w:rsidP="003A00DB">
            <w:r w:rsidRPr="0067055B">
              <w:t>МБДОУ «Детский сад «Сказка»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9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1051ED" w:rsidRDefault="001D0A9E" w:rsidP="003A00DB">
            <w:pPr>
              <w:jc w:val="center"/>
              <w:rPr>
                <w:b/>
                <w:sz w:val="28"/>
                <w:szCs w:val="28"/>
              </w:rPr>
            </w:pPr>
          </w:p>
          <w:p w:rsidR="001D0A9E" w:rsidRPr="001051ED" w:rsidRDefault="001D0A9E" w:rsidP="003A00D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1051ED">
              <w:rPr>
                <w:b/>
                <w:i/>
                <w:iCs/>
                <w:sz w:val="28"/>
                <w:szCs w:val="28"/>
              </w:rPr>
              <w:t>Мариинский муниципальный район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502.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№ 1 «Одуванчик»</w:t>
            </w:r>
          </w:p>
        </w:tc>
      </w:tr>
      <w:tr w:rsidR="001D0A9E" w:rsidRPr="0067055B" w:rsidTr="000247CE">
        <w:trPr>
          <w:trHeight w:val="541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503.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МАДОУ «Детский сад общеразвивающего вида с приоритетным осуществлением деятельности по художественно-эстетическому направлению развития воспитанников № 2 «Сказка»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504.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 комбинированного вида № 3 «Малыш»</w:t>
            </w:r>
          </w:p>
        </w:tc>
      </w:tr>
      <w:tr w:rsidR="001D0A9E" w:rsidRPr="0067055B" w:rsidTr="000247CE">
        <w:trPr>
          <w:trHeight w:val="27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505.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общеразвивающего вида с приоритетным осуществлением деятельности по познавательно-речевому направлению развития воспитанников № 4 «Ручеек»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506.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  № 5 «Рябинка»</w:t>
            </w:r>
          </w:p>
        </w:tc>
      </w:tr>
      <w:tr w:rsidR="001D0A9E" w:rsidRPr="0067055B" w:rsidTr="003A00DB">
        <w:trPr>
          <w:trHeight w:val="721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507.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общеразвивающего вида с приоритетным осуществлением деятельности по художественно-эстетическому  развития воспитанников № 6 «Родничок»</w:t>
            </w:r>
          </w:p>
        </w:tc>
      </w:tr>
      <w:tr w:rsidR="001D0A9E" w:rsidRPr="0067055B" w:rsidTr="000247CE">
        <w:trPr>
          <w:trHeight w:val="503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508.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 общеразвивающего вида с приоритетным осуществлением деятельности по познавательно- речевому направлению развития воспитанников  № 7 «Забава»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509.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комбинированного вида № 8 «Василек»</w:t>
            </w:r>
          </w:p>
        </w:tc>
      </w:tr>
      <w:tr w:rsidR="001D0A9E" w:rsidRPr="0067055B" w:rsidTr="000247CE">
        <w:trPr>
          <w:trHeight w:val="449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510.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общеразвивающего вида с приоритетным осуществлением деятельности по физическому развития воспитанников № 9 «Аленка»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511.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присмотра и оздоровления № 10 «Гнёздышко»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512.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"Детский сад комбинированного вида № 11 «Золотой ключик»</w:t>
            </w:r>
          </w:p>
        </w:tc>
      </w:tr>
      <w:tr w:rsidR="001D0A9E" w:rsidRPr="0067055B" w:rsidTr="000247CE">
        <w:trPr>
          <w:trHeight w:val="62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513.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МАДОУ «Детский сад общеразвивающего вида с приоритетным осуществлением деятельности по художественно-эстетическому  развития воспитанников № 12 «Счастливый островок»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514.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 комбинированного вида № 15 «Журавушка»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515.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«Благовещенский детский сад «Калинка»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516.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«Красноорловский детский сад «Березка»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517.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«Кирсановский детский сад «Чебурашка»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518.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«Тенгулинский детский сад «Ромашка»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519.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«Малопесчанский детский сад «Аленушка»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520.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«Сусловский детский сад комбинированного вида «Елочка»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521.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«Пихтовский детский сад «Гнездышко»</w:t>
            </w:r>
          </w:p>
        </w:tc>
      </w:tr>
      <w:tr w:rsidR="001D0A9E" w:rsidRPr="0067055B" w:rsidTr="003A00DB">
        <w:trPr>
          <w:trHeight w:val="74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522.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«Калининский детский сад общеразвивающего вида с приоритетным осуществлением деятельности по познавательно-речевому направлению  развития воспитанников «Солнышко»</w:t>
            </w:r>
          </w:p>
        </w:tc>
      </w:tr>
      <w:tr w:rsidR="001D0A9E" w:rsidRPr="0067055B" w:rsidTr="003A00DB">
        <w:trPr>
          <w:trHeight w:val="80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523.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«Сусловский  детский сад общеразвивающего вида с приоритетным осуществлением деятельности по физическому направлению развития воспитанников «Березка»</w:t>
            </w:r>
          </w:p>
        </w:tc>
      </w:tr>
      <w:tr w:rsidR="001D0A9E" w:rsidRPr="0067055B" w:rsidTr="000247CE">
        <w:trPr>
          <w:trHeight w:val="428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A9E" w:rsidRPr="0067055B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524.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МАДОУ «2-Пристанский детский сад общеразвивающего вида с приоритетным осуществлением деятельности по познавательно-речевому направлению развития воспитанников «Полянка»</w:t>
            </w:r>
          </w:p>
        </w:tc>
      </w:tr>
      <w:tr w:rsidR="001D0A9E" w:rsidRPr="0067055B" w:rsidTr="003A00DB">
        <w:trPr>
          <w:trHeight w:val="336"/>
        </w:trPr>
        <w:tc>
          <w:tcPr>
            <w:tcW w:w="9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1051ED" w:rsidRDefault="001D0A9E" w:rsidP="003A00DB">
            <w:pPr>
              <w:jc w:val="center"/>
              <w:rPr>
                <w:b/>
                <w:sz w:val="28"/>
                <w:szCs w:val="28"/>
              </w:rPr>
            </w:pPr>
          </w:p>
          <w:p w:rsidR="001D0A9E" w:rsidRPr="001051ED" w:rsidRDefault="001D0A9E" w:rsidP="003A00D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1051ED">
              <w:rPr>
                <w:b/>
                <w:i/>
                <w:iCs/>
                <w:sz w:val="28"/>
                <w:szCs w:val="28"/>
              </w:rPr>
              <w:t>Тисульский муниципальный район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525.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МДОУ Тисульский детский сад №1 "Колосок"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526.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МДОУ  Тисульский детский сад №2 "Лукоморье"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527.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МДОУ Тисульский детский сад №3 "Радуга"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528.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МДОУ Тисульский детский сад №4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529.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МДОУ Тисульский детский сад №5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530.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 xml:space="preserve">МДОУ Комсомольский детский сад "Ромашка" 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531.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67055B" w:rsidRDefault="001D0A9E" w:rsidP="003A00DB">
            <w:r w:rsidRPr="0067055B">
              <w:t>МДОУ Белогорский детский сад "Снежинка"</w:t>
            </w:r>
          </w:p>
        </w:tc>
      </w:tr>
      <w:tr w:rsidR="001D0A9E" w:rsidRPr="0067055B" w:rsidTr="003A00DB">
        <w:trPr>
          <w:trHeight w:val="336"/>
        </w:trPr>
        <w:tc>
          <w:tcPr>
            <w:tcW w:w="9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8674C5" w:rsidRDefault="001D0A9E" w:rsidP="003A00DB">
            <w:pPr>
              <w:jc w:val="center"/>
              <w:rPr>
                <w:b/>
                <w:sz w:val="28"/>
                <w:szCs w:val="28"/>
              </w:rPr>
            </w:pPr>
          </w:p>
          <w:p w:rsidR="001D0A9E" w:rsidRPr="008674C5" w:rsidRDefault="001D0A9E" w:rsidP="003A00D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674C5">
              <w:rPr>
                <w:b/>
                <w:i/>
                <w:iCs/>
                <w:sz w:val="28"/>
                <w:szCs w:val="28"/>
              </w:rPr>
              <w:t>Яшкинский муниципальный район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532.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МБДОУ«Детский сад № 3 Яшкинского муниципального района»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533.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№ 6 Яшкинского муниципального района»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534.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№ 7 Яшкинского муниципального района»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535.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МАДОУ «Детский сад № 8 «Полянка» Яшкинского муниципального района»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536.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«Детский сад № 9 Яшкинского муниципального района»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537.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«Яшкинский детский сад Яшкинского муниципального района»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538.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«Литвиновский детский сад Яшкинского муниципального района»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539.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МБДОУ«Тутальский детский сад Яшкинского муниципального района»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540.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«Поломошинский детский сад Яшкинского муниципального района»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541.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«Ботьевский детский сад Яшкинского муниципального района»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542.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«Пашковский детский сад Яшкинского муниципального района»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543.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«Ленинский детский сад Яшкинского муниципального района»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544.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 xml:space="preserve">МБДОУ «Пачинский детский сад Яшкинского муниципального района» 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545.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«Зырянский детский сад Яшкинского муниципального района»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546.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«Колмогоровский детский сад Яшкинского муниципального района»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547.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«Акациевский детский сад Яшкинского муниципального района»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548.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>МБДОУ «Красносельский детский сад Яшкинского муниципального района»</w:t>
            </w:r>
          </w:p>
        </w:tc>
      </w:tr>
      <w:tr w:rsidR="001D0A9E" w:rsidRPr="0067055B" w:rsidTr="003A00DB">
        <w:trPr>
          <w:trHeight w:val="336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r>
              <w:t>549.</w:t>
            </w:r>
          </w:p>
        </w:tc>
        <w:tc>
          <w:tcPr>
            <w:tcW w:w="8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67055B" w:rsidRDefault="001D0A9E" w:rsidP="003A00DB">
            <w:pPr>
              <w:rPr>
                <w:color w:val="000000"/>
              </w:rPr>
            </w:pPr>
            <w:r w:rsidRPr="0067055B">
              <w:rPr>
                <w:color w:val="000000"/>
              </w:rPr>
              <w:t xml:space="preserve">МБУ «Присмотр и уход за детьми дошкольного возраста »  </w:t>
            </w:r>
          </w:p>
        </w:tc>
      </w:tr>
    </w:tbl>
    <w:p w:rsidR="001D0A9E" w:rsidRDefault="001D0A9E" w:rsidP="002C61CB">
      <w:pPr>
        <w:spacing w:line="360" w:lineRule="auto"/>
        <w:jc w:val="both"/>
        <w:rPr>
          <w:sz w:val="28"/>
          <w:szCs w:val="28"/>
        </w:rPr>
      </w:pPr>
    </w:p>
    <w:p w:rsidR="001D0A9E" w:rsidRPr="004671A0" w:rsidRDefault="001D0A9E" w:rsidP="002C61CB">
      <w:pPr>
        <w:spacing w:line="360" w:lineRule="auto"/>
        <w:jc w:val="center"/>
        <w:rPr>
          <w:sz w:val="28"/>
          <w:szCs w:val="28"/>
        </w:rPr>
      </w:pPr>
    </w:p>
    <w:p w:rsidR="001D0A9E" w:rsidRDefault="001D0A9E" w:rsidP="002C61CB">
      <w:pPr>
        <w:jc w:val="right"/>
      </w:pPr>
      <w:r>
        <w:rPr>
          <w:sz w:val="28"/>
          <w:szCs w:val="28"/>
        </w:rPr>
        <w:br w:type="page"/>
      </w:r>
      <w:r>
        <w:t>Приложение 2</w:t>
      </w:r>
    </w:p>
    <w:p w:rsidR="001D0A9E" w:rsidRDefault="001D0A9E" w:rsidP="002C61CB">
      <w:pPr>
        <w:jc w:val="right"/>
      </w:pPr>
      <w:r>
        <w:t xml:space="preserve">к приказу департамента образования  </w:t>
      </w:r>
    </w:p>
    <w:p w:rsidR="001D0A9E" w:rsidRDefault="001D0A9E" w:rsidP="002C61CB">
      <w:pPr>
        <w:jc w:val="right"/>
      </w:pPr>
      <w:r>
        <w:t>и науки Кемеровской области</w:t>
      </w:r>
    </w:p>
    <w:p w:rsidR="001D0A9E" w:rsidRPr="004671A0" w:rsidRDefault="001D0A9E" w:rsidP="002C61CB">
      <w:r>
        <w:t xml:space="preserve">                                                                                                            от                   №</w:t>
      </w:r>
    </w:p>
    <w:p w:rsidR="001D0A9E" w:rsidRDefault="001D0A9E" w:rsidP="002C61CB">
      <w:pPr>
        <w:jc w:val="right"/>
        <w:rPr>
          <w:sz w:val="28"/>
          <w:szCs w:val="28"/>
        </w:rPr>
      </w:pPr>
    </w:p>
    <w:p w:rsidR="001D0A9E" w:rsidRDefault="001D0A9E" w:rsidP="002C61CB">
      <w:pPr>
        <w:jc w:val="right"/>
        <w:rPr>
          <w:sz w:val="28"/>
          <w:szCs w:val="28"/>
        </w:rPr>
      </w:pPr>
    </w:p>
    <w:p w:rsidR="001D0A9E" w:rsidRDefault="001D0A9E" w:rsidP="002C61CB">
      <w:pPr>
        <w:jc w:val="right"/>
        <w:rPr>
          <w:sz w:val="28"/>
          <w:szCs w:val="28"/>
        </w:rPr>
      </w:pPr>
    </w:p>
    <w:p w:rsidR="001D0A9E" w:rsidRDefault="001D0A9E" w:rsidP="002C61C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1E7BDC">
        <w:rPr>
          <w:sz w:val="28"/>
          <w:szCs w:val="28"/>
        </w:rPr>
        <w:t xml:space="preserve">еречень </w:t>
      </w:r>
      <w:r>
        <w:rPr>
          <w:sz w:val="28"/>
          <w:szCs w:val="28"/>
        </w:rPr>
        <w:t>общеобразовательных</w:t>
      </w:r>
      <w:r w:rsidRPr="001E7BDC">
        <w:rPr>
          <w:sz w:val="28"/>
          <w:szCs w:val="28"/>
        </w:rPr>
        <w:t xml:space="preserve"> организаций для проведения в 2016 году независимой оценки качества образовательной деятельности образовательных организаций, находящихся на территории Кемеровской области</w:t>
      </w:r>
      <w:r>
        <w:rPr>
          <w:sz w:val="28"/>
          <w:szCs w:val="28"/>
        </w:rPr>
        <w:t>:</w:t>
      </w:r>
    </w:p>
    <w:tbl>
      <w:tblPr>
        <w:tblW w:w="100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3"/>
        <w:gridCol w:w="9012"/>
      </w:tblGrid>
      <w:tr w:rsidR="001D0A9E" w:rsidRPr="007B1C7D" w:rsidTr="005F0F08">
        <w:trPr>
          <w:trHeight w:val="524"/>
        </w:trPr>
        <w:tc>
          <w:tcPr>
            <w:tcW w:w="10065" w:type="dxa"/>
            <w:gridSpan w:val="2"/>
            <w:noWrap/>
            <w:vAlign w:val="bottom"/>
          </w:tcPr>
          <w:p w:rsidR="001D0A9E" w:rsidRPr="007B1C7D" w:rsidRDefault="001D0A9E" w:rsidP="003A00D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7B1C7D">
              <w:rPr>
                <w:b/>
                <w:i/>
                <w:iCs/>
                <w:sz w:val="28"/>
                <w:szCs w:val="28"/>
              </w:rPr>
              <w:t>Анжеро-Судженский городской округ</w:t>
            </w:r>
          </w:p>
        </w:tc>
      </w:tr>
      <w:tr w:rsidR="001D0A9E" w:rsidRPr="007B1C7D" w:rsidTr="005F0F08">
        <w:trPr>
          <w:trHeight w:val="560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 w:rsidRPr="007B1C7D">
              <w:t>1.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"СОШ № 3 с углубленным изучением отдельных предметов имени Г.Панфилова""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 w:rsidRPr="007B1C7D">
              <w:t>2.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"ООШ № 7"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 w:rsidRPr="007B1C7D">
              <w:t>3.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"ООШ№8"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 w:rsidRPr="007B1C7D">
              <w:t>4.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НМБОУ "Гимназия №11"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 w:rsidRPr="007B1C7D">
              <w:t>5.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"СОШ №12"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 w:rsidRPr="007B1C7D">
              <w:t>6.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"ООШ №17"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 w:rsidRPr="007B1C7D">
              <w:t>7.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 "СОШ №22"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 w:rsidRPr="007B1C7D">
              <w:t>8.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МАОУ "ООШ №32"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 w:rsidRPr="007B1C7D">
              <w:t>9.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"ООШ №36"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 w:rsidRPr="007B1C7D">
              <w:t>10.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"ООШ №38"</w:t>
            </w:r>
          </w:p>
        </w:tc>
      </w:tr>
      <w:tr w:rsidR="001D0A9E" w:rsidRPr="007B1C7D" w:rsidTr="005F0F08">
        <w:trPr>
          <w:trHeight w:val="512"/>
        </w:trPr>
        <w:tc>
          <w:tcPr>
            <w:tcW w:w="10065" w:type="dxa"/>
            <w:gridSpan w:val="2"/>
            <w:noWrap/>
            <w:vAlign w:val="bottom"/>
          </w:tcPr>
          <w:p w:rsidR="001D0A9E" w:rsidRPr="00E0044C" w:rsidRDefault="001D0A9E" w:rsidP="003A00D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E0044C">
              <w:rPr>
                <w:b/>
                <w:i/>
                <w:iCs/>
                <w:sz w:val="28"/>
                <w:szCs w:val="28"/>
              </w:rPr>
              <w:t>Беловский городской округ</w:t>
            </w:r>
          </w:p>
        </w:tc>
      </w:tr>
      <w:tr w:rsidR="001D0A9E" w:rsidRPr="007B1C7D" w:rsidTr="003A00DB">
        <w:trPr>
          <w:trHeight w:val="37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11.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ООШ № 4 города Белово</w:t>
            </w:r>
          </w:p>
        </w:tc>
      </w:tr>
      <w:tr w:rsidR="001D0A9E" w:rsidRPr="007B1C7D" w:rsidTr="003A00DB">
        <w:trPr>
          <w:trHeight w:val="37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</w:t>
            </w:r>
            <w:r w:rsidRPr="007B1C7D">
              <w:t>2.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ООШ № 5 города Белово</w:t>
            </w:r>
          </w:p>
        </w:tc>
      </w:tr>
      <w:tr w:rsidR="001D0A9E" w:rsidRPr="007B1C7D" w:rsidTr="003A00DB">
        <w:trPr>
          <w:trHeight w:val="37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</w:t>
            </w:r>
            <w:r w:rsidRPr="007B1C7D">
              <w:t>3.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ООШ № 7 города Белово</w:t>
            </w:r>
          </w:p>
        </w:tc>
      </w:tr>
      <w:tr w:rsidR="001D0A9E" w:rsidRPr="007B1C7D" w:rsidTr="003A00DB">
        <w:trPr>
          <w:trHeight w:val="37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</w:t>
            </w:r>
            <w:r w:rsidRPr="007B1C7D">
              <w:t>4.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ООШ № 21 города Белово</w:t>
            </w:r>
          </w:p>
        </w:tc>
      </w:tr>
      <w:tr w:rsidR="001D0A9E" w:rsidRPr="007B1C7D" w:rsidTr="003A00DB">
        <w:trPr>
          <w:trHeight w:val="37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</w:t>
            </w:r>
            <w:r w:rsidRPr="007B1C7D">
              <w:t>5.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ООШ № 23 города Белово</w:t>
            </w:r>
          </w:p>
        </w:tc>
      </w:tr>
      <w:tr w:rsidR="001D0A9E" w:rsidRPr="007B1C7D" w:rsidTr="003A00DB">
        <w:trPr>
          <w:trHeight w:val="37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</w:t>
            </w:r>
            <w:r w:rsidRPr="007B1C7D">
              <w:t>6.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ООШ № 28 города Белово</w:t>
            </w:r>
          </w:p>
        </w:tc>
      </w:tr>
      <w:tr w:rsidR="001D0A9E" w:rsidRPr="007B1C7D" w:rsidTr="003A00DB">
        <w:trPr>
          <w:trHeight w:val="37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</w:t>
            </w:r>
            <w:r w:rsidRPr="007B1C7D">
              <w:t>7.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гимназия № 1 города Белово</w:t>
            </w:r>
          </w:p>
        </w:tc>
      </w:tr>
      <w:tr w:rsidR="001D0A9E" w:rsidRPr="007B1C7D" w:rsidTr="003A00DB">
        <w:trPr>
          <w:trHeight w:val="37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</w:t>
            </w:r>
            <w:r w:rsidRPr="007B1C7D">
              <w:t>8.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лицей № 22 города Белово</w:t>
            </w:r>
          </w:p>
        </w:tc>
      </w:tr>
      <w:tr w:rsidR="001D0A9E" w:rsidRPr="007B1C7D" w:rsidTr="003A00DB">
        <w:trPr>
          <w:trHeight w:val="37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</w:t>
            </w:r>
            <w:r w:rsidRPr="007B1C7D">
              <w:t>9.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СОШ № 8 города Белово</w:t>
            </w:r>
          </w:p>
        </w:tc>
      </w:tr>
      <w:tr w:rsidR="001D0A9E" w:rsidRPr="007B1C7D" w:rsidTr="003A00DB">
        <w:trPr>
          <w:trHeight w:val="37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20.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СОШ № 9 города Белово</w:t>
            </w:r>
          </w:p>
        </w:tc>
      </w:tr>
      <w:tr w:rsidR="001D0A9E" w:rsidRPr="007B1C7D" w:rsidTr="003A00DB">
        <w:trPr>
          <w:trHeight w:val="37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21.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СОШ № 10 города Белово</w:t>
            </w:r>
          </w:p>
        </w:tc>
      </w:tr>
      <w:tr w:rsidR="001D0A9E" w:rsidRPr="007B1C7D" w:rsidTr="003A00DB">
        <w:trPr>
          <w:trHeight w:val="37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22.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СОШ № 11 города Белово</w:t>
            </w:r>
          </w:p>
        </w:tc>
      </w:tr>
      <w:tr w:rsidR="001D0A9E" w:rsidRPr="007B1C7D" w:rsidTr="003A00DB">
        <w:trPr>
          <w:trHeight w:val="37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23.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СОШ № 12 города Белово</w:t>
            </w:r>
          </w:p>
        </w:tc>
      </w:tr>
      <w:tr w:rsidR="001D0A9E" w:rsidRPr="007B1C7D" w:rsidTr="003A00DB">
        <w:trPr>
          <w:trHeight w:val="37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24.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СОШ № 14 города Белово</w:t>
            </w:r>
          </w:p>
        </w:tc>
      </w:tr>
      <w:tr w:rsidR="001D0A9E" w:rsidRPr="007B1C7D" w:rsidTr="003A00DB">
        <w:trPr>
          <w:trHeight w:val="37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25.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СОШ № 16 города Белово</w:t>
            </w:r>
          </w:p>
        </w:tc>
      </w:tr>
      <w:tr w:rsidR="001D0A9E" w:rsidRPr="007B1C7D" w:rsidTr="003A00DB">
        <w:trPr>
          <w:trHeight w:val="37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26.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СОШ № 19 города Белово</w:t>
            </w:r>
          </w:p>
        </w:tc>
      </w:tr>
      <w:tr w:rsidR="001D0A9E" w:rsidRPr="007B1C7D" w:rsidTr="003A00DB">
        <w:trPr>
          <w:trHeight w:val="37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27.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СОШ № 24 города Белово</w:t>
            </w:r>
          </w:p>
        </w:tc>
      </w:tr>
      <w:tr w:rsidR="001D0A9E" w:rsidRPr="007B1C7D" w:rsidTr="003A00DB">
        <w:trPr>
          <w:trHeight w:val="37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28.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СОШ № 30 города Белово</w:t>
            </w:r>
          </w:p>
        </w:tc>
      </w:tr>
      <w:tr w:rsidR="001D0A9E" w:rsidRPr="007B1C7D" w:rsidTr="003A00DB">
        <w:trPr>
          <w:trHeight w:val="37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29.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СОШ № 32 города Белово</w:t>
            </w:r>
          </w:p>
        </w:tc>
      </w:tr>
      <w:tr w:rsidR="001D0A9E" w:rsidRPr="007B1C7D" w:rsidTr="003A00DB">
        <w:trPr>
          <w:trHeight w:val="37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30.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СОШ № 37 города Белово</w:t>
            </w:r>
          </w:p>
        </w:tc>
      </w:tr>
      <w:tr w:rsidR="001D0A9E" w:rsidRPr="007B1C7D" w:rsidTr="003A00DB">
        <w:trPr>
          <w:trHeight w:val="37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31.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СОШ № 76 города Белово</w:t>
            </w:r>
          </w:p>
        </w:tc>
      </w:tr>
      <w:tr w:rsidR="001D0A9E" w:rsidRPr="007B1C7D" w:rsidTr="005F0F08">
        <w:trPr>
          <w:trHeight w:val="480"/>
        </w:trPr>
        <w:tc>
          <w:tcPr>
            <w:tcW w:w="10065" w:type="dxa"/>
            <w:gridSpan w:val="2"/>
            <w:noWrap/>
            <w:vAlign w:val="bottom"/>
          </w:tcPr>
          <w:p w:rsidR="001D0A9E" w:rsidRPr="00E0044C" w:rsidRDefault="001D0A9E" w:rsidP="003A00D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E0044C">
              <w:rPr>
                <w:b/>
                <w:i/>
                <w:iCs/>
                <w:sz w:val="28"/>
                <w:szCs w:val="28"/>
              </w:rPr>
              <w:t>Березовский городской округ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32.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"СОШ № 1"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33.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"СОШ № 2"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34.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"ООШ № 4"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35.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"ООШ № 8"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36.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"Лицей № 15"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37.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"СОШ № 16"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38.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"Лицей № 15"</w:t>
            </w:r>
          </w:p>
        </w:tc>
      </w:tr>
      <w:tr w:rsidR="001D0A9E" w:rsidRPr="007B1C7D" w:rsidTr="005F0F08">
        <w:trPr>
          <w:trHeight w:val="534"/>
        </w:trPr>
        <w:tc>
          <w:tcPr>
            <w:tcW w:w="10065" w:type="dxa"/>
            <w:gridSpan w:val="2"/>
            <w:noWrap/>
            <w:vAlign w:val="bottom"/>
          </w:tcPr>
          <w:p w:rsidR="001D0A9E" w:rsidRPr="00E0044C" w:rsidRDefault="001D0A9E" w:rsidP="003A00D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E0044C">
              <w:rPr>
                <w:b/>
                <w:i/>
                <w:iCs/>
                <w:sz w:val="28"/>
                <w:szCs w:val="28"/>
              </w:rPr>
              <w:t>Калтанский городской округ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39.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"СОШ № 1"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40.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"ООШ № 15"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41.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"ООШ № 18"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42.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"ООШ № 29"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43.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"СОШ № 30"</w:t>
            </w:r>
          </w:p>
        </w:tc>
      </w:tr>
      <w:tr w:rsidR="001D0A9E" w:rsidRPr="007B1C7D" w:rsidTr="005F0F08">
        <w:trPr>
          <w:trHeight w:val="588"/>
        </w:trPr>
        <w:tc>
          <w:tcPr>
            <w:tcW w:w="10065" w:type="dxa"/>
            <w:gridSpan w:val="2"/>
            <w:noWrap/>
            <w:vAlign w:val="bottom"/>
          </w:tcPr>
          <w:p w:rsidR="001D0A9E" w:rsidRPr="007B1C7D" w:rsidRDefault="001D0A9E" w:rsidP="009D572C">
            <w:pPr>
              <w:jc w:val="center"/>
            </w:pPr>
            <w:r w:rsidRPr="003A00DB">
              <w:rPr>
                <w:b/>
                <w:i/>
                <w:sz w:val="28"/>
                <w:szCs w:val="28"/>
              </w:rPr>
              <w:t>Кеме</w:t>
            </w:r>
            <w:r>
              <w:rPr>
                <w:b/>
                <w:i/>
                <w:sz w:val="28"/>
                <w:szCs w:val="28"/>
              </w:rPr>
              <w:t>ровский∙городской∙округ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Pr="009D572C" w:rsidRDefault="001D0A9E" w:rsidP="009D572C">
            <w:r>
              <w:t>44.</w:t>
            </w:r>
          </w:p>
        </w:tc>
        <w:tc>
          <w:tcPr>
            <w:tcW w:w="9012" w:type="dxa"/>
            <w:vAlign w:val="bottom"/>
          </w:tcPr>
          <w:p w:rsidR="001D0A9E" w:rsidRPr="009D572C" w:rsidRDefault="001D0A9E" w:rsidP="009D572C">
            <w:r>
              <w:t>МБОУ</w:t>
            </w:r>
            <w:r w:rsidRPr="006351F1">
              <w:t xml:space="preserve"> «Гимназия №1»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45.</w:t>
            </w:r>
          </w:p>
        </w:tc>
        <w:tc>
          <w:tcPr>
            <w:tcW w:w="9012" w:type="dxa"/>
            <w:vAlign w:val="bottom"/>
          </w:tcPr>
          <w:p w:rsidR="001D0A9E" w:rsidRPr="006351F1" w:rsidRDefault="001D0A9E" w:rsidP="009D572C">
            <w:r>
              <w:t>МБОУ</w:t>
            </w:r>
            <w:r w:rsidRPr="006351F1">
              <w:t xml:space="preserve"> « Средняя общеобразовательная школа №5»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46.</w:t>
            </w:r>
          </w:p>
        </w:tc>
        <w:tc>
          <w:tcPr>
            <w:tcW w:w="9012" w:type="dxa"/>
            <w:vAlign w:val="bottom"/>
          </w:tcPr>
          <w:p w:rsidR="001D0A9E" w:rsidRPr="006351F1" w:rsidRDefault="001D0A9E" w:rsidP="009D572C">
            <w:r>
              <w:t>МБОУ</w:t>
            </w:r>
            <w:r w:rsidRPr="006351F1">
              <w:t xml:space="preserve"> «Средняя общеобразовательная школа №7»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47.</w:t>
            </w:r>
          </w:p>
        </w:tc>
        <w:tc>
          <w:tcPr>
            <w:tcW w:w="9012" w:type="dxa"/>
            <w:vAlign w:val="bottom"/>
          </w:tcPr>
          <w:p w:rsidR="001D0A9E" w:rsidRPr="006351F1" w:rsidRDefault="001D0A9E" w:rsidP="009D572C">
            <w:r>
              <w:t xml:space="preserve">МБОУ </w:t>
            </w:r>
            <w:r w:rsidRPr="006351F1">
              <w:t>«Средняя общеобразовательная школа № 8»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48.</w:t>
            </w:r>
          </w:p>
        </w:tc>
        <w:tc>
          <w:tcPr>
            <w:tcW w:w="9012" w:type="dxa"/>
            <w:vAlign w:val="bottom"/>
          </w:tcPr>
          <w:p w:rsidR="001D0A9E" w:rsidRPr="006351F1" w:rsidRDefault="001D0A9E" w:rsidP="009D572C">
            <w:r>
              <w:t>МБОУ</w:t>
            </w:r>
            <w:r w:rsidRPr="006351F1">
              <w:t xml:space="preserve"> «Средняя общеобразовательная школа №10»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49.</w:t>
            </w:r>
          </w:p>
        </w:tc>
        <w:tc>
          <w:tcPr>
            <w:tcW w:w="9012" w:type="dxa"/>
            <w:vAlign w:val="bottom"/>
          </w:tcPr>
          <w:p w:rsidR="001D0A9E" w:rsidRPr="006351F1" w:rsidRDefault="001D0A9E" w:rsidP="009D572C">
            <w:r>
              <w:rPr>
                <w:color w:val="000000"/>
              </w:rPr>
              <w:t>МБОУ</w:t>
            </w:r>
            <w:r w:rsidRPr="006351F1">
              <w:rPr>
                <w:color w:val="000000"/>
              </w:rPr>
              <w:t xml:space="preserve"> «Средняя общеобразовательная школа № 11»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50.</w:t>
            </w:r>
          </w:p>
        </w:tc>
        <w:tc>
          <w:tcPr>
            <w:tcW w:w="9012" w:type="dxa"/>
            <w:vAlign w:val="bottom"/>
          </w:tcPr>
          <w:p w:rsidR="001D0A9E" w:rsidRPr="00461EC3" w:rsidRDefault="001D0A9E" w:rsidP="009D572C">
            <w:pPr>
              <w:rPr>
                <w:color w:val="000000"/>
              </w:rPr>
            </w:pPr>
            <w:r>
              <w:t xml:space="preserve">МБОУ </w:t>
            </w:r>
            <w:r w:rsidRPr="006351F1">
              <w:t>«Средняя общеобразовательная школа №  12»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51.</w:t>
            </w:r>
          </w:p>
        </w:tc>
        <w:tc>
          <w:tcPr>
            <w:tcW w:w="9012" w:type="dxa"/>
            <w:vAlign w:val="bottom"/>
          </w:tcPr>
          <w:p w:rsidR="001D0A9E" w:rsidRPr="006351F1" w:rsidRDefault="001D0A9E" w:rsidP="009D572C">
            <w:r>
              <w:t>МБОУ</w:t>
            </w:r>
            <w:r w:rsidRPr="006351F1">
              <w:t xml:space="preserve"> учреждение «Средняя общеобразовательная школа № 14»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52.</w:t>
            </w:r>
          </w:p>
        </w:tc>
        <w:tc>
          <w:tcPr>
            <w:tcW w:w="9012" w:type="dxa"/>
            <w:vAlign w:val="bottom"/>
          </w:tcPr>
          <w:p w:rsidR="001D0A9E" w:rsidRPr="006351F1" w:rsidRDefault="001D0A9E" w:rsidP="009D572C">
            <w:r>
              <w:rPr>
                <w:color w:val="000000"/>
              </w:rPr>
              <w:t xml:space="preserve">МБОУ </w:t>
            </w:r>
            <w:r w:rsidRPr="006351F1">
              <w:rPr>
                <w:color w:val="000000"/>
              </w:rPr>
              <w:t>«Средняя общеобразовательная школа № 15»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53.</w:t>
            </w:r>
          </w:p>
        </w:tc>
        <w:tc>
          <w:tcPr>
            <w:tcW w:w="9012" w:type="dxa"/>
            <w:vAlign w:val="bottom"/>
          </w:tcPr>
          <w:p w:rsidR="001D0A9E" w:rsidRPr="006351F1" w:rsidRDefault="001D0A9E" w:rsidP="009D572C">
            <w:pPr>
              <w:rPr>
                <w:color w:val="000000"/>
              </w:rPr>
            </w:pPr>
            <w:r>
              <w:t xml:space="preserve">МБОУ </w:t>
            </w:r>
            <w:r w:rsidRPr="00461EC3">
              <w:t>«Средняя общеобразовательная школа № 16»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54.</w:t>
            </w:r>
          </w:p>
        </w:tc>
        <w:tc>
          <w:tcPr>
            <w:tcW w:w="9012" w:type="dxa"/>
            <w:vAlign w:val="bottom"/>
          </w:tcPr>
          <w:p w:rsidR="001D0A9E" w:rsidRPr="00461EC3" w:rsidRDefault="001D0A9E" w:rsidP="009D572C">
            <w:r>
              <w:t>МБОУ</w:t>
            </w:r>
            <w:r w:rsidRPr="00461EC3">
              <w:t xml:space="preserve"> «Гимназия №17»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55.</w:t>
            </w:r>
          </w:p>
        </w:tc>
        <w:tc>
          <w:tcPr>
            <w:tcW w:w="9012" w:type="dxa"/>
            <w:vAlign w:val="bottom"/>
          </w:tcPr>
          <w:p w:rsidR="001D0A9E" w:rsidRPr="00461EC3" w:rsidRDefault="001D0A9E" w:rsidP="009D572C">
            <w:r>
              <w:t>МБОУ</w:t>
            </w:r>
            <w:r w:rsidRPr="00461EC3">
              <w:t xml:space="preserve"> «Средняя общеобразовательная школа № 18» имени Жадовца Николая Ивановича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56.</w:t>
            </w:r>
          </w:p>
        </w:tc>
        <w:tc>
          <w:tcPr>
            <w:tcW w:w="9012" w:type="dxa"/>
            <w:vAlign w:val="bottom"/>
          </w:tcPr>
          <w:p w:rsidR="001D0A9E" w:rsidRPr="00461EC3" w:rsidRDefault="001D0A9E" w:rsidP="009D572C">
            <w:r>
              <w:t>МБОУ</w:t>
            </w:r>
            <w:r w:rsidRPr="00461EC3">
              <w:t xml:space="preserve"> </w:t>
            </w:r>
            <w:r w:rsidRPr="00461EC3">
              <w:rPr>
                <w:color w:val="000000"/>
              </w:rPr>
              <w:t>«Средняя общеобразовательная школа № 19»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57.</w:t>
            </w:r>
          </w:p>
        </w:tc>
        <w:tc>
          <w:tcPr>
            <w:tcW w:w="9012" w:type="dxa"/>
            <w:vAlign w:val="bottom"/>
          </w:tcPr>
          <w:p w:rsidR="001D0A9E" w:rsidRPr="00461EC3" w:rsidRDefault="001D0A9E" w:rsidP="009D572C">
            <w:r>
              <w:t>МБОУ</w:t>
            </w:r>
            <w:r w:rsidRPr="00461EC3">
              <w:t xml:space="preserve"> «Гимназия № 21»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58.</w:t>
            </w:r>
          </w:p>
        </w:tc>
        <w:tc>
          <w:tcPr>
            <w:tcW w:w="9012" w:type="dxa"/>
            <w:vAlign w:val="bottom"/>
          </w:tcPr>
          <w:p w:rsidR="001D0A9E" w:rsidRPr="00461EC3" w:rsidRDefault="001D0A9E" w:rsidP="009D572C">
            <w:r>
              <w:rPr>
                <w:bCs/>
              </w:rPr>
              <w:t>МБОУ</w:t>
            </w:r>
            <w:r w:rsidRPr="00461EC3">
              <w:rPr>
                <w:bCs/>
              </w:rPr>
              <w:t xml:space="preserve"> «Лицей № 23»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59.</w:t>
            </w:r>
          </w:p>
        </w:tc>
        <w:tc>
          <w:tcPr>
            <w:tcW w:w="9012" w:type="dxa"/>
            <w:vAlign w:val="bottom"/>
          </w:tcPr>
          <w:p w:rsidR="001D0A9E" w:rsidRPr="00461EC3" w:rsidRDefault="001D0A9E" w:rsidP="009D572C">
            <w:pPr>
              <w:rPr>
                <w:bCs/>
              </w:rPr>
            </w:pPr>
            <w:r>
              <w:t>МБОУ</w:t>
            </w:r>
            <w:r w:rsidRPr="00461EC3">
              <w:t xml:space="preserve"> «Средняя общеобразовательная школа № 24»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60.</w:t>
            </w:r>
          </w:p>
        </w:tc>
        <w:tc>
          <w:tcPr>
            <w:tcW w:w="9012" w:type="dxa"/>
            <w:vAlign w:val="bottom"/>
          </w:tcPr>
          <w:p w:rsidR="001D0A9E" w:rsidRPr="00461EC3" w:rsidRDefault="001D0A9E" w:rsidP="009D572C">
            <w:r>
              <w:t>МБОУ</w:t>
            </w:r>
            <w:r w:rsidRPr="00461EC3">
              <w:t xml:space="preserve"> «Гимназия №25»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61.</w:t>
            </w:r>
          </w:p>
        </w:tc>
        <w:tc>
          <w:tcPr>
            <w:tcW w:w="9012" w:type="dxa"/>
            <w:vAlign w:val="bottom"/>
          </w:tcPr>
          <w:p w:rsidR="001D0A9E" w:rsidRPr="00461EC3" w:rsidRDefault="001D0A9E" w:rsidP="009D572C">
            <w:r>
              <w:t>МБОУ</w:t>
            </w:r>
            <w:r w:rsidRPr="00461EC3">
              <w:t xml:space="preserve"> «Средняя общеобразовательная школа № 26»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62.</w:t>
            </w:r>
          </w:p>
        </w:tc>
        <w:tc>
          <w:tcPr>
            <w:tcW w:w="9012" w:type="dxa"/>
            <w:vAlign w:val="bottom"/>
          </w:tcPr>
          <w:p w:rsidR="001D0A9E" w:rsidRPr="00461EC3" w:rsidRDefault="001D0A9E" w:rsidP="009D572C">
            <w:r>
              <w:t>МБОУ</w:t>
            </w:r>
            <w:r w:rsidRPr="00461EC3">
              <w:t xml:space="preserve"> «Средняя общеобразовательная школа № 28»»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63.</w:t>
            </w:r>
          </w:p>
        </w:tc>
        <w:tc>
          <w:tcPr>
            <w:tcW w:w="9012" w:type="dxa"/>
            <w:vAlign w:val="bottom"/>
          </w:tcPr>
          <w:p w:rsidR="001D0A9E" w:rsidRPr="00461EC3" w:rsidRDefault="001D0A9E" w:rsidP="009D572C">
            <w:r>
              <w:t>МБОУ</w:t>
            </w:r>
            <w:r w:rsidRPr="00461EC3">
              <w:t xml:space="preserve"> «Средняя общеобразовательная школа №31»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64.</w:t>
            </w:r>
          </w:p>
        </w:tc>
        <w:tc>
          <w:tcPr>
            <w:tcW w:w="9012" w:type="dxa"/>
            <w:vAlign w:val="bottom"/>
          </w:tcPr>
          <w:p w:rsidR="001D0A9E" w:rsidRPr="00461EC3" w:rsidRDefault="001D0A9E" w:rsidP="009D572C">
            <w:r>
              <w:t>МБОУ</w:t>
            </w:r>
            <w:r w:rsidRPr="00461EC3">
              <w:t xml:space="preserve"> «Средняя общеобразовательная школа № 32» имени Владимира Артемьевича Капитонова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65.</w:t>
            </w:r>
          </w:p>
        </w:tc>
        <w:tc>
          <w:tcPr>
            <w:tcW w:w="9012" w:type="dxa"/>
            <w:vAlign w:val="bottom"/>
          </w:tcPr>
          <w:p w:rsidR="001D0A9E" w:rsidRPr="00461EC3" w:rsidRDefault="001D0A9E" w:rsidP="009D572C">
            <w:r>
              <w:t>МБОУ</w:t>
            </w:r>
            <w:r w:rsidRPr="00461EC3">
              <w:t xml:space="preserve"> «Средняя общеобразовательная школа  №33» имени Алексея Владимировича Бобкова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66.</w:t>
            </w:r>
          </w:p>
        </w:tc>
        <w:tc>
          <w:tcPr>
            <w:tcW w:w="9012" w:type="dxa"/>
            <w:vAlign w:val="bottom"/>
          </w:tcPr>
          <w:p w:rsidR="001D0A9E" w:rsidRPr="00461EC3" w:rsidRDefault="001D0A9E" w:rsidP="009D572C">
            <w:r>
              <w:t>МБОУ</w:t>
            </w:r>
            <w:r w:rsidRPr="00461EC3">
              <w:t xml:space="preserve"> "Средняя общеобразовательная школа № 34 имени Амелина Станислава Александровича"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67.</w:t>
            </w:r>
          </w:p>
        </w:tc>
        <w:tc>
          <w:tcPr>
            <w:tcW w:w="9012" w:type="dxa"/>
            <w:vAlign w:val="bottom"/>
          </w:tcPr>
          <w:p w:rsidR="001D0A9E" w:rsidRPr="00461EC3" w:rsidRDefault="001D0A9E" w:rsidP="009D572C">
            <w:r>
              <w:t>МБОУ</w:t>
            </w:r>
            <w:r w:rsidRPr="00461EC3">
              <w:t xml:space="preserve"> «Средняя общеобразовательная школа № 35»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68.</w:t>
            </w:r>
          </w:p>
        </w:tc>
        <w:tc>
          <w:tcPr>
            <w:tcW w:w="9012" w:type="dxa"/>
            <w:vAlign w:val="bottom"/>
          </w:tcPr>
          <w:p w:rsidR="001D0A9E" w:rsidRPr="00461EC3" w:rsidRDefault="001D0A9E" w:rsidP="009D572C">
            <w:r>
              <w:t>МАОУ</w:t>
            </w:r>
            <w:r w:rsidRPr="00461EC3">
              <w:t xml:space="preserve"> «Средняя общеобразовательная школа № 36»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69.</w:t>
            </w:r>
          </w:p>
        </w:tc>
        <w:tc>
          <w:tcPr>
            <w:tcW w:w="9012" w:type="dxa"/>
            <w:vAlign w:val="bottom"/>
          </w:tcPr>
          <w:p w:rsidR="001D0A9E" w:rsidRPr="00461EC3" w:rsidRDefault="001D0A9E" w:rsidP="009D572C">
            <w:r>
              <w:t>МБОУ</w:t>
            </w:r>
            <w:r w:rsidRPr="00461EC3">
              <w:t xml:space="preserve"> «Средняя общеобразовательная школа № 37 имени Новикова Гаврила Гавриловича»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70.</w:t>
            </w:r>
          </w:p>
        </w:tc>
        <w:tc>
          <w:tcPr>
            <w:tcW w:w="9012" w:type="dxa"/>
            <w:vAlign w:val="bottom"/>
          </w:tcPr>
          <w:p w:rsidR="001D0A9E" w:rsidRPr="00461EC3" w:rsidRDefault="001D0A9E" w:rsidP="009D572C">
            <w:r>
              <w:t>МБОУ</w:t>
            </w:r>
            <w:r w:rsidRPr="00A60D7D">
              <w:t xml:space="preserve"> </w:t>
            </w:r>
            <w:r w:rsidRPr="00A60D7D">
              <w:rPr>
                <w:color w:val="000000"/>
              </w:rPr>
              <w:t>«Основная общеобразовательная школа № 39»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71.</w:t>
            </w:r>
          </w:p>
        </w:tc>
        <w:tc>
          <w:tcPr>
            <w:tcW w:w="9012" w:type="dxa"/>
            <w:vAlign w:val="bottom"/>
          </w:tcPr>
          <w:p w:rsidR="001D0A9E" w:rsidRPr="00A60D7D" w:rsidRDefault="001D0A9E" w:rsidP="009D572C">
            <w:r>
              <w:t>МБОУ</w:t>
            </w:r>
            <w:r w:rsidRPr="00A60D7D">
              <w:t xml:space="preserve"> «Средняя общеобразовательная школа № 40 имени Катасонова С.А.»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72.</w:t>
            </w:r>
          </w:p>
        </w:tc>
        <w:tc>
          <w:tcPr>
            <w:tcW w:w="9012" w:type="dxa"/>
            <w:vAlign w:val="bottom"/>
          </w:tcPr>
          <w:p w:rsidR="001D0A9E" w:rsidRPr="00A60D7D" w:rsidRDefault="001D0A9E" w:rsidP="009D572C">
            <w:r>
              <w:t>МБОУ</w:t>
            </w:r>
            <w:r w:rsidRPr="00A60D7D">
              <w:t xml:space="preserve"> «Гимназия № 41»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73.</w:t>
            </w:r>
          </w:p>
        </w:tc>
        <w:tc>
          <w:tcPr>
            <w:tcW w:w="9012" w:type="dxa"/>
            <w:vAlign w:val="bottom"/>
          </w:tcPr>
          <w:p w:rsidR="001D0A9E" w:rsidRPr="00A60D7D" w:rsidRDefault="001D0A9E" w:rsidP="009D572C">
            <w:r>
              <w:t>МБОУ</w:t>
            </w:r>
            <w:r w:rsidRPr="00A60D7D">
              <w:t xml:space="preserve"> «Гимназия № 42»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74.</w:t>
            </w:r>
          </w:p>
        </w:tc>
        <w:tc>
          <w:tcPr>
            <w:tcW w:w="9012" w:type="dxa"/>
            <w:vAlign w:val="bottom"/>
          </w:tcPr>
          <w:p w:rsidR="001D0A9E" w:rsidRPr="00A60D7D" w:rsidRDefault="001D0A9E" w:rsidP="009D572C">
            <w:r>
              <w:t>МБОУ</w:t>
            </w:r>
            <w:r w:rsidRPr="00A60D7D">
              <w:t xml:space="preserve"> «Средняя общеобразовательная школа № 44 имени Михаила Яковлевича Вознесенского» г. Кемерово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75.</w:t>
            </w:r>
          </w:p>
        </w:tc>
        <w:tc>
          <w:tcPr>
            <w:tcW w:w="9012" w:type="dxa"/>
            <w:vAlign w:val="bottom"/>
          </w:tcPr>
          <w:p w:rsidR="001D0A9E" w:rsidRPr="00A60D7D" w:rsidRDefault="001D0A9E" w:rsidP="009D572C">
            <w:r>
              <w:t>МБОУ</w:t>
            </w:r>
            <w:r w:rsidRPr="00A60D7D">
              <w:t xml:space="preserve"> «Средняя общеобразовательная школа № 45 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76.</w:t>
            </w:r>
          </w:p>
        </w:tc>
        <w:tc>
          <w:tcPr>
            <w:tcW w:w="9012" w:type="dxa"/>
            <w:vAlign w:val="bottom"/>
          </w:tcPr>
          <w:p w:rsidR="001D0A9E" w:rsidRPr="00A60D7D" w:rsidRDefault="001D0A9E" w:rsidP="002052AC">
            <w:r>
              <w:t xml:space="preserve">МБОУ </w:t>
            </w:r>
            <w:r w:rsidRPr="00A60D7D">
              <w:t>«Основная общеобразовательная школа № 46»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77.</w:t>
            </w:r>
          </w:p>
        </w:tc>
        <w:tc>
          <w:tcPr>
            <w:tcW w:w="9012" w:type="dxa"/>
            <w:vAlign w:val="bottom"/>
          </w:tcPr>
          <w:p w:rsidR="001D0A9E" w:rsidRPr="00A60D7D" w:rsidRDefault="001D0A9E" w:rsidP="002052AC">
            <w:r>
              <w:t>МБОУ</w:t>
            </w:r>
            <w:r w:rsidRPr="00A60D7D">
              <w:t xml:space="preserve"> «Средняя общеобразовательная школа №48 имени М.Ю. Коломина»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78.</w:t>
            </w:r>
          </w:p>
        </w:tc>
        <w:tc>
          <w:tcPr>
            <w:tcW w:w="9012" w:type="dxa"/>
            <w:vAlign w:val="bottom"/>
          </w:tcPr>
          <w:p w:rsidR="001D0A9E" w:rsidRPr="00A60D7D" w:rsidRDefault="001D0A9E" w:rsidP="002052AC">
            <w:r>
              <w:t>МБОУ</w:t>
            </w:r>
            <w:r w:rsidRPr="00A60D7D">
              <w:t xml:space="preserve"> «Средняя общеобразовательная школа № 49»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79.</w:t>
            </w:r>
          </w:p>
        </w:tc>
        <w:tc>
          <w:tcPr>
            <w:tcW w:w="9012" w:type="dxa"/>
            <w:vAlign w:val="bottom"/>
          </w:tcPr>
          <w:p w:rsidR="001D0A9E" w:rsidRPr="00A60D7D" w:rsidRDefault="001D0A9E" w:rsidP="002052AC">
            <w:r>
              <w:t>МБОУ</w:t>
            </w:r>
            <w:r w:rsidRPr="00A60D7D">
              <w:t xml:space="preserve"> «Средняя общеобразовательная школа №50 имени Алексея Алексеевича Бабенко»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80.</w:t>
            </w:r>
          </w:p>
        </w:tc>
        <w:tc>
          <w:tcPr>
            <w:tcW w:w="9012" w:type="dxa"/>
            <w:vAlign w:val="bottom"/>
          </w:tcPr>
          <w:p w:rsidR="001D0A9E" w:rsidRPr="00A60D7D" w:rsidRDefault="001D0A9E" w:rsidP="002052AC">
            <w:r>
              <w:t>МБОУ</w:t>
            </w:r>
            <w:r w:rsidRPr="00A60D7D">
              <w:t xml:space="preserve"> «Основная общеобразовательная школа №51»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81.</w:t>
            </w:r>
          </w:p>
        </w:tc>
        <w:tc>
          <w:tcPr>
            <w:tcW w:w="9012" w:type="dxa"/>
            <w:vAlign w:val="bottom"/>
          </w:tcPr>
          <w:p w:rsidR="001D0A9E" w:rsidRPr="00A60D7D" w:rsidRDefault="001D0A9E" w:rsidP="002052AC">
            <w:r>
              <w:t>МБОУ</w:t>
            </w:r>
            <w:r w:rsidRPr="00A60D7D">
              <w:t xml:space="preserve"> «Средняя общеобразовательная школа № 52»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82.</w:t>
            </w:r>
          </w:p>
        </w:tc>
        <w:tc>
          <w:tcPr>
            <w:tcW w:w="9012" w:type="dxa"/>
            <w:vAlign w:val="bottom"/>
          </w:tcPr>
          <w:p w:rsidR="001D0A9E" w:rsidRPr="00A60D7D" w:rsidRDefault="001D0A9E" w:rsidP="002052AC">
            <w:r>
              <w:t xml:space="preserve">МБОУ «Средняя общеобразовательная </w:t>
            </w:r>
            <w:r w:rsidRPr="00A60D7D">
              <w:t>школа № 54»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83.</w:t>
            </w:r>
          </w:p>
        </w:tc>
        <w:tc>
          <w:tcPr>
            <w:tcW w:w="9012" w:type="dxa"/>
            <w:vAlign w:val="bottom"/>
          </w:tcPr>
          <w:p w:rsidR="001D0A9E" w:rsidRPr="00A60D7D" w:rsidRDefault="001D0A9E" w:rsidP="002052AC">
            <w:r>
              <w:t>МБОУ</w:t>
            </w:r>
            <w:r w:rsidRPr="00A60D7D">
              <w:t xml:space="preserve"> «Средняя общеобразовательная школа №55»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84.</w:t>
            </w:r>
          </w:p>
        </w:tc>
        <w:tc>
          <w:tcPr>
            <w:tcW w:w="9012" w:type="dxa"/>
            <w:vAlign w:val="bottom"/>
          </w:tcPr>
          <w:p w:rsidR="001D0A9E" w:rsidRPr="00A60D7D" w:rsidRDefault="001D0A9E" w:rsidP="002052AC">
            <w:r>
              <w:rPr>
                <w:bCs/>
              </w:rPr>
              <w:t xml:space="preserve">МБОУ </w:t>
            </w:r>
            <w:r w:rsidRPr="00A60D7D">
              <w:rPr>
                <w:color w:val="000000"/>
              </w:rPr>
              <w:t>«Основная общеобразовательная школа № 56»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85.</w:t>
            </w:r>
          </w:p>
        </w:tc>
        <w:tc>
          <w:tcPr>
            <w:tcW w:w="9012" w:type="dxa"/>
            <w:vAlign w:val="bottom"/>
          </w:tcPr>
          <w:p w:rsidR="001D0A9E" w:rsidRPr="00A60D7D" w:rsidRDefault="001D0A9E" w:rsidP="002052AC">
            <w:pPr>
              <w:rPr>
                <w:bCs/>
              </w:rPr>
            </w:pPr>
            <w:r>
              <w:t>МБОУ</w:t>
            </w:r>
            <w:r w:rsidRPr="00A60D7D">
              <w:t xml:space="preserve"> «СОШ №58»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86.</w:t>
            </w:r>
          </w:p>
        </w:tc>
        <w:tc>
          <w:tcPr>
            <w:tcW w:w="9012" w:type="dxa"/>
            <w:vAlign w:val="bottom"/>
          </w:tcPr>
          <w:p w:rsidR="001D0A9E" w:rsidRPr="00A60D7D" w:rsidRDefault="001D0A9E" w:rsidP="002052AC">
            <w:r>
              <w:t>МБОУ</w:t>
            </w:r>
            <w:r w:rsidRPr="00A60D7D">
              <w:t xml:space="preserve"> «Осно</w:t>
            </w:r>
            <w:r>
              <w:t xml:space="preserve">вная общеобразовательная школа </w:t>
            </w:r>
            <w:r w:rsidRPr="00A60D7D">
              <w:t>№ 60 имени Юрия Васильевича Бабанского»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87.</w:t>
            </w:r>
          </w:p>
        </w:tc>
        <w:tc>
          <w:tcPr>
            <w:tcW w:w="9012" w:type="dxa"/>
            <w:vAlign w:val="bottom"/>
          </w:tcPr>
          <w:p w:rsidR="001D0A9E" w:rsidRPr="00A60D7D" w:rsidRDefault="001D0A9E" w:rsidP="005F179F">
            <w:r>
              <w:t>МБОУ</w:t>
            </w:r>
            <w:r w:rsidRPr="003D20AD">
              <w:t xml:space="preserve"> «Средняя общеобразовательная школа № 61»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88.</w:t>
            </w:r>
          </w:p>
        </w:tc>
        <w:tc>
          <w:tcPr>
            <w:tcW w:w="9012" w:type="dxa"/>
            <w:vAlign w:val="bottom"/>
          </w:tcPr>
          <w:p w:rsidR="001D0A9E" w:rsidRPr="003D20AD" w:rsidRDefault="001D0A9E" w:rsidP="005F179F">
            <w:r>
              <w:t>МБОУ</w:t>
            </w:r>
            <w:r w:rsidRPr="003D20AD">
              <w:t xml:space="preserve"> "Лицей №62"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89.</w:t>
            </w:r>
          </w:p>
        </w:tc>
        <w:tc>
          <w:tcPr>
            <w:tcW w:w="9012" w:type="dxa"/>
            <w:vAlign w:val="bottom"/>
          </w:tcPr>
          <w:p w:rsidR="001D0A9E" w:rsidRPr="003D20AD" w:rsidRDefault="001D0A9E" w:rsidP="005F179F">
            <w:r>
              <w:t>МБОУ</w:t>
            </w:r>
            <w:r w:rsidRPr="003D20AD">
              <w:t xml:space="preserve"> учреждение «Начальная общеобразовательная школа № 63»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90.</w:t>
            </w:r>
          </w:p>
        </w:tc>
        <w:tc>
          <w:tcPr>
            <w:tcW w:w="9012" w:type="dxa"/>
            <w:vAlign w:val="bottom"/>
          </w:tcPr>
          <w:p w:rsidR="001D0A9E" w:rsidRPr="003D20AD" w:rsidRDefault="001D0A9E" w:rsidP="005F179F">
            <w:r>
              <w:t>МБОУ</w:t>
            </w:r>
            <w:r w:rsidRPr="003D20AD">
              <w:t xml:space="preserve"> «Средняя общеобразовательная школа № 65»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91.</w:t>
            </w:r>
          </w:p>
        </w:tc>
        <w:tc>
          <w:tcPr>
            <w:tcW w:w="9012" w:type="dxa"/>
            <w:vAlign w:val="bottom"/>
          </w:tcPr>
          <w:p w:rsidR="001D0A9E" w:rsidRPr="003D20AD" w:rsidRDefault="001D0A9E" w:rsidP="005F179F">
            <w:r>
              <w:t>МБОУ</w:t>
            </w:r>
            <w:r w:rsidRPr="003D20AD">
              <w:t xml:space="preserve"> «Начальная общеобразовательная школа № 67»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92.</w:t>
            </w:r>
          </w:p>
        </w:tc>
        <w:tc>
          <w:tcPr>
            <w:tcW w:w="9012" w:type="dxa"/>
            <w:vAlign w:val="bottom"/>
          </w:tcPr>
          <w:p w:rsidR="001D0A9E" w:rsidRPr="003D20AD" w:rsidRDefault="001D0A9E" w:rsidP="005F179F">
            <w:r>
              <w:t>МБОУ</w:t>
            </w:r>
            <w:r w:rsidRPr="003D20AD">
              <w:t xml:space="preserve"> учреждение «Основная общеобразовательная школа №68»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93.</w:t>
            </w:r>
          </w:p>
        </w:tc>
        <w:tc>
          <w:tcPr>
            <w:tcW w:w="9012" w:type="dxa"/>
            <w:vAlign w:val="bottom"/>
          </w:tcPr>
          <w:p w:rsidR="001D0A9E" w:rsidRPr="003D20AD" w:rsidRDefault="001D0A9E" w:rsidP="005F179F">
            <w:r>
              <w:t>МБОУ</w:t>
            </w:r>
            <w:r w:rsidRPr="003D20AD">
              <w:t xml:space="preserve"> «Средняя общеобразовательная школа № 69»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94.</w:t>
            </w:r>
          </w:p>
        </w:tc>
        <w:tc>
          <w:tcPr>
            <w:tcW w:w="9012" w:type="dxa"/>
            <w:vAlign w:val="bottom"/>
          </w:tcPr>
          <w:p w:rsidR="001D0A9E" w:rsidRPr="003D20AD" w:rsidRDefault="001D0A9E" w:rsidP="005F179F">
            <w:r>
              <w:t>МБОУ</w:t>
            </w:r>
            <w:r w:rsidRPr="003D20AD">
              <w:t xml:space="preserve"> «Средняя общеобразовательная школа №70»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95.</w:t>
            </w:r>
          </w:p>
        </w:tc>
        <w:tc>
          <w:tcPr>
            <w:tcW w:w="9012" w:type="dxa"/>
            <w:vAlign w:val="bottom"/>
          </w:tcPr>
          <w:p w:rsidR="001D0A9E" w:rsidRPr="003D20AD" w:rsidRDefault="001D0A9E" w:rsidP="005F179F">
            <w:r>
              <w:t>МБОУ</w:t>
            </w:r>
            <w:r w:rsidRPr="003D20AD">
              <w:t xml:space="preserve"> «Гимназия №71» («Радуга»)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96.</w:t>
            </w:r>
          </w:p>
        </w:tc>
        <w:tc>
          <w:tcPr>
            <w:tcW w:w="9012" w:type="dxa"/>
            <w:vAlign w:val="bottom"/>
          </w:tcPr>
          <w:p w:rsidR="001D0A9E" w:rsidRPr="003D20AD" w:rsidRDefault="001D0A9E" w:rsidP="00800474">
            <w:pPr>
              <w:ind w:left="80"/>
            </w:pPr>
            <w:r>
              <w:t>МБОУ</w:t>
            </w:r>
            <w:r w:rsidRPr="003D20AD">
              <w:t xml:space="preserve"> для детей дошкольного и младшего школьного возраста «Начальная школа – детский сад № 73»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97.</w:t>
            </w:r>
          </w:p>
        </w:tc>
        <w:tc>
          <w:tcPr>
            <w:tcW w:w="9012" w:type="dxa"/>
            <w:vAlign w:val="bottom"/>
          </w:tcPr>
          <w:p w:rsidR="001D0A9E" w:rsidRPr="003D20AD" w:rsidRDefault="001D0A9E" w:rsidP="00800474">
            <w:pPr>
              <w:ind w:left="80"/>
            </w:pPr>
            <w:r>
              <w:t xml:space="preserve">МБОУ </w:t>
            </w:r>
            <w:r w:rsidRPr="003D20AD">
              <w:rPr>
                <w:color w:val="000000"/>
              </w:rPr>
              <w:t>«Средняя общеобразовательная школа № 74»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98.</w:t>
            </w:r>
          </w:p>
        </w:tc>
        <w:tc>
          <w:tcPr>
            <w:tcW w:w="9012" w:type="dxa"/>
            <w:vAlign w:val="bottom"/>
          </w:tcPr>
          <w:p w:rsidR="001D0A9E" w:rsidRPr="003D20AD" w:rsidRDefault="001D0A9E" w:rsidP="00800474">
            <w:pPr>
              <w:ind w:left="80"/>
            </w:pPr>
            <w:r>
              <w:t>МБОУ</w:t>
            </w:r>
            <w:r w:rsidRPr="003D20AD">
              <w:t xml:space="preserve"> «Средняя общеобразовательная школа №77»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99.</w:t>
            </w:r>
          </w:p>
        </w:tc>
        <w:tc>
          <w:tcPr>
            <w:tcW w:w="9012" w:type="dxa"/>
            <w:vAlign w:val="bottom"/>
          </w:tcPr>
          <w:p w:rsidR="001D0A9E" w:rsidRPr="003D20AD" w:rsidRDefault="001D0A9E" w:rsidP="00800474">
            <w:pPr>
              <w:ind w:left="80"/>
            </w:pPr>
            <w:r>
              <w:t>МБОУ</w:t>
            </w:r>
            <w:r w:rsidRPr="003D20AD">
              <w:t xml:space="preserve"> «Средняя общеобразовательная школа №80»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100.</w:t>
            </w:r>
          </w:p>
        </w:tc>
        <w:tc>
          <w:tcPr>
            <w:tcW w:w="9012" w:type="dxa"/>
            <w:vAlign w:val="bottom"/>
          </w:tcPr>
          <w:p w:rsidR="001D0A9E" w:rsidRPr="003D20AD" w:rsidRDefault="001D0A9E" w:rsidP="00800474">
            <w:pPr>
              <w:ind w:left="80"/>
            </w:pPr>
            <w:r>
              <w:t>МБОУ</w:t>
            </w:r>
            <w:r w:rsidRPr="003D20AD">
              <w:t xml:space="preserve"> </w:t>
            </w:r>
            <w:r w:rsidRPr="003D20AD">
              <w:rPr>
                <w:color w:val="000000"/>
              </w:rPr>
              <w:t>«Средняя общеобразовательная школа № 82»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101.</w:t>
            </w:r>
          </w:p>
        </w:tc>
        <w:tc>
          <w:tcPr>
            <w:tcW w:w="9012" w:type="dxa"/>
            <w:vAlign w:val="bottom"/>
          </w:tcPr>
          <w:p w:rsidR="001D0A9E" w:rsidRPr="003D20AD" w:rsidRDefault="001D0A9E" w:rsidP="00800474">
            <w:pPr>
              <w:ind w:left="80"/>
            </w:pPr>
            <w:r>
              <w:t>МБОУ</w:t>
            </w:r>
            <w:r w:rsidRPr="003D20AD">
              <w:t xml:space="preserve"> «Средняя общеобразовательная школа № 84»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102.</w:t>
            </w:r>
          </w:p>
        </w:tc>
        <w:tc>
          <w:tcPr>
            <w:tcW w:w="9012" w:type="dxa"/>
            <w:vAlign w:val="bottom"/>
          </w:tcPr>
          <w:p w:rsidR="001D0A9E" w:rsidRPr="003D20AD" w:rsidRDefault="001D0A9E" w:rsidP="00800474">
            <w:pPr>
              <w:ind w:left="80"/>
            </w:pPr>
            <w:r>
              <w:t>МБНОУ</w:t>
            </w:r>
            <w:r w:rsidRPr="00752BAC">
              <w:t xml:space="preserve"> «Городской классический лицей»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103.</w:t>
            </w:r>
          </w:p>
        </w:tc>
        <w:tc>
          <w:tcPr>
            <w:tcW w:w="9012" w:type="dxa"/>
            <w:vAlign w:val="bottom"/>
          </w:tcPr>
          <w:p w:rsidR="001D0A9E" w:rsidRPr="00752BAC" w:rsidRDefault="001D0A9E" w:rsidP="00800474">
            <w:pPr>
              <w:ind w:left="80"/>
            </w:pPr>
            <w:r>
              <w:t>МБОУ</w:t>
            </w:r>
            <w:r w:rsidRPr="00752BAC">
              <w:t xml:space="preserve"> «Лицей №89»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104.</w:t>
            </w:r>
          </w:p>
        </w:tc>
        <w:tc>
          <w:tcPr>
            <w:tcW w:w="9012" w:type="dxa"/>
            <w:vAlign w:val="bottom"/>
          </w:tcPr>
          <w:p w:rsidR="001D0A9E" w:rsidRPr="00752BAC" w:rsidRDefault="001D0A9E" w:rsidP="00800474">
            <w:pPr>
              <w:ind w:left="80"/>
            </w:pPr>
            <w:r>
              <w:t>МБОУ</w:t>
            </w:r>
            <w:r w:rsidRPr="00752BAC">
              <w:t xml:space="preserve"> «Основная общеобразовательная школа  № 90»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105.</w:t>
            </w:r>
          </w:p>
        </w:tc>
        <w:tc>
          <w:tcPr>
            <w:tcW w:w="9012" w:type="dxa"/>
            <w:vAlign w:val="bottom"/>
          </w:tcPr>
          <w:p w:rsidR="001D0A9E" w:rsidRPr="00752BAC" w:rsidRDefault="001D0A9E" w:rsidP="00800474">
            <w:pPr>
              <w:ind w:left="80"/>
            </w:pPr>
            <w:r>
              <w:t>МБОУ</w:t>
            </w:r>
            <w:r w:rsidRPr="00752BAC">
              <w:t xml:space="preserve"> «Средняя общеобразовательная школа №91»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106.</w:t>
            </w:r>
          </w:p>
        </w:tc>
        <w:tc>
          <w:tcPr>
            <w:tcW w:w="9012" w:type="dxa"/>
            <w:vAlign w:val="bottom"/>
          </w:tcPr>
          <w:p w:rsidR="001D0A9E" w:rsidRPr="00752BAC" w:rsidRDefault="001D0A9E" w:rsidP="00800474">
            <w:pPr>
              <w:ind w:left="80"/>
            </w:pPr>
            <w:r>
              <w:t>МБОУ</w:t>
            </w:r>
            <w:r w:rsidRPr="00752BAC">
              <w:t xml:space="preserve"> «Средняя общеобразовательная школа</w:t>
            </w:r>
            <w:r>
              <w:t xml:space="preserve"> </w:t>
            </w:r>
            <w:r w:rsidRPr="00752BAC">
              <w:t>№ 92 с углубленным изучением отдельных предметов»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107.</w:t>
            </w:r>
          </w:p>
        </w:tc>
        <w:tc>
          <w:tcPr>
            <w:tcW w:w="9012" w:type="dxa"/>
            <w:vAlign w:val="bottom"/>
          </w:tcPr>
          <w:p w:rsidR="001D0A9E" w:rsidRPr="00752BAC" w:rsidRDefault="001D0A9E" w:rsidP="00800474">
            <w:pPr>
              <w:ind w:left="80"/>
            </w:pPr>
            <w:r>
              <w:t xml:space="preserve">МАОУ </w:t>
            </w:r>
            <w:r w:rsidRPr="00752BAC">
              <w:t>«Средняя общеобразовательная школа № 93 с углубленным изучением отдельных предметов»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108.</w:t>
            </w:r>
          </w:p>
        </w:tc>
        <w:tc>
          <w:tcPr>
            <w:tcW w:w="9012" w:type="dxa"/>
            <w:vAlign w:val="bottom"/>
          </w:tcPr>
          <w:p w:rsidR="001D0A9E" w:rsidRPr="00752BAC" w:rsidRDefault="001D0A9E" w:rsidP="00A11DB5">
            <w:r>
              <w:t xml:space="preserve">МАОУ «Средняя общеобразовательная </w:t>
            </w:r>
            <w:r w:rsidRPr="00752BAC">
              <w:t>школа № 94»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109.</w:t>
            </w:r>
          </w:p>
        </w:tc>
        <w:tc>
          <w:tcPr>
            <w:tcW w:w="9012" w:type="dxa"/>
            <w:vAlign w:val="bottom"/>
          </w:tcPr>
          <w:p w:rsidR="001D0A9E" w:rsidRPr="00752BAC" w:rsidRDefault="001D0A9E" w:rsidP="00A11DB5">
            <w:r>
              <w:t>МБОУ</w:t>
            </w:r>
            <w:r w:rsidRPr="00752BAC">
              <w:t xml:space="preserve"> «Средняя общеобразовательная школа № 95»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110.</w:t>
            </w:r>
          </w:p>
        </w:tc>
        <w:tc>
          <w:tcPr>
            <w:tcW w:w="9012" w:type="dxa"/>
            <w:vAlign w:val="bottom"/>
          </w:tcPr>
          <w:p w:rsidR="001D0A9E" w:rsidRPr="00752BAC" w:rsidRDefault="001D0A9E" w:rsidP="00A11DB5">
            <w:r>
              <w:t>МБОУ</w:t>
            </w:r>
            <w:r w:rsidRPr="00752BAC">
              <w:t xml:space="preserve"> «Средняя общеобразовательная школа</w:t>
            </w:r>
            <w:r>
              <w:t xml:space="preserve"> </w:t>
            </w:r>
            <w:r w:rsidRPr="00752BAC">
              <w:t>№ 96»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111.</w:t>
            </w:r>
          </w:p>
        </w:tc>
        <w:tc>
          <w:tcPr>
            <w:tcW w:w="9012" w:type="dxa"/>
            <w:vAlign w:val="bottom"/>
          </w:tcPr>
          <w:p w:rsidR="001D0A9E" w:rsidRPr="00752BAC" w:rsidRDefault="001D0A9E" w:rsidP="00A11DB5">
            <w:r>
              <w:t>МБОУ</w:t>
            </w:r>
            <w:r w:rsidRPr="00752BAC">
              <w:t xml:space="preserve"> «Средняя общеобразовательная школа № 97»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112.</w:t>
            </w:r>
          </w:p>
        </w:tc>
        <w:tc>
          <w:tcPr>
            <w:tcW w:w="9012" w:type="dxa"/>
            <w:vAlign w:val="bottom"/>
          </w:tcPr>
          <w:p w:rsidR="001D0A9E" w:rsidRPr="00752BAC" w:rsidRDefault="001D0A9E" w:rsidP="00A11DB5">
            <w:r>
              <w:t>МБОУ</w:t>
            </w:r>
            <w:r w:rsidRPr="00752BAC">
              <w:t xml:space="preserve"> «Начальная общеобразовательная школа № 98»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113.</w:t>
            </w:r>
          </w:p>
        </w:tc>
        <w:tc>
          <w:tcPr>
            <w:tcW w:w="9012" w:type="dxa"/>
            <w:vAlign w:val="bottom"/>
          </w:tcPr>
          <w:p w:rsidR="001D0A9E" w:rsidRPr="00752BAC" w:rsidRDefault="001D0A9E" w:rsidP="00A11DB5">
            <w:r>
              <w:t>МБОУ</w:t>
            </w:r>
            <w:r w:rsidRPr="00752BAC">
              <w:t xml:space="preserve"> «Средняя общеобразовательная школа № 99»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114.</w:t>
            </w:r>
          </w:p>
        </w:tc>
        <w:tc>
          <w:tcPr>
            <w:tcW w:w="9012" w:type="dxa"/>
            <w:vAlign w:val="bottom"/>
          </w:tcPr>
          <w:p w:rsidR="001D0A9E" w:rsidRDefault="001D0A9E" w:rsidP="00A11DB5">
            <w:r>
              <w:t>МБОУ</w:t>
            </w:r>
            <w:r w:rsidRPr="00752BAC">
              <w:t xml:space="preserve"> дополнительного образования «Центр дополнительного образования детей им. В Волошиной» г. Кемерово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115.</w:t>
            </w:r>
          </w:p>
        </w:tc>
        <w:tc>
          <w:tcPr>
            <w:tcW w:w="9012" w:type="dxa"/>
            <w:vAlign w:val="bottom"/>
          </w:tcPr>
          <w:p w:rsidR="001D0A9E" w:rsidRPr="00752BAC" w:rsidRDefault="001D0A9E" w:rsidP="00A11DB5">
            <w:r>
              <w:t>МБОУ</w:t>
            </w:r>
            <w:r w:rsidRPr="00752BAC">
              <w:t xml:space="preserve"> дополнительного образования «Городская станция юных натуралистов»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116.</w:t>
            </w:r>
          </w:p>
        </w:tc>
        <w:tc>
          <w:tcPr>
            <w:tcW w:w="9012" w:type="dxa"/>
            <w:vAlign w:val="bottom"/>
          </w:tcPr>
          <w:p w:rsidR="001D0A9E" w:rsidRPr="00752BAC" w:rsidRDefault="001D0A9E" w:rsidP="00A11DB5">
            <w:r>
              <w:t>МБОУ</w:t>
            </w:r>
            <w:r w:rsidRPr="00752BAC">
              <w:t xml:space="preserve"> дополнительного образования «Городской центр детского (юношеского) технического творчества города Кемерово»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117.</w:t>
            </w:r>
          </w:p>
        </w:tc>
        <w:tc>
          <w:tcPr>
            <w:tcW w:w="9012" w:type="dxa"/>
            <w:vAlign w:val="bottom"/>
          </w:tcPr>
          <w:p w:rsidR="001D0A9E" w:rsidRPr="00752BAC" w:rsidRDefault="001D0A9E" w:rsidP="00A11DB5">
            <w:r>
              <w:t>МБОУ</w:t>
            </w:r>
            <w:r w:rsidRPr="00752BAC">
              <w:t xml:space="preserve"> дополнительного образования  "Центр детского и юношеского туризма и экскурсий (юных туристов) им. Ю. Двужильного" (МБОУДОД "ЦДЮТи Э")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118.</w:t>
            </w:r>
          </w:p>
        </w:tc>
        <w:tc>
          <w:tcPr>
            <w:tcW w:w="9012" w:type="dxa"/>
            <w:vAlign w:val="bottom"/>
          </w:tcPr>
          <w:p w:rsidR="001D0A9E" w:rsidRPr="00752BAC" w:rsidRDefault="001D0A9E" w:rsidP="00A11DB5">
            <w:r>
              <w:t>МБОУ</w:t>
            </w:r>
            <w:r w:rsidRPr="00752BAC">
              <w:t xml:space="preserve"> дополнительного образования «Центр детского творчества» Центрального района города Кемерово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119.</w:t>
            </w:r>
          </w:p>
        </w:tc>
        <w:tc>
          <w:tcPr>
            <w:tcW w:w="9012" w:type="dxa"/>
            <w:vAlign w:val="bottom"/>
          </w:tcPr>
          <w:p w:rsidR="001D0A9E" w:rsidRPr="00752BAC" w:rsidRDefault="001D0A9E" w:rsidP="00A11DB5">
            <w:r>
              <w:t>МБОУ</w:t>
            </w:r>
            <w:r w:rsidRPr="00752BAC">
              <w:t xml:space="preserve"> дополнительного образования «Дворец творчества детей и молодежи» Ленинского района г. Кемерово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120.</w:t>
            </w:r>
          </w:p>
        </w:tc>
        <w:tc>
          <w:tcPr>
            <w:tcW w:w="9012" w:type="dxa"/>
            <w:vAlign w:val="bottom"/>
          </w:tcPr>
          <w:p w:rsidR="001D0A9E" w:rsidRPr="00752BAC" w:rsidRDefault="001D0A9E" w:rsidP="00A11DB5">
            <w:r>
              <w:rPr>
                <w:bCs/>
              </w:rPr>
              <w:t>МБОУ</w:t>
            </w:r>
            <w:r w:rsidRPr="00752BAC">
              <w:rPr>
                <w:bCs/>
              </w:rPr>
              <w:t xml:space="preserve"> дополнительного образования «Детско-юношеская спортивная школа №2»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121.</w:t>
            </w:r>
          </w:p>
        </w:tc>
        <w:tc>
          <w:tcPr>
            <w:tcW w:w="9012" w:type="dxa"/>
            <w:vAlign w:val="bottom"/>
          </w:tcPr>
          <w:p w:rsidR="001D0A9E" w:rsidRPr="00752BAC" w:rsidRDefault="001D0A9E" w:rsidP="00A11DB5">
            <w:pPr>
              <w:rPr>
                <w:bCs/>
              </w:rPr>
            </w:pPr>
            <w:r w:rsidRPr="00752BAC">
              <w:t>Муниципальное бюджетное образовательное учреждение дополнительного образования «Дом детского творчества Рудничного района г. Кемерово»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122.</w:t>
            </w:r>
          </w:p>
        </w:tc>
        <w:tc>
          <w:tcPr>
            <w:tcW w:w="9012" w:type="dxa"/>
            <w:vAlign w:val="bottom"/>
          </w:tcPr>
          <w:p w:rsidR="001D0A9E" w:rsidRPr="00752BAC" w:rsidRDefault="001D0A9E" w:rsidP="00A11DB5">
            <w:r>
              <w:t>МБОУ</w:t>
            </w:r>
            <w:r w:rsidRPr="00752BAC">
              <w:t xml:space="preserve"> дополнительного образования «Кедровский центр развития творчества детей и юношества»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123.</w:t>
            </w:r>
          </w:p>
        </w:tc>
        <w:tc>
          <w:tcPr>
            <w:tcW w:w="9012" w:type="dxa"/>
            <w:vAlign w:val="bottom"/>
          </w:tcPr>
          <w:p w:rsidR="001D0A9E" w:rsidRPr="00752BAC" w:rsidRDefault="001D0A9E" w:rsidP="00A11DB5">
            <w:r>
              <w:t>МБОУ</w:t>
            </w:r>
            <w:r w:rsidRPr="00752BAC">
              <w:t xml:space="preserve"> дополнительного образования «Центр развития творчества детей и юношества Кировского района»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124.</w:t>
            </w:r>
          </w:p>
        </w:tc>
        <w:tc>
          <w:tcPr>
            <w:tcW w:w="9012" w:type="dxa"/>
            <w:vAlign w:val="bottom"/>
          </w:tcPr>
          <w:p w:rsidR="001D0A9E" w:rsidRPr="00752BAC" w:rsidRDefault="001D0A9E" w:rsidP="00A11DB5">
            <w:r>
              <w:t>МБОУ</w:t>
            </w:r>
            <w:r w:rsidRPr="00752BAC">
              <w:t xml:space="preserve"> дополнительного образования «Станция юных техников «Поиск»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125.</w:t>
            </w:r>
          </w:p>
        </w:tc>
        <w:tc>
          <w:tcPr>
            <w:tcW w:w="9012" w:type="dxa"/>
            <w:vAlign w:val="bottom"/>
          </w:tcPr>
          <w:p w:rsidR="001D0A9E" w:rsidRPr="00752BAC" w:rsidRDefault="001D0A9E" w:rsidP="00A11DB5">
            <w:r>
              <w:t>МАОУ</w:t>
            </w:r>
            <w:r w:rsidRPr="00752BAC">
              <w:t xml:space="preserve"> дополнительного образования </w:t>
            </w:r>
            <w:r w:rsidRPr="00752BAC">
              <w:rPr>
                <w:color w:val="000000"/>
              </w:rPr>
              <w:t>«Детско-юношеская спортивная школа № 5»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126.</w:t>
            </w:r>
          </w:p>
        </w:tc>
        <w:tc>
          <w:tcPr>
            <w:tcW w:w="9012" w:type="dxa"/>
            <w:vAlign w:val="bottom"/>
          </w:tcPr>
          <w:p w:rsidR="001D0A9E" w:rsidRPr="00752BAC" w:rsidRDefault="001D0A9E" w:rsidP="00A11DB5">
            <w:r>
              <w:t>МБОУ</w:t>
            </w:r>
            <w:r w:rsidRPr="00752BAC">
              <w:t xml:space="preserve"> дополнительного образования «Центр творчества Заводского района» города Кемерово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127.</w:t>
            </w:r>
          </w:p>
        </w:tc>
        <w:tc>
          <w:tcPr>
            <w:tcW w:w="9012" w:type="dxa"/>
            <w:vAlign w:val="bottom"/>
          </w:tcPr>
          <w:p w:rsidR="001D0A9E" w:rsidRPr="00752BAC" w:rsidRDefault="001D0A9E" w:rsidP="00A11DB5">
            <w:r>
              <w:t>МБОУ</w:t>
            </w:r>
            <w:r w:rsidRPr="00752BAC">
              <w:t xml:space="preserve"> дополнительного образования «Детско-юношеская спортивная школа №4»</w:t>
            </w:r>
          </w:p>
        </w:tc>
      </w:tr>
      <w:tr w:rsidR="001D0A9E" w:rsidRPr="007B1C7D" w:rsidTr="009D572C">
        <w:trPr>
          <w:trHeight w:val="387"/>
        </w:trPr>
        <w:tc>
          <w:tcPr>
            <w:tcW w:w="1053" w:type="dxa"/>
            <w:noWrap/>
            <w:vAlign w:val="bottom"/>
          </w:tcPr>
          <w:p w:rsidR="001D0A9E" w:rsidRDefault="001D0A9E" w:rsidP="009D572C">
            <w:r>
              <w:t>128.</w:t>
            </w:r>
          </w:p>
        </w:tc>
        <w:tc>
          <w:tcPr>
            <w:tcW w:w="9012" w:type="dxa"/>
            <w:vAlign w:val="bottom"/>
          </w:tcPr>
          <w:p w:rsidR="001D0A9E" w:rsidRPr="00752BAC" w:rsidRDefault="001D0A9E" w:rsidP="00A11DB5">
            <w:r>
              <w:t>МБОУ</w:t>
            </w:r>
            <w:r w:rsidRPr="00752BAC">
              <w:t xml:space="preserve"> дополнительного образования «Детско-юношеский центр Заводского района»</w:t>
            </w:r>
          </w:p>
        </w:tc>
      </w:tr>
      <w:tr w:rsidR="001D0A9E" w:rsidRPr="007B1C7D" w:rsidTr="00A94F71">
        <w:trPr>
          <w:trHeight w:val="530"/>
        </w:trPr>
        <w:tc>
          <w:tcPr>
            <w:tcW w:w="10065" w:type="dxa"/>
            <w:gridSpan w:val="2"/>
            <w:noWrap/>
            <w:vAlign w:val="bottom"/>
          </w:tcPr>
          <w:p w:rsidR="001D0A9E" w:rsidRPr="00E0044C" w:rsidRDefault="001D0A9E" w:rsidP="003A00D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E0044C">
              <w:rPr>
                <w:b/>
                <w:i/>
                <w:iCs/>
                <w:sz w:val="28"/>
                <w:szCs w:val="28"/>
              </w:rPr>
              <w:t>Киселевский городской округ</w:t>
            </w:r>
          </w:p>
        </w:tc>
      </w:tr>
      <w:tr w:rsidR="001D0A9E" w:rsidRPr="007B1C7D" w:rsidTr="005F0F08">
        <w:trPr>
          <w:trHeight w:val="411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129.</w:t>
            </w:r>
          </w:p>
        </w:tc>
        <w:tc>
          <w:tcPr>
            <w:tcW w:w="9012" w:type="dxa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Киселевского городского округа "Лицей №1"</w:t>
            </w:r>
          </w:p>
        </w:tc>
      </w:tr>
      <w:tr w:rsidR="001D0A9E" w:rsidRPr="007B1C7D" w:rsidTr="003A00DB">
        <w:trPr>
          <w:trHeight w:val="370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130.</w:t>
            </w:r>
          </w:p>
        </w:tc>
        <w:tc>
          <w:tcPr>
            <w:tcW w:w="9012" w:type="dxa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Кисе</w:t>
            </w:r>
            <w:r>
              <w:rPr>
                <w:color w:val="000000"/>
              </w:rPr>
              <w:t>левского городского округа "ООШ</w:t>
            </w:r>
            <w:r w:rsidRPr="007B1C7D">
              <w:rPr>
                <w:color w:val="000000"/>
              </w:rPr>
              <w:t xml:space="preserve"> №3"</w:t>
            </w:r>
          </w:p>
        </w:tc>
      </w:tr>
      <w:tr w:rsidR="001D0A9E" w:rsidRPr="007B1C7D" w:rsidTr="003A00DB">
        <w:trPr>
          <w:trHeight w:val="337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131.</w:t>
            </w:r>
          </w:p>
        </w:tc>
        <w:tc>
          <w:tcPr>
            <w:tcW w:w="9012" w:type="dxa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Киселевского городского округа "</w:t>
            </w:r>
            <w:r>
              <w:rPr>
                <w:color w:val="000000"/>
              </w:rPr>
              <w:t>СОШ</w:t>
            </w:r>
            <w:r w:rsidRPr="007B1C7D">
              <w:rPr>
                <w:color w:val="000000"/>
              </w:rPr>
              <w:t xml:space="preserve"> № 5"</w:t>
            </w:r>
          </w:p>
        </w:tc>
      </w:tr>
      <w:tr w:rsidR="001D0A9E" w:rsidRPr="007B1C7D" w:rsidTr="003A00DB">
        <w:trPr>
          <w:trHeight w:val="347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132.</w:t>
            </w:r>
          </w:p>
        </w:tc>
        <w:tc>
          <w:tcPr>
            <w:tcW w:w="9012" w:type="dxa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Киселевского городского округа "</w:t>
            </w:r>
            <w:r>
              <w:rPr>
                <w:color w:val="000000"/>
              </w:rPr>
              <w:t>СОШ</w:t>
            </w:r>
            <w:r w:rsidRPr="007B1C7D">
              <w:rPr>
                <w:color w:val="000000"/>
              </w:rPr>
              <w:t xml:space="preserve"> № 11"</w:t>
            </w:r>
          </w:p>
        </w:tc>
      </w:tr>
      <w:tr w:rsidR="001D0A9E" w:rsidRPr="007B1C7D" w:rsidTr="003A00DB">
        <w:trPr>
          <w:trHeight w:val="344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133.</w:t>
            </w:r>
          </w:p>
        </w:tc>
        <w:tc>
          <w:tcPr>
            <w:tcW w:w="9012" w:type="dxa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Киселёвского городского округа "</w:t>
            </w:r>
            <w:r>
              <w:rPr>
                <w:color w:val="000000"/>
              </w:rPr>
              <w:t>СОШ</w:t>
            </w:r>
            <w:r w:rsidRPr="007B1C7D">
              <w:rPr>
                <w:color w:val="000000"/>
              </w:rPr>
              <w:t xml:space="preserve"> № 14"</w:t>
            </w:r>
          </w:p>
        </w:tc>
      </w:tr>
      <w:tr w:rsidR="001D0A9E" w:rsidRPr="007B1C7D" w:rsidTr="003A00DB">
        <w:trPr>
          <w:trHeight w:val="367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134.</w:t>
            </w:r>
          </w:p>
        </w:tc>
        <w:tc>
          <w:tcPr>
            <w:tcW w:w="9012" w:type="dxa"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МБОУ  Киселевс</w:t>
            </w:r>
            <w:r w:rsidRPr="007B1C7D">
              <w:rPr>
                <w:color w:val="000000"/>
              </w:rPr>
              <w:t>кого городского окру</w:t>
            </w:r>
            <w:r>
              <w:rPr>
                <w:color w:val="000000"/>
              </w:rPr>
              <w:t>га "ООШ</w:t>
            </w:r>
            <w:r w:rsidRPr="007B1C7D">
              <w:rPr>
                <w:color w:val="000000"/>
              </w:rPr>
              <w:t xml:space="preserve"> №15"</w:t>
            </w:r>
          </w:p>
        </w:tc>
      </w:tr>
      <w:tr w:rsidR="001D0A9E" w:rsidRPr="007B1C7D" w:rsidTr="005F0F08">
        <w:trPr>
          <w:trHeight w:val="386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135.</w:t>
            </w:r>
          </w:p>
        </w:tc>
        <w:tc>
          <w:tcPr>
            <w:tcW w:w="9012" w:type="dxa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Киселевского городского округа "</w:t>
            </w:r>
            <w:r>
              <w:rPr>
                <w:color w:val="000000"/>
              </w:rPr>
              <w:t>ООШ</w:t>
            </w:r>
            <w:r w:rsidRPr="007B1C7D">
              <w:rPr>
                <w:color w:val="000000"/>
              </w:rPr>
              <w:t xml:space="preserve"> № 16"</w:t>
            </w:r>
          </w:p>
        </w:tc>
      </w:tr>
      <w:tr w:rsidR="001D0A9E" w:rsidRPr="007B1C7D" w:rsidTr="005F0F08">
        <w:trPr>
          <w:trHeight w:val="409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136.</w:t>
            </w:r>
          </w:p>
        </w:tc>
        <w:tc>
          <w:tcPr>
            <w:tcW w:w="9012" w:type="dxa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Киселевского городского округа "</w:t>
            </w:r>
            <w:r>
              <w:rPr>
                <w:color w:val="000000"/>
              </w:rPr>
              <w:t>ООШ</w:t>
            </w:r>
            <w:r w:rsidRPr="007B1C7D">
              <w:rPr>
                <w:color w:val="000000"/>
              </w:rPr>
              <w:t xml:space="preserve"> №23"</w:t>
            </w:r>
          </w:p>
        </w:tc>
      </w:tr>
      <w:tr w:rsidR="001D0A9E" w:rsidRPr="007B1C7D" w:rsidTr="003A00DB">
        <w:trPr>
          <w:trHeight w:val="351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137.</w:t>
            </w:r>
          </w:p>
        </w:tc>
        <w:tc>
          <w:tcPr>
            <w:tcW w:w="9012" w:type="dxa"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МБОУ Киселевск</w:t>
            </w:r>
            <w:r w:rsidRPr="007B1C7D">
              <w:rPr>
                <w:color w:val="000000"/>
              </w:rPr>
              <w:t>о</w:t>
            </w:r>
            <w:r>
              <w:rPr>
                <w:color w:val="000000"/>
              </w:rPr>
              <w:t>го</w:t>
            </w:r>
            <w:r w:rsidRPr="007B1C7D">
              <w:rPr>
                <w:color w:val="000000"/>
              </w:rPr>
              <w:t xml:space="preserve"> городского округа "</w:t>
            </w:r>
            <w:r>
              <w:rPr>
                <w:color w:val="000000"/>
              </w:rPr>
              <w:t>ООШ</w:t>
            </w:r>
            <w:r w:rsidRPr="007B1C7D">
              <w:rPr>
                <w:color w:val="000000"/>
              </w:rPr>
              <w:t xml:space="preserve"> № 24"</w:t>
            </w:r>
          </w:p>
        </w:tc>
      </w:tr>
      <w:tr w:rsidR="001D0A9E" w:rsidRPr="007B1C7D" w:rsidTr="003A00DB">
        <w:trPr>
          <w:trHeight w:val="347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138.</w:t>
            </w:r>
          </w:p>
        </w:tc>
        <w:tc>
          <w:tcPr>
            <w:tcW w:w="9012" w:type="dxa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Киселевского городского округа «</w:t>
            </w:r>
            <w:r>
              <w:rPr>
                <w:color w:val="000000"/>
              </w:rPr>
              <w:t>СОШ</w:t>
            </w:r>
            <w:r w:rsidRPr="007B1C7D">
              <w:rPr>
                <w:color w:val="000000"/>
              </w:rPr>
              <w:t xml:space="preserve"> № 25»</w:t>
            </w:r>
          </w:p>
        </w:tc>
      </w:tr>
      <w:tr w:rsidR="001D0A9E" w:rsidRPr="007B1C7D" w:rsidTr="005F0F08">
        <w:trPr>
          <w:trHeight w:val="412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139.</w:t>
            </w:r>
          </w:p>
        </w:tc>
        <w:tc>
          <w:tcPr>
            <w:tcW w:w="9012" w:type="dxa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Киселевского городского округа "</w:t>
            </w:r>
            <w:r>
              <w:rPr>
                <w:color w:val="000000"/>
              </w:rPr>
              <w:t>СОШ</w:t>
            </w:r>
            <w:r w:rsidRPr="007B1C7D">
              <w:rPr>
                <w:color w:val="000000"/>
              </w:rPr>
              <w:t xml:space="preserve"> № 27"</w:t>
            </w:r>
          </w:p>
        </w:tc>
      </w:tr>
      <w:tr w:rsidR="001D0A9E" w:rsidRPr="007B1C7D" w:rsidTr="003A00DB">
        <w:trPr>
          <w:trHeight w:val="419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140.</w:t>
            </w:r>
          </w:p>
        </w:tc>
        <w:tc>
          <w:tcPr>
            <w:tcW w:w="9012" w:type="dxa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Киселевского городского округа "</w:t>
            </w:r>
            <w:r>
              <w:rPr>
                <w:color w:val="000000"/>
              </w:rPr>
              <w:t>СОШ</w:t>
            </w:r>
            <w:r w:rsidRPr="007B1C7D">
              <w:rPr>
                <w:color w:val="000000"/>
              </w:rPr>
              <w:t xml:space="preserve"> №28"</w:t>
            </w:r>
          </w:p>
        </w:tc>
      </w:tr>
      <w:tr w:rsidR="001D0A9E" w:rsidRPr="007B1C7D" w:rsidTr="005F0F08">
        <w:trPr>
          <w:trHeight w:val="409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141.</w:t>
            </w:r>
          </w:p>
        </w:tc>
        <w:tc>
          <w:tcPr>
            <w:tcW w:w="9012" w:type="dxa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Киселевского  городского  округа "</w:t>
            </w:r>
            <w:r>
              <w:rPr>
                <w:color w:val="000000"/>
              </w:rPr>
              <w:t>СОШ</w:t>
            </w:r>
            <w:r w:rsidRPr="007B1C7D">
              <w:rPr>
                <w:color w:val="000000"/>
              </w:rPr>
              <w:t xml:space="preserve"> № 30" </w:t>
            </w:r>
          </w:p>
        </w:tc>
      </w:tr>
      <w:tr w:rsidR="001D0A9E" w:rsidRPr="007B1C7D" w:rsidTr="005F0F08">
        <w:trPr>
          <w:trHeight w:val="4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142.</w:t>
            </w:r>
          </w:p>
        </w:tc>
        <w:tc>
          <w:tcPr>
            <w:tcW w:w="9012" w:type="dxa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Киселевского городского округа "</w:t>
            </w:r>
            <w:r>
              <w:rPr>
                <w:color w:val="000000"/>
              </w:rPr>
              <w:t>ООШ</w:t>
            </w:r>
            <w:r w:rsidRPr="007B1C7D">
              <w:rPr>
                <w:color w:val="000000"/>
              </w:rPr>
              <w:t xml:space="preserve"> №31" </w:t>
            </w:r>
          </w:p>
        </w:tc>
      </w:tr>
      <w:tr w:rsidR="001D0A9E" w:rsidRPr="007B1C7D" w:rsidTr="005F0F08">
        <w:trPr>
          <w:trHeight w:val="421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143.</w:t>
            </w:r>
          </w:p>
        </w:tc>
        <w:tc>
          <w:tcPr>
            <w:tcW w:w="9012" w:type="dxa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Киселевского городского округа "</w:t>
            </w:r>
            <w:r>
              <w:rPr>
                <w:color w:val="000000"/>
              </w:rPr>
              <w:t>ООШ</w:t>
            </w:r>
            <w:r w:rsidRPr="007B1C7D">
              <w:rPr>
                <w:color w:val="000000"/>
              </w:rPr>
              <w:t xml:space="preserve"> № 33"</w:t>
            </w:r>
          </w:p>
        </w:tc>
      </w:tr>
      <w:tr w:rsidR="001D0A9E" w:rsidRPr="007B1C7D" w:rsidTr="005F0F08">
        <w:trPr>
          <w:trHeight w:val="413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144.</w:t>
            </w:r>
          </w:p>
        </w:tc>
        <w:tc>
          <w:tcPr>
            <w:tcW w:w="9012" w:type="dxa"/>
          </w:tcPr>
          <w:p w:rsidR="001D0A9E" w:rsidRPr="007B1C7D" w:rsidRDefault="001D0A9E" w:rsidP="003A00DB">
            <w:r w:rsidRPr="007B1C7D">
              <w:t>МБОУ</w:t>
            </w:r>
            <w:r>
              <w:t xml:space="preserve"> </w:t>
            </w:r>
            <w:r w:rsidRPr="007B1C7D">
              <w:t>Киселёвского городского округа "</w:t>
            </w:r>
            <w:r>
              <w:t>ООШ</w:t>
            </w:r>
            <w:r w:rsidRPr="007B1C7D">
              <w:t xml:space="preserve"> №35"</w:t>
            </w:r>
          </w:p>
        </w:tc>
      </w:tr>
      <w:tr w:rsidR="001D0A9E" w:rsidRPr="007B1C7D" w:rsidTr="005F0F08">
        <w:trPr>
          <w:trHeight w:val="560"/>
        </w:trPr>
        <w:tc>
          <w:tcPr>
            <w:tcW w:w="10065" w:type="dxa"/>
            <w:gridSpan w:val="2"/>
            <w:vAlign w:val="bottom"/>
          </w:tcPr>
          <w:p w:rsidR="001D0A9E" w:rsidRPr="00E0044C" w:rsidRDefault="001D0A9E" w:rsidP="003A00D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E0044C">
              <w:rPr>
                <w:b/>
                <w:i/>
                <w:iCs/>
                <w:sz w:val="28"/>
                <w:szCs w:val="28"/>
              </w:rPr>
              <w:t>Краснобродский городской округ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145.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"СОШ №29"</w:t>
            </w:r>
          </w:p>
        </w:tc>
      </w:tr>
      <w:tr w:rsidR="001D0A9E" w:rsidRPr="007B1C7D" w:rsidTr="005F0F08">
        <w:trPr>
          <w:trHeight w:val="329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146.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"СОШ №31" поселка Краснобродского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147.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"СОШ №34"</w:t>
            </w:r>
          </w:p>
        </w:tc>
      </w:tr>
      <w:tr w:rsidR="001D0A9E" w:rsidRPr="007B1C7D" w:rsidTr="005F179F">
        <w:trPr>
          <w:trHeight w:val="522"/>
        </w:trPr>
        <w:tc>
          <w:tcPr>
            <w:tcW w:w="10065" w:type="dxa"/>
            <w:gridSpan w:val="2"/>
            <w:noWrap/>
            <w:vAlign w:val="bottom"/>
          </w:tcPr>
          <w:p w:rsidR="001D0A9E" w:rsidRPr="00E0044C" w:rsidRDefault="001D0A9E" w:rsidP="003A00D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E0044C">
              <w:rPr>
                <w:b/>
                <w:i/>
                <w:iCs/>
                <w:sz w:val="28"/>
                <w:szCs w:val="28"/>
              </w:rPr>
              <w:t>Ленинск-Кузнецкий городской округ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148.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"СОШ № 1"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149.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"СОШ № 2"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150.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"ООШ № 3"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151.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МАНОУ "ЛИЦЕЙ № 4"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152.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"ООШ № 7"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153.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"СОШ № 8"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154.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"Гимназия № 12"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155.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"ООШ № 15"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156.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МБНОУ "Гимназия № 18"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157.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"ООШ № 19"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158.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"СОШ № 20"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159.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"ООШ № 33"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160.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"ООШ № 37"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161.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"ООШ № 38"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162.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"ООШ № 42"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163.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"ООШ № 73"</w:t>
            </w:r>
          </w:p>
        </w:tc>
      </w:tr>
      <w:tr w:rsidR="001D0A9E" w:rsidRPr="007B1C7D" w:rsidTr="003A00DB">
        <w:trPr>
          <w:trHeight w:val="589"/>
        </w:trPr>
        <w:tc>
          <w:tcPr>
            <w:tcW w:w="1053" w:type="dxa"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164.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 школа-интернат "Общеобразовательная школа-интернат основного общего образования спортивного профиля"</w:t>
            </w:r>
          </w:p>
        </w:tc>
      </w:tr>
      <w:tr w:rsidR="001D0A9E" w:rsidRPr="007B1C7D" w:rsidTr="003A00DB">
        <w:trPr>
          <w:trHeight w:val="527"/>
        </w:trPr>
        <w:tc>
          <w:tcPr>
            <w:tcW w:w="10065" w:type="dxa"/>
            <w:gridSpan w:val="2"/>
            <w:noWrap/>
            <w:vAlign w:val="bottom"/>
          </w:tcPr>
          <w:p w:rsidR="001D0A9E" w:rsidRPr="00E0044C" w:rsidRDefault="001D0A9E" w:rsidP="003A00DB">
            <w:pPr>
              <w:jc w:val="center"/>
              <w:rPr>
                <w:b/>
                <w:sz w:val="28"/>
                <w:szCs w:val="28"/>
              </w:rPr>
            </w:pPr>
            <w:r w:rsidRPr="00E0044C">
              <w:rPr>
                <w:b/>
                <w:i/>
                <w:iCs/>
                <w:sz w:val="28"/>
                <w:szCs w:val="28"/>
              </w:rPr>
              <w:t>Междуреченский городской округ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165.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СОШ № 1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166.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СОШ № 2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167.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ООШ № 4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168.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Гимназия № 6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169.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ООШ № 7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170.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Основная школа № 9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171.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ООШ № 12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172.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МКОУ ООШ № 14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173.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ООШ № 15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174.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МКОШИ школа-интернат № 16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175.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СОШ № 19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176.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Лицей № 20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177.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СОШ № 22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178.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СОШ № 23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179.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Гимназия № 24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180.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СОШ № 25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181.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СОШ № 26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182.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ООШ «Гармония»</w:t>
            </w:r>
          </w:p>
        </w:tc>
      </w:tr>
      <w:tr w:rsidR="001D0A9E" w:rsidRPr="007B1C7D" w:rsidTr="003A00DB">
        <w:trPr>
          <w:trHeight w:val="429"/>
        </w:trPr>
        <w:tc>
          <w:tcPr>
            <w:tcW w:w="10065" w:type="dxa"/>
            <w:gridSpan w:val="2"/>
            <w:noWrap/>
            <w:vAlign w:val="bottom"/>
          </w:tcPr>
          <w:p w:rsidR="001D0A9E" w:rsidRPr="00E0044C" w:rsidRDefault="001D0A9E" w:rsidP="003A00DB">
            <w:pPr>
              <w:jc w:val="center"/>
              <w:rPr>
                <w:b/>
                <w:sz w:val="28"/>
                <w:szCs w:val="28"/>
              </w:rPr>
            </w:pPr>
            <w:r w:rsidRPr="00E0044C">
              <w:rPr>
                <w:b/>
                <w:i/>
                <w:iCs/>
                <w:sz w:val="28"/>
                <w:szCs w:val="28"/>
              </w:rPr>
              <w:t>Мысковский городской округ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183.</w:t>
            </w:r>
          </w:p>
        </w:tc>
        <w:tc>
          <w:tcPr>
            <w:tcW w:w="9012" w:type="dxa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МАОУ СОШ № 1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184.</w:t>
            </w:r>
          </w:p>
        </w:tc>
        <w:tc>
          <w:tcPr>
            <w:tcW w:w="9012" w:type="dxa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"СОШ № 2"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185.</w:t>
            </w:r>
          </w:p>
        </w:tc>
        <w:tc>
          <w:tcPr>
            <w:tcW w:w="9012" w:type="dxa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ООШ № 3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186.</w:t>
            </w:r>
          </w:p>
        </w:tc>
        <w:tc>
          <w:tcPr>
            <w:tcW w:w="9012" w:type="dxa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"СОШ № 4"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187.</w:t>
            </w:r>
          </w:p>
        </w:tc>
        <w:tc>
          <w:tcPr>
            <w:tcW w:w="9012" w:type="dxa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"СОШ № 5"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188.</w:t>
            </w:r>
          </w:p>
        </w:tc>
        <w:tc>
          <w:tcPr>
            <w:tcW w:w="9012" w:type="dxa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ООШ № 6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189.</w:t>
            </w:r>
          </w:p>
        </w:tc>
        <w:tc>
          <w:tcPr>
            <w:tcW w:w="9012" w:type="dxa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ООШ № 10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190.</w:t>
            </w:r>
          </w:p>
        </w:tc>
        <w:tc>
          <w:tcPr>
            <w:tcW w:w="9012" w:type="dxa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СОШ № 12</w:t>
            </w:r>
          </w:p>
        </w:tc>
      </w:tr>
      <w:tr w:rsidR="001D0A9E" w:rsidRPr="007B1C7D" w:rsidTr="003A00DB">
        <w:trPr>
          <w:trHeight w:val="406"/>
        </w:trPr>
        <w:tc>
          <w:tcPr>
            <w:tcW w:w="10065" w:type="dxa"/>
            <w:gridSpan w:val="2"/>
            <w:noWrap/>
            <w:vAlign w:val="bottom"/>
          </w:tcPr>
          <w:p w:rsidR="001D0A9E" w:rsidRPr="00E0044C" w:rsidRDefault="001D0A9E" w:rsidP="003A00DB">
            <w:pPr>
              <w:jc w:val="center"/>
              <w:rPr>
                <w:b/>
                <w:sz w:val="28"/>
                <w:szCs w:val="28"/>
              </w:rPr>
            </w:pPr>
            <w:r w:rsidRPr="00E0044C">
              <w:rPr>
                <w:b/>
                <w:i/>
                <w:iCs/>
                <w:sz w:val="28"/>
                <w:szCs w:val="28"/>
              </w:rPr>
              <w:t>Осинниковский городской округ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191.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"ООШ № 3 им. П.И. Ефимова"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192.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"ООШ № 13"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193.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"СОШ № 16"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194.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"ООШ № 21"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195.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"ООШ № 33"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196.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"СОШ №31"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197.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"СОШ №35"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198.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"Лицей №36"</w:t>
            </w:r>
          </w:p>
        </w:tc>
      </w:tr>
      <w:tr w:rsidR="001D0A9E" w:rsidRPr="007B1C7D" w:rsidTr="003A00DB">
        <w:trPr>
          <w:trHeight w:val="455"/>
        </w:trPr>
        <w:tc>
          <w:tcPr>
            <w:tcW w:w="10065" w:type="dxa"/>
            <w:gridSpan w:val="2"/>
            <w:noWrap/>
            <w:vAlign w:val="bottom"/>
          </w:tcPr>
          <w:p w:rsidR="001D0A9E" w:rsidRPr="00E0044C" w:rsidRDefault="001D0A9E" w:rsidP="003A00DB">
            <w:pPr>
              <w:jc w:val="center"/>
              <w:rPr>
                <w:b/>
                <w:sz w:val="28"/>
                <w:szCs w:val="28"/>
              </w:rPr>
            </w:pPr>
            <w:r w:rsidRPr="00E0044C">
              <w:rPr>
                <w:b/>
                <w:i/>
                <w:iCs/>
                <w:sz w:val="28"/>
                <w:szCs w:val="28"/>
              </w:rPr>
              <w:t>Прокопьевский городской округ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199.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"Школа № 1"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200.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"Школа № 2"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201.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"Школа № 3"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202.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"Школа № 4"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203.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"Школа № 6"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204.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"Школа № 10"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205.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"Школа № 11"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206.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"Школа № 12"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207.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"Школа № 14"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208.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"Школа № 15"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209.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"Школа № 16"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210.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"Школа № 18"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211.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"Школа № 25"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212.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"Школа № 26"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213.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"Школа № 28"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214.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"Школа № 29"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215.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МАОУ "Школа № 31"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216.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"Школа № 32"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217.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"Школа № 35"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218.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"Школа № 42"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219.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"Школа № 44"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220.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"Школа № 45"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221.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"Школа № 50"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222.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"Школа № 51"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223.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"Школа № 54"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224.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"Лицей № 57"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225.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"Школа № 59"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226.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"Школа № 62"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227.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"Школа № 63"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228.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"Школа № 66"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229.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"Школа № 68"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230.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"Школа № 69"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231.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"Школа № 70"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232.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"Школа № 71"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233.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"Гимназия № 72"</w:t>
            </w:r>
          </w:p>
        </w:tc>
      </w:tr>
      <w:tr w:rsidR="001D0A9E" w:rsidRPr="007B1C7D" w:rsidTr="00AE1D47">
        <w:trPr>
          <w:trHeight w:val="541"/>
        </w:trPr>
        <w:tc>
          <w:tcPr>
            <w:tcW w:w="10065" w:type="dxa"/>
            <w:gridSpan w:val="2"/>
            <w:noWrap/>
            <w:vAlign w:val="bottom"/>
          </w:tcPr>
          <w:p w:rsidR="001D0A9E" w:rsidRPr="00E0044C" w:rsidRDefault="001D0A9E" w:rsidP="003A00DB">
            <w:pPr>
              <w:jc w:val="center"/>
              <w:rPr>
                <w:b/>
                <w:sz w:val="28"/>
                <w:szCs w:val="28"/>
              </w:rPr>
            </w:pPr>
            <w:r w:rsidRPr="00E0044C">
              <w:rPr>
                <w:b/>
                <w:i/>
                <w:iCs/>
                <w:sz w:val="28"/>
                <w:szCs w:val="28"/>
              </w:rPr>
              <w:t>Тайгинский городской округ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234.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МКОУ "СОШ №1" ТГО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235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МКОУ "Сурановская ООШ №3" ТГО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236.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"ООШ №2" ТГО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237.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"СОШ №32" ТГО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238.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"СОШ №33" ТГО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239.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"СОШ №34" ТГО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240.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МАОУ "СОШ №160" ТГО</w:t>
            </w:r>
          </w:p>
        </w:tc>
      </w:tr>
      <w:tr w:rsidR="001D0A9E" w:rsidRPr="007B1C7D" w:rsidTr="003A00DB">
        <w:trPr>
          <w:trHeight w:val="593"/>
        </w:trPr>
        <w:tc>
          <w:tcPr>
            <w:tcW w:w="10065" w:type="dxa"/>
            <w:gridSpan w:val="2"/>
            <w:noWrap/>
            <w:vAlign w:val="bottom"/>
          </w:tcPr>
          <w:p w:rsidR="001D0A9E" w:rsidRPr="00E0044C" w:rsidRDefault="001D0A9E" w:rsidP="003A00DB">
            <w:pPr>
              <w:jc w:val="center"/>
              <w:rPr>
                <w:b/>
                <w:sz w:val="28"/>
                <w:szCs w:val="28"/>
              </w:rPr>
            </w:pPr>
            <w:r w:rsidRPr="00E0044C">
              <w:rPr>
                <w:b/>
                <w:i/>
                <w:iCs/>
                <w:color w:val="000000"/>
                <w:sz w:val="28"/>
                <w:szCs w:val="28"/>
              </w:rPr>
              <w:t>Юргинский городской округ</w:t>
            </w:r>
          </w:p>
        </w:tc>
      </w:tr>
      <w:tr w:rsidR="001D0A9E" w:rsidRPr="007B1C7D" w:rsidTr="003A00DB">
        <w:trPr>
          <w:trHeight w:val="351"/>
        </w:trPr>
        <w:tc>
          <w:tcPr>
            <w:tcW w:w="1053" w:type="dxa"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241.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jc w:val="both"/>
              <w:rPr>
                <w:color w:val="000000"/>
              </w:rPr>
            </w:pPr>
            <w:hyperlink r:id="rId12" w:history="1">
              <w:r w:rsidRPr="007B1C7D">
                <w:rPr>
                  <w:color w:val="000000"/>
                </w:rPr>
                <w:t>МБОУ «</w:t>
              </w:r>
              <w:r>
                <w:rPr>
                  <w:color w:val="000000"/>
                </w:rPr>
                <w:t>СОШ</w:t>
              </w:r>
              <w:r w:rsidRPr="007B1C7D">
                <w:rPr>
                  <w:color w:val="000000"/>
                </w:rPr>
                <w:t xml:space="preserve"> №1 города Юрги имени Героя Советского Союза А.П.Максименко»</w:t>
              </w:r>
            </w:hyperlink>
          </w:p>
        </w:tc>
      </w:tr>
      <w:tr w:rsidR="001D0A9E" w:rsidRPr="007B1C7D" w:rsidTr="003A00DB">
        <w:trPr>
          <w:trHeight w:val="357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242.</w:t>
            </w:r>
          </w:p>
        </w:tc>
        <w:tc>
          <w:tcPr>
            <w:tcW w:w="9012" w:type="dxa"/>
          </w:tcPr>
          <w:p w:rsidR="001D0A9E" w:rsidRPr="007B1C7D" w:rsidRDefault="001D0A9E" w:rsidP="003A00DB">
            <w:pPr>
              <w:rPr>
                <w:color w:val="000000"/>
              </w:rPr>
            </w:pPr>
            <w:hyperlink r:id="rId13" w:history="1">
              <w:r w:rsidRPr="007B1C7D">
                <w:rPr>
                  <w:color w:val="000000"/>
                </w:rPr>
                <w:t>МБОУ «</w:t>
              </w:r>
              <w:r w:rsidRPr="00E0044C">
                <w:rPr>
                  <w:color w:val="000000"/>
                </w:rPr>
                <w:t>СОШ</w:t>
              </w:r>
              <w:r w:rsidRPr="007B1C7D">
                <w:rPr>
                  <w:color w:val="000000"/>
                </w:rPr>
                <w:t xml:space="preserve"> № 2 города Юрги»</w:t>
              </w:r>
            </w:hyperlink>
          </w:p>
        </w:tc>
      </w:tr>
      <w:tr w:rsidR="001D0A9E" w:rsidRPr="007B1C7D" w:rsidTr="003A00DB">
        <w:trPr>
          <w:trHeight w:val="337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243.</w:t>
            </w:r>
          </w:p>
        </w:tc>
        <w:tc>
          <w:tcPr>
            <w:tcW w:w="9012" w:type="dxa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«</w:t>
            </w:r>
            <w:r>
              <w:rPr>
                <w:color w:val="000000"/>
              </w:rPr>
              <w:t>ООШ</w:t>
            </w:r>
            <w:r w:rsidRPr="007B1C7D">
              <w:rPr>
                <w:color w:val="000000"/>
              </w:rPr>
              <w:t xml:space="preserve">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7B1C7D">
                <w:rPr>
                  <w:color w:val="000000"/>
                </w:rPr>
                <w:t>3 г</w:t>
              </w:r>
            </w:smartTag>
            <w:r w:rsidRPr="007B1C7D">
              <w:rPr>
                <w:color w:val="000000"/>
              </w:rPr>
              <w:t>. Юрги»</w:t>
            </w:r>
          </w:p>
        </w:tc>
      </w:tr>
      <w:tr w:rsidR="001D0A9E" w:rsidRPr="007B1C7D" w:rsidTr="003A00DB">
        <w:trPr>
          <w:trHeight w:val="348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244.</w:t>
            </w:r>
          </w:p>
        </w:tc>
        <w:tc>
          <w:tcPr>
            <w:tcW w:w="9012" w:type="dxa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«</w:t>
            </w:r>
            <w:r w:rsidRPr="00E0044C">
              <w:rPr>
                <w:color w:val="000000"/>
              </w:rPr>
              <w:t xml:space="preserve">СОШ </w:t>
            </w:r>
            <w:r w:rsidRPr="007B1C7D">
              <w:rPr>
                <w:color w:val="000000"/>
              </w:rPr>
              <w:t>№6 г.Юрги»</w:t>
            </w:r>
          </w:p>
        </w:tc>
      </w:tr>
      <w:tr w:rsidR="001D0A9E" w:rsidRPr="007B1C7D" w:rsidTr="003A00DB">
        <w:trPr>
          <w:trHeight w:val="357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245.</w:t>
            </w:r>
          </w:p>
        </w:tc>
        <w:tc>
          <w:tcPr>
            <w:tcW w:w="9012" w:type="dxa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«</w:t>
            </w:r>
            <w:r w:rsidRPr="00E0044C">
              <w:rPr>
                <w:color w:val="000000"/>
              </w:rPr>
              <w:t xml:space="preserve">СОШ </w:t>
            </w:r>
            <w:r w:rsidRPr="007B1C7D">
              <w:rPr>
                <w:color w:val="000000"/>
              </w:rPr>
              <w:t xml:space="preserve">№ </w:t>
            </w:r>
            <w:smartTag w:uri="urn:schemas-microsoft-com:office:smarttags" w:element="metricconverter">
              <w:smartTagPr>
                <w:attr w:name="ProductID" w:val="8 г"/>
              </w:smartTagPr>
              <w:r w:rsidRPr="007B1C7D">
                <w:rPr>
                  <w:color w:val="000000"/>
                </w:rPr>
                <w:t>8 г</w:t>
              </w:r>
            </w:smartTag>
            <w:r w:rsidRPr="007B1C7D">
              <w:rPr>
                <w:color w:val="000000"/>
              </w:rPr>
              <w:t>.Юрги»</w:t>
            </w:r>
          </w:p>
        </w:tc>
      </w:tr>
      <w:tr w:rsidR="001D0A9E" w:rsidRPr="007B1C7D" w:rsidTr="003A00DB">
        <w:trPr>
          <w:trHeight w:val="339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246.</w:t>
            </w:r>
          </w:p>
        </w:tc>
        <w:tc>
          <w:tcPr>
            <w:tcW w:w="9012" w:type="dxa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«</w:t>
            </w:r>
            <w:r w:rsidRPr="00E0044C">
              <w:rPr>
                <w:color w:val="000000"/>
              </w:rPr>
              <w:t xml:space="preserve">СОШ </w:t>
            </w:r>
            <w:r w:rsidRPr="007B1C7D">
              <w:rPr>
                <w:color w:val="000000"/>
              </w:rPr>
              <w:t xml:space="preserve">№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7B1C7D">
                <w:rPr>
                  <w:color w:val="000000"/>
                </w:rPr>
                <w:t>10 г</w:t>
              </w:r>
            </w:smartTag>
            <w:r w:rsidRPr="007B1C7D">
              <w:rPr>
                <w:color w:val="000000"/>
              </w:rPr>
              <w:t>.Юрги»</w:t>
            </w:r>
          </w:p>
        </w:tc>
      </w:tr>
      <w:tr w:rsidR="001D0A9E" w:rsidRPr="007B1C7D" w:rsidTr="003A00DB">
        <w:trPr>
          <w:trHeight w:val="364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247.</w:t>
            </w:r>
          </w:p>
        </w:tc>
        <w:tc>
          <w:tcPr>
            <w:tcW w:w="9012" w:type="dxa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«</w:t>
            </w:r>
            <w:r w:rsidRPr="00E16CF1">
              <w:rPr>
                <w:color w:val="000000"/>
              </w:rPr>
              <w:t xml:space="preserve">СОШ </w:t>
            </w:r>
            <w:r w:rsidRPr="007B1C7D">
              <w:rPr>
                <w:color w:val="000000"/>
              </w:rPr>
              <w:t>№14 имени К.С.Федоровского»</w:t>
            </w:r>
          </w:p>
        </w:tc>
      </w:tr>
      <w:tr w:rsidR="001D0A9E" w:rsidRPr="007B1C7D" w:rsidTr="003A00DB">
        <w:trPr>
          <w:trHeight w:val="34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248.</w:t>
            </w:r>
          </w:p>
        </w:tc>
        <w:tc>
          <w:tcPr>
            <w:tcW w:w="9012" w:type="dxa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«</w:t>
            </w:r>
            <w:r>
              <w:rPr>
                <w:color w:val="000000"/>
              </w:rPr>
              <w:t>ООШ</w:t>
            </w:r>
            <w:r w:rsidRPr="007B1C7D">
              <w:rPr>
                <w:color w:val="000000"/>
              </w:rPr>
              <w:t xml:space="preserve"> № </w:t>
            </w:r>
            <w:smartTag w:uri="urn:schemas-microsoft-com:office:smarttags" w:element="metricconverter">
              <w:smartTagPr>
                <w:attr w:name="ProductID" w:val="15 г"/>
              </w:smartTagPr>
              <w:r w:rsidRPr="007B1C7D">
                <w:rPr>
                  <w:color w:val="000000"/>
                </w:rPr>
                <w:t>15 г</w:t>
              </w:r>
            </w:smartTag>
            <w:r w:rsidRPr="007B1C7D">
              <w:rPr>
                <w:color w:val="000000"/>
              </w:rPr>
              <w:t>. Юрги»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249.</w:t>
            </w:r>
          </w:p>
        </w:tc>
        <w:tc>
          <w:tcPr>
            <w:tcW w:w="9012" w:type="dxa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«Гимназия города Юрги»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250.</w:t>
            </w:r>
          </w:p>
        </w:tc>
        <w:tc>
          <w:tcPr>
            <w:tcW w:w="9012" w:type="dxa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«Лицей города Юрги»</w:t>
            </w:r>
          </w:p>
        </w:tc>
      </w:tr>
      <w:tr w:rsidR="001D0A9E" w:rsidRPr="007B1C7D" w:rsidTr="00AE1D47">
        <w:trPr>
          <w:trHeight w:val="583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251.</w:t>
            </w:r>
          </w:p>
        </w:tc>
        <w:tc>
          <w:tcPr>
            <w:tcW w:w="9012" w:type="dxa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для детей дошкольного и младшего школьного возраста «Нач</w:t>
            </w:r>
            <w:r>
              <w:rPr>
                <w:color w:val="000000"/>
              </w:rPr>
              <w:t xml:space="preserve">альная школа – детский сад №5» </w:t>
            </w:r>
            <w:r w:rsidRPr="007B1C7D">
              <w:rPr>
                <w:color w:val="000000"/>
              </w:rPr>
              <w:t>МБОУ «НШ-ДС № 5»</w:t>
            </w:r>
          </w:p>
        </w:tc>
      </w:tr>
      <w:tr w:rsidR="001D0A9E" w:rsidRPr="007B1C7D" w:rsidTr="003A00DB">
        <w:trPr>
          <w:trHeight w:val="521"/>
        </w:trPr>
        <w:tc>
          <w:tcPr>
            <w:tcW w:w="10065" w:type="dxa"/>
            <w:gridSpan w:val="2"/>
            <w:noWrap/>
            <w:vAlign w:val="bottom"/>
          </w:tcPr>
          <w:p w:rsidR="001D0A9E" w:rsidRPr="00E16CF1" w:rsidRDefault="001D0A9E" w:rsidP="003A00D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16CF1">
              <w:rPr>
                <w:b/>
                <w:i/>
                <w:iCs/>
                <w:sz w:val="28"/>
                <w:szCs w:val="28"/>
              </w:rPr>
              <w:t>Беловского муниципального района</w:t>
            </w:r>
          </w:p>
        </w:tc>
      </w:tr>
      <w:tr w:rsidR="001D0A9E" w:rsidRPr="007B1C7D" w:rsidTr="003A00DB">
        <w:trPr>
          <w:trHeight w:val="349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252</w:t>
            </w:r>
            <w:r w:rsidRPr="007B1C7D">
              <w:t>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 xml:space="preserve">МБОУ "Ивановская </w:t>
            </w:r>
            <w:r w:rsidRPr="00E16CF1">
              <w:t xml:space="preserve">СОШ </w:t>
            </w:r>
            <w:r w:rsidRPr="007B1C7D">
              <w:t>"</w:t>
            </w:r>
          </w:p>
        </w:tc>
      </w:tr>
      <w:tr w:rsidR="001D0A9E" w:rsidRPr="007B1C7D" w:rsidTr="003A00DB">
        <w:trPr>
          <w:trHeight w:val="346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253.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 xml:space="preserve">МКОУ "Инюшинская </w:t>
            </w:r>
            <w:r w:rsidRPr="00E16CF1">
              <w:t xml:space="preserve">СОШ </w:t>
            </w:r>
            <w:r w:rsidRPr="007B1C7D">
              <w:t>"</w:t>
            </w:r>
          </w:p>
        </w:tc>
      </w:tr>
      <w:tr w:rsidR="001D0A9E" w:rsidRPr="007B1C7D" w:rsidTr="003A00DB">
        <w:trPr>
          <w:trHeight w:val="35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254.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 xml:space="preserve">МБОУ"Менчерепская </w:t>
            </w:r>
            <w:r w:rsidRPr="00E16CF1">
              <w:t xml:space="preserve">СОШ </w:t>
            </w:r>
            <w:r w:rsidRPr="007B1C7D">
              <w:t>"</w:t>
            </w:r>
          </w:p>
        </w:tc>
      </w:tr>
      <w:tr w:rsidR="001D0A9E" w:rsidRPr="007B1C7D" w:rsidTr="003A00DB">
        <w:trPr>
          <w:trHeight w:val="351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255.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 xml:space="preserve">МБОУ "Моховская </w:t>
            </w:r>
            <w:r w:rsidRPr="00E16CF1">
              <w:t xml:space="preserve">СОШ </w:t>
            </w:r>
            <w:r w:rsidRPr="007B1C7D">
              <w:t>"</w:t>
            </w:r>
          </w:p>
        </w:tc>
      </w:tr>
      <w:tr w:rsidR="001D0A9E" w:rsidRPr="007B1C7D" w:rsidTr="003A00DB">
        <w:trPr>
          <w:trHeight w:val="348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256.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 xml:space="preserve">МБОУ "Новобачатская </w:t>
            </w:r>
            <w:r w:rsidRPr="00E16CF1">
              <w:t xml:space="preserve">СОШ </w:t>
            </w:r>
            <w:r w:rsidRPr="007B1C7D">
              <w:t>"</w:t>
            </w:r>
          </w:p>
        </w:tc>
      </w:tr>
      <w:tr w:rsidR="001D0A9E" w:rsidRPr="007B1C7D" w:rsidTr="003A00DB">
        <w:trPr>
          <w:trHeight w:val="343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257.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 xml:space="preserve">МБОУ "Новокараканская </w:t>
            </w:r>
            <w:r w:rsidRPr="00E16CF1">
              <w:t xml:space="preserve">СОШ </w:t>
            </w:r>
            <w:r w:rsidRPr="007B1C7D">
              <w:t>"</w:t>
            </w:r>
          </w:p>
        </w:tc>
      </w:tr>
      <w:tr w:rsidR="001D0A9E" w:rsidRPr="007B1C7D" w:rsidTr="003A00DB">
        <w:trPr>
          <w:trHeight w:val="353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258.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 xml:space="preserve">МБОУ "Пермяковская </w:t>
            </w:r>
            <w:r w:rsidRPr="00E16CF1">
              <w:t xml:space="preserve">СОШ </w:t>
            </w:r>
            <w:r w:rsidRPr="007B1C7D">
              <w:t>"</w:t>
            </w:r>
          </w:p>
        </w:tc>
      </w:tr>
      <w:tr w:rsidR="001D0A9E" w:rsidRPr="007B1C7D" w:rsidTr="003A00DB">
        <w:trPr>
          <w:trHeight w:val="350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259.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 xml:space="preserve">МБОУ "Сидоренковская </w:t>
            </w:r>
            <w:r w:rsidRPr="00E16CF1">
              <w:t xml:space="preserve">СОШ </w:t>
            </w:r>
            <w:r w:rsidRPr="007B1C7D">
              <w:t>"</w:t>
            </w:r>
          </w:p>
        </w:tc>
      </w:tr>
      <w:tr w:rsidR="001D0A9E" w:rsidRPr="007B1C7D" w:rsidTr="003A00DB">
        <w:trPr>
          <w:trHeight w:val="34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260.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 xml:space="preserve">МБОУ "Старобачатская </w:t>
            </w:r>
            <w:r w:rsidRPr="00E16CF1">
              <w:t xml:space="preserve">СОШ </w:t>
            </w:r>
            <w:r w:rsidRPr="007B1C7D">
              <w:t>"</w:t>
            </w:r>
          </w:p>
        </w:tc>
      </w:tr>
      <w:tr w:rsidR="001D0A9E" w:rsidRPr="007B1C7D" w:rsidTr="003A00DB">
        <w:trPr>
          <w:trHeight w:val="341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261.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 xml:space="preserve">МБОУ "Старопестеревская </w:t>
            </w:r>
            <w:r w:rsidRPr="00E16CF1">
              <w:t xml:space="preserve">СОШ </w:t>
            </w:r>
            <w:r w:rsidRPr="007B1C7D">
              <w:t>"</w:t>
            </w:r>
          </w:p>
        </w:tc>
      </w:tr>
      <w:tr w:rsidR="001D0A9E" w:rsidRPr="007B1C7D" w:rsidTr="003A00DB">
        <w:trPr>
          <w:trHeight w:val="362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262.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 xml:space="preserve">МБОУ "Бачатская </w:t>
            </w:r>
            <w:r>
              <w:t>ООШ</w:t>
            </w:r>
            <w:r w:rsidRPr="007B1C7D">
              <w:t>"</w:t>
            </w:r>
          </w:p>
        </w:tc>
      </w:tr>
      <w:tr w:rsidR="001D0A9E" w:rsidRPr="007B1C7D" w:rsidTr="003A00DB">
        <w:trPr>
          <w:trHeight w:val="438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263.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 xml:space="preserve">МБОУ "Бековская </w:t>
            </w:r>
            <w:r>
              <w:t>ООШ</w:t>
            </w:r>
            <w:r w:rsidRPr="007B1C7D">
              <w:t>"</w:t>
            </w:r>
          </w:p>
        </w:tc>
      </w:tr>
      <w:tr w:rsidR="001D0A9E" w:rsidRPr="007B1C7D" w:rsidTr="003A00DB">
        <w:trPr>
          <w:trHeight w:val="336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264.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 xml:space="preserve">МБОУ "Евтинская </w:t>
            </w:r>
            <w:r>
              <w:t>ООШ</w:t>
            </w:r>
            <w:r w:rsidRPr="007B1C7D">
              <w:t>"</w:t>
            </w:r>
          </w:p>
        </w:tc>
      </w:tr>
      <w:tr w:rsidR="001D0A9E" w:rsidRPr="007B1C7D" w:rsidTr="00AE1D47">
        <w:trPr>
          <w:trHeight w:val="383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265.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 xml:space="preserve">МБОУ "Щебзаводская </w:t>
            </w:r>
            <w:r>
              <w:t>ООШ</w:t>
            </w:r>
            <w:r w:rsidRPr="007B1C7D">
              <w:t>"</w:t>
            </w:r>
          </w:p>
        </w:tc>
      </w:tr>
      <w:tr w:rsidR="001D0A9E" w:rsidRPr="007B1C7D" w:rsidTr="003A00DB">
        <w:trPr>
          <w:trHeight w:val="343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266.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"Вишневская начальная общеобразовательная школа"</w:t>
            </w:r>
          </w:p>
        </w:tc>
      </w:tr>
      <w:tr w:rsidR="001D0A9E" w:rsidRPr="007B1C7D" w:rsidTr="003A00DB">
        <w:trPr>
          <w:trHeight w:val="339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267.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"Каралдинская начальная общеобразовательная школа"</w:t>
            </w:r>
          </w:p>
        </w:tc>
      </w:tr>
      <w:tr w:rsidR="001D0A9E" w:rsidRPr="007B1C7D" w:rsidTr="003A00DB">
        <w:trPr>
          <w:trHeight w:val="364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268.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"Караканская начальная общеобразовательная школа"</w:t>
            </w:r>
          </w:p>
        </w:tc>
      </w:tr>
      <w:tr w:rsidR="001D0A9E" w:rsidRPr="007B1C7D" w:rsidTr="00AE1D47">
        <w:trPr>
          <w:trHeight w:val="561"/>
        </w:trPr>
        <w:tc>
          <w:tcPr>
            <w:tcW w:w="10065" w:type="dxa"/>
            <w:gridSpan w:val="2"/>
            <w:noWrap/>
            <w:vAlign w:val="bottom"/>
          </w:tcPr>
          <w:p w:rsidR="001D0A9E" w:rsidRPr="00E16CF1" w:rsidRDefault="001D0A9E" w:rsidP="003A00D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E16CF1">
              <w:rPr>
                <w:b/>
                <w:i/>
                <w:iCs/>
                <w:sz w:val="28"/>
                <w:szCs w:val="28"/>
              </w:rPr>
              <w:t>Кемеровский муниципальный район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269.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"Арсентьевская СОШ"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270.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"Барановская СОШ"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271.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"Береговская СОШ"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272.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"Березовская СОШ"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273.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"Верхотомская ООШ"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274.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"Елыкаевская СОШ"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275.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"Звездненская СОШ"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276.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"Кузбасская СОШ"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277.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"Мазуровская СОШ"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278.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"Металлплощадская СОШ"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279.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"Мозжухинская ООШ"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280.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"Новостроевская СОШ"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281.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"Пригородная ООШ"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282.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"Старочервовская ООШ"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283.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МКОУ "Усть-Хмелевская ООШ"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284.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МКОУ "Успенская ООШ"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285.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"Ягуновская СОШ"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286.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"Ясногорская СОШ"</w:t>
            </w:r>
          </w:p>
        </w:tc>
      </w:tr>
      <w:tr w:rsidR="001D0A9E" w:rsidRPr="007B1C7D" w:rsidTr="003A00DB">
        <w:trPr>
          <w:trHeight w:val="521"/>
        </w:trPr>
        <w:tc>
          <w:tcPr>
            <w:tcW w:w="10065" w:type="dxa"/>
            <w:gridSpan w:val="2"/>
            <w:noWrap/>
            <w:vAlign w:val="bottom"/>
          </w:tcPr>
          <w:p w:rsidR="001D0A9E" w:rsidRPr="00E16CF1" w:rsidRDefault="001D0A9E" w:rsidP="003A00DB">
            <w:pPr>
              <w:jc w:val="center"/>
              <w:rPr>
                <w:b/>
                <w:sz w:val="28"/>
                <w:szCs w:val="28"/>
              </w:rPr>
            </w:pPr>
            <w:r w:rsidRPr="00E16CF1">
              <w:rPr>
                <w:b/>
                <w:i/>
                <w:iCs/>
                <w:sz w:val="28"/>
                <w:szCs w:val="28"/>
              </w:rPr>
              <w:t>Мариинский муниципальный район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287.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"СОШ № 1"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288.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МАНОУ "Гимназия № 2"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289.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"ООШ № 3"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290.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"СОШ № 6"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291.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"СОШ № 7"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292.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"ООШ № 12"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293.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"Благовещенская ООШ"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294.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"Калининская ООШ"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295.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"Красноорловская СОШ"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296.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МКОУ "Лебяжинская ООШ"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297.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МКОУ "Малопесчанская ООШ"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298.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"2-Пристанская ООШ"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299.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"Первомайская ООШ"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300.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МКОУ "Пихтовская ООШ"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301.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"Сусловская СОШ"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302.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"Тюменевская ООШ"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303.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МКОУ "Т-Михайловская ООШ"</w:t>
            </w:r>
          </w:p>
        </w:tc>
      </w:tr>
      <w:tr w:rsidR="001D0A9E" w:rsidRPr="007B1C7D" w:rsidTr="00AE1D47">
        <w:trPr>
          <w:trHeight w:val="752"/>
        </w:trPr>
        <w:tc>
          <w:tcPr>
            <w:tcW w:w="1053" w:type="dxa"/>
            <w:noWrap/>
          </w:tcPr>
          <w:p w:rsidR="001D0A9E" w:rsidRPr="007B1C7D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304.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 xml:space="preserve">Муниципальное казенное вечернее (сменное) общеобразовательное учреждение «Вечерняя (сменная) общеобразовательная  школа  № 4 при исправительной колонии»  </w:t>
            </w:r>
          </w:p>
        </w:tc>
      </w:tr>
      <w:tr w:rsidR="001D0A9E" w:rsidRPr="007B1C7D" w:rsidTr="00AE1D47">
        <w:trPr>
          <w:trHeight w:val="481"/>
        </w:trPr>
        <w:tc>
          <w:tcPr>
            <w:tcW w:w="10065" w:type="dxa"/>
            <w:gridSpan w:val="2"/>
            <w:noWrap/>
            <w:vAlign w:val="bottom"/>
          </w:tcPr>
          <w:p w:rsidR="001D0A9E" w:rsidRPr="00E16CF1" w:rsidRDefault="001D0A9E" w:rsidP="003A00D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E16CF1">
              <w:rPr>
                <w:b/>
                <w:i/>
                <w:iCs/>
                <w:sz w:val="28"/>
                <w:szCs w:val="28"/>
              </w:rPr>
              <w:t>Тисульский муниципальный район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305.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МАОУ Тисульская СОШ №1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306.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МОУ Белогорская СОШ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307.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Барандатсая СОШ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308.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Комсомольская СОШ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309.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Урюпинская СОШ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310.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МБОУ Куликовская ООШ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311.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МКОУ Макаракская ООШ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312.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МКОУ С-Берикульская ООШ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313.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 xml:space="preserve">МБОУ Тамбарская ООШ </w:t>
            </w:r>
          </w:p>
        </w:tc>
      </w:tr>
      <w:tr w:rsidR="001D0A9E" w:rsidRPr="007B1C7D" w:rsidTr="003A00DB">
        <w:trPr>
          <w:trHeight w:val="321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314.</w:t>
            </w:r>
          </w:p>
        </w:tc>
        <w:tc>
          <w:tcPr>
            <w:tcW w:w="9012" w:type="dxa"/>
            <w:vAlign w:val="bottom"/>
          </w:tcPr>
          <w:p w:rsidR="001D0A9E" w:rsidRPr="007B1C7D" w:rsidRDefault="001D0A9E" w:rsidP="003A00DB">
            <w:r w:rsidRPr="007B1C7D">
              <w:t>МКОУ Тисульская общеобразовательная ШИППП</w:t>
            </w:r>
          </w:p>
        </w:tc>
      </w:tr>
      <w:tr w:rsidR="001D0A9E" w:rsidRPr="007B1C7D" w:rsidTr="003A00DB">
        <w:trPr>
          <w:trHeight w:val="539"/>
        </w:trPr>
        <w:tc>
          <w:tcPr>
            <w:tcW w:w="10065" w:type="dxa"/>
            <w:gridSpan w:val="2"/>
            <w:noWrap/>
            <w:vAlign w:val="bottom"/>
          </w:tcPr>
          <w:p w:rsidR="001D0A9E" w:rsidRPr="00E16CF1" w:rsidRDefault="001D0A9E" w:rsidP="003A00DB">
            <w:pPr>
              <w:jc w:val="center"/>
              <w:rPr>
                <w:b/>
                <w:sz w:val="28"/>
                <w:szCs w:val="28"/>
              </w:rPr>
            </w:pPr>
            <w:r w:rsidRPr="00E16CF1">
              <w:rPr>
                <w:b/>
                <w:i/>
                <w:iCs/>
                <w:sz w:val="28"/>
                <w:szCs w:val="28"/>
              </w:rPr>
              <w:t>Яшкинский муниципальный район</w:t>
            </w:r>
          </w:p>
        </w:tc>
      </w:tr>
      <w:tr w:rsidR="001D0A9E" w:rsidRPr="007B1C7D" w:rsidTr="003A00DB">
        <w:trPr>
          <w:trHeight w:val="43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315.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"</w:t>
            </w:r>
            <w:r w:rsidRPr="00D60FA9">
              <w:t xml:space="preserve"> </w:t>
            </w:r>
            <w:r w:rsidRPr="00E16CF1">
              <w:rPr>
                <w:color w:val="000000"/>
              </w:rPr>
              <w:t xml:space="preserve">СОШ </w:t>
            </w:r>
            <w:r w:rsidRPr="007B1C7D">
              <w:rPr>
                <w:color w:val="000000"/>
              </w:rPr>
              <w:t>№1 Яшкинского муниципального района"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316.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«</w:t>
            </w:r>
            <w:r w:rsidRPr="00E16CF1">
              <w:rPr>
                <w:color w:val="000000"/>
              </w:rPr>
              <w:t xml:space="preserve">СОШ </w:t>
            </w:r>
            <w:r w:rsidRPr="007B1C7D">
              <w:rPr>
                <w:color w:val="000000"/>
              </w:rPr>
              <w:t>№2 Яшкинского муниципального района»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317.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«</w:t>
            </w:r>
            <w:r>
              <w:rPr>
                <w:color w:val="000000"/>
              </w:rPr>
              <w:t>ООШ</w:t>
            </w:r>
            <w:r w:rsidRPr="007B1C7D">
              <w:rPr>
                <w:color w:val="000000"/>
              </w:rPr>
              <w:t xml:space="preserve"> №4 Яшкинского муниципального района»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318.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>МБОУ "</w:t>
            </w:r>
            <w:r w:rsidRPr="00D60FA9">
              <w:t xml:space="preserve"> </w:t>
            </w:r>
            <w:r w:rsidRPr="00E16CF1">
              <w:rPr>
                <w:color w:val="000000"/>
              </w:rPr>
              <w:t xml:space="preserve">СОШ </w:t>
            </w:r>
            <w:r w:rsidRPr="007B1C7D">
              <w:rPr>
                <w:color w:val="000000"/>
              </w:rPr>
              <w:t>№5 Яшкинского муниципального района"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319.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 xml:space="preserve">МБОУ «Акациевская </w:t>
            </w:r>
            <w:r w:rsidRPr="00E16CF1">
              <w:rPr>
                <w:color w:val="000000"/>
              </w:rPr>
              <w:t xml:space="preserve">СОШ </w:t>
            </w:r>
            <w:r w:rsidRPr="007B1C7D">
              <w:rPr>
                <w:color w:val="000000"/>
              </w:rPr>
              <w:t>Яшкинского муниципального района»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320.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 xml:space="preserve">МБОУ «Ботьевская </w:t>
            </w:r>
            <w:r>
              <w:rPr>
                <w:color w:val="000000"/>
              </w:rPr>
              <w:t>ООШ</w:t>
            </w:r>
            <w:r w:rsidRPr="007B1C7D">
              <w:rPr>
                <w:color w:val="000000"/>
              </w:rPr>
              <w:t xml:space="preserve"> Яшкинского муниципального района»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321.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 xml:space="preserve">МБОУ «Красносельская </w:t>
            </w:r>
            <w:r>
              <w:rPr>
                <w:color w:val="000000"/>
              </w:rPr>
              <w:t>ООШ</w:t>
            </w:r>
            <w:r w:rsidRPr="007B1C7D">
              <w:rPr>
                <w:color w:val="000000"/>
              </w:rPr>
              <w:t xml:space="preserve"> Яшкинского муниципального района»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322.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 xml:space="preserve">МБОУ «Колмогоровская </w:t>
            </w:r>
            <w:r w:rsidRPr="00E16CF1">
              <w:rPr>
                <w:color w:val="000000"/>
              </w:rPr>
              <w:t xml:space="preserve">СОШ </w:t>
            </w:r>
            <w:r w:rsidRPr="007B1C7D">
              <w:rPr>
                <w:color w:val="000000"/>
              </w:rPr>
              <w:t>Яшкинского муниципального района»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323.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 xml:space="preserve">МБОУ «Ленинская </w:t>
            </w:r>
            <w:r>
              <w:rPr>
                <w:color w:val="000000"/>
              </w:rPr>
              <w:t>ООШ</w:t>
            </w:r>
            <w:r w:rsidRPr="007B1C7D">
              <w:rPr>
                <w:color w:val="000000"/>
              </w:rPr>
              <w:t xml:space="preserve"> Яшкинского муниципального района»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324.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 xml:space="preserve">МБОУ «Литвиновская </w:t>
            </w:r>
            <w:r w:rsidRPr="00E16CF1">
              <w:rPr>
                <w:color w:val="000000"/>
              </w:rPr>
              <w:t xml:space="preserve">СОШ </w:t>
            </w:r>
            <w:r w:rsidRPr="007B1C7D">
              <w:rPr>
                <w:color w:val="000000"/>
              </w:rPr>
              <w:t>Яшкинского муниципального района»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325.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 xml:space="preserve">МБОУ «Пачинская </w:t>
            </w:r>
            <w:r w:rsidRPr="00E16CF1">
              <w:rPr>
                <w:color w:val="000000"/>
              </w:rPr>
              <w:t xml:space="preserve">СОШ </w:t>
            </w:r>
            <w:r w:rsidRPr="007B1C7D">
              <w:rPr>
                <w:color w:val="000000"/>
              </w:rPr>
              <w:t>Яшкинского муниципального района»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326.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 xml:space="preserve">МБОУ «Пашковская </w:t>
            </w:r>
            <w:r w:rsidRPr="00E16CF1">
              <w:rPr>
                <w:color w:val="000000"/>
              </w:rPr>
              <w:t xml:space="preserve">СОШ </w:t>
            </w:r>
            <w:r w:rsidRPr="007B1C7D">
              <w:rPr>
                <w:color w:val="000000"/>
              </w:rPr>
              <w:t>Яшкинского муниципального района»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327.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 xml:space="preserve">МБОУ«Поломошинская </w:t>
            </w:r>
            <w:r w:rsidRPr="00E16CF1">
              <w:rPr>
                <w:color w:val="000000"/>
              </w:rPr>
              <w:t xml:space="preserve">СОШ </w:t>
            </w:r>
            <w:r w:rsidRPr="007B1C7D">
              <w:rPr>
                <w:color w:val="000000"/>
              </w:rPr>
              <w:t>Яшкинского муниципального района»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328.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 xml:space="preserve">МБОУ «Таловская </w:t>
            </w:r>
            <w:r w:rsidRPr="00E16CF1">
              <w:rPr>
                <w:color w:val="000000"/>
              </w:rPr>
              <w:t xml:space="preserve">СОШ </w:t>
            </w:r>
            <w:r w:rsidRPr="007B1C7D">
              <w:rPr>
                <w:color w:val="000000"/>
              </w:rPr>
              <w:t>Яшкинского муниципального района»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329.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 xml:space="preserve">МБОУ «Саломатовская </w:t>
            </w:r>
            <w:r>
              <w:rPr>
                <w:color w:val="000000"/>
              </w:rPr>
              <w:t>ООШ</w:t>
            </w:r>
            <w:r w:rsidRPr="007B1C7D">
              <w:rPr>
                <w:color w:val="000000"/>
              </w:rPr>
              <w:t xml:space="preserve"> Яшкинского района»</w:t>
            </w:r>
          </w:p>
        </w:tc>
      </w:tr>
      <w:tr w:rsidR="001D0A9E" w:rsidRPr="007B1C7D" w:rsidTr="003A00DB">
        <w:trPr>
          <w:trHeight w:val="315"/>
        </w:trPr>
        <w:tc>
          <w:tcPr>
            <w:tcW w:w="1053" w:type="dxa"/>
            <w:noWrap/>
            <w:vAlign w:val="bottom"/>
          </w:tcPr>
          <w:p w:rsidR="001D0A9E" w:rsidRPr="007B1C7D" w:rsidRDefault="001D0A9E" w:rsidP="003A00DB">
            <w:r>
              <w:t>330.</w:t>
            </w:r>
          </w:p>
        </w:tc>
        <w:tc>
          <w:tcPr>
            <w:tcW w:w="9012" w:type="dxa"/>
            <w:noWrap/>
            <w:vAlign w:val="bottom"/>
          </w:tcPr>
          <w:p w:rsidR="001D0A9E" w:rsidRPr="007B1C7D" w:rsidRDefault="001D0A9E" w:rsidP="003A00DB">
            <w:pPr>
              <w:rPr>
                <w:color w:val="000000"/>
              </w:rPr>
            </w:pPr>
            <w:r w:rsidRPr="007B1C7D">
              <w:rPr>
                <w:color w:val="000000"/>
              </w:rPr>
              <w:t xml:space="preserve">МБОУ «Шахтерская </w:t>
            </w:r>
            <w:r>
              <w:rPr>
                <w:color w:val="000000"/>
              </w:rPr>
              <w:t>ООШ</w:t>
            </w:r>
            <w:r w:rsidRPr="007B1C7D">
              <w:rPr>
                <w:color w:val="000000"/>
              </w:rPr>
              <w:t xml:space="preserve"> Яшкинского муниципального района»</w:t>
            </w:r>
          </w:p>
        </w:tc>
      </w:tr>
    </w:tbl>
    <w:p w:rsidR="001D0A9E" w:rsidRDefault="001D0A9E" w:rsidP="002C61CB">
      <w:pPr>
        <w:jc w:val="right"/>
        <w:rPr>
          <w:sz w:val="28"/>
          <w:szCs w:val="28"/>
        </w:rPr>
      </w:pPr>
    </w:p>
    <w:p w:rsidR="001D0A9E" w:rsidRDefault="001D0A9E" w:rsidP="002C61CB">
      <w:pPr>
        <w:jc w:val="right"/>
        <w:rPr>
          <w:sz w:val="28"/>
          <w:szCs w:val="28"/>
        </w:rPr>
      </w:pPr>
    </w:p>
    <w:p w:rsidR="001D0A9E" w:rsidRDefault="001D0A9E" w:rsidP="002C61CB">
      <w:pPr>
        <w:jc w:val="right"/>
      </w:pPr>
      <w:r>
        <w:rPr>
          <w:sz w:val="28"/>
          <w:szCs w:val="28"/>
        </w:rPr>
        <w:br w:type="page"/>
      </w:r>
      <w:r>
        <w:t>Приложение 3</w:t>
      </w:r>
    </w:p>
    <w:p w:rsidR="001D0A9E" w:rsidRDefault="001D0A9E" w:rsidP="002C61CB">
      <w:pPr>
        <w:jc w:val="right"/>
      </w:pPr>
      <w:r>
        <w:t xml:space="preserve">к приказу департамента образования  </w:t>
      </w:r>
    </w:p>
    <w:p w:rsidR="001D0A9E" w:rsidRDefault="001D0A9E" w:rsidP="002C61CB">
      <w:pPr>
        <w:jc w:val="right"/>
      </w:pPr>
      <w:r>
        <w:t>и науки Кемеровской области</w:t>
      </w:r>
    </w:p>
    <w:p w:rsidR="001D0A9E" w:rsidRPr="004671A0" w:rsidRDefault="001D0A9E" w:rsidP="002C61CB">
      <w:r>
        <w:t xml:space="preserve">                                                                                                            от                   №</w:t>
      </w:r>
    </w:p>
    <w:p w:rsidR="001D0A9E" w:rsidRDefault="001D0A9E" w:rsidP="002C61CB">
      <w:pPr>
        <w:jc w:val="right"/>
        <w:rPr>
          <w:sz w:val="28"/>
          <w:szCs w:val="28"/>
        </w:rPr>
      </w:pPr>
    </w:p>
    <w:p w:rsidR="001D0A9E" w:rsidRDefault="001D0A9E" w:rsidP="002C61C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1E7BDC">
        <w:rPr>
          <w:sz w:val="28"/>
          <w:szCs w:val="28"/>
        </w:rPr>
        <w:t xml:space="preserve">еречень </w:t>
      </w:r>
      <w:r>
        <w:rPr>
          <w:sz w:val="28"/>
          <w:szCs w:val="28"/>
        </w:rPr>
        <w:t>общеобразовательных</w:t>
      </w:r>
      <w:r w:rsidRPr="001E7B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организаций для обучающихся, </w:t>
      </w:r>
      <w:r w:rsidRPr="001E7BDC">
        <w:rPr>
          <w:sz w:val="27"/>
          <w:szCs w:val="27"/>
        </w:rPr>
        <w:t>воспитанников с ограниченными возможностями здоровья для проведения</w:t>
      </w:r>
    </w:p>
    <w:p w:rsidR="001D0A9E" w:rsidRDefault="001D0A9E" w:rsidP="002C61CB">
      <w:pPr>
        <w:spacing w:line="360" w:lineRule="auto"/>
        <w:jc w:val="center"/>
        <w:rPr>
          <w:sz w:val="28"/>
          <w:szCs w:val="28"/>
        </w:rPr>
      </w:pPr>
      <w:r w:rsidRPr="001E7BDC">
        <w:rPr>
          <w:sz w:val="28"/>
          <w:szCs w:val="28"/>
        </w:rPr>
        <w:t>в 2016 году независимой оценки качества образовательной деятельности образовательных организаций, находящихся на территории Кемеровской области</w:t>
      </w:r>
      <w:r>
        <w:rPr>
          <w:sz w:val="28"/>
          <w:szCs w:val="28"/>
        </w:rPr>
        <w:t>:</w:t>
      </w:r>
    </w:p>
    <w:tbl>
      <w:tblPr>
        <w:tblW w:w="9738" w:type="dxa"/>
        <w:tblInd w:w="-612" w:type="dxa"/>
        <w:tblLook w:val="0000"/>
      </w:tblPr>
      <w:tblGrid>
        <w:gridCol w:w="1123"/>
        <w:gridCol w:w="8615"/>
      </w:tblGrid>
      <w:tr w:rsidR="001D0A9E" w:rsidRPr="00242783" w:rsidTr="003A00DB">
        <w:trPr>
          <w:trHeight w:val="570"/>
        </w:trPr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242783" w:rsidRDefault="001D0A9E" w:rsidP="003A00D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242783">
              <w:rPr>
                <w:b/>
                <w:i/>
                <w:iCs/>
                <w:sz w:val="28"/>
                <w:szCs w:val="28"/>
              </w:rPr>
              <w:t>Анжеро-Су</w:t>
            </w:r>
            <w:bookmarkStart w:id="0" w:name="_GoBack"/>
            <w:bookmarkEnd w:id="0"/>
            <w:r w:rsidRPr="00242783">
              <w:rPr>
                <w:b/>
                <w:i/>
                <w:iCs/>
                <w:sz w:val="28"/>
                <w:szCs w:val="28"/>
              </w:rPr>
              <w:t>дженский городской округ</w:t>
            </w:r>
          </w:p>
        </w:tc>
      </w:tr>
      <w:tr w:rsidR="001D0A9E" w:rsidRPr="00242783" w:rsidTr="003A00DB">
        <w:trPr>
          <w:trHeight w:val="31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242783" w:rsidRDefault="001D0A9E" w:rsidP="003A00DB">
            <w:r w:rsidRPr="00242783">
              <w:t>1.</w:t>
            </w:r>
          </w:p>
        </w:tc>
        <w:tc>
          <w:tcPr>
            <w:tcW w:w="8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242783" w:rsidRDefault="001D0A9E" w:rsidP="003A00DB">
            <w:r w:rsidRPr="00242783">
              <w:t>МКОУ "Школа-интернат №18"</w:t>
            </w:r>
          </w:p>
        </w:tc>
      </w:tr>
      <w:tr w:rsidR="001D0A9E" w:rsidRPr="00242783" w:rsidTr="003A00DB">
        <w:trPr>
          <w:trHeight w:val="31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242783" w:rsidRDefault="001D0A9E" w:rsidP="003A00DB">
            <w:r w:rsidRPr="00242783">
              <w:t>2.</w:t>
            </w:r>
          </w:p>
        </w:tc>
        <w:tc>
          <w:tcPr>
            <w:tcW w:w="8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242783" w:rsidRDefault="001D0A9E" w:rsidP="003A00DB">
            <w:r w:rsidRPr="00242783">
              <w:t>МКОУ "Школа №37"</w:t>
            </w:r>
          </w:p>
        </w:tc>
      </w:tr>
      <w:tr w:rsidR="001D0A9E" w:rsidRPr="00242783" w:rsidTr="003A00DB">
        <w:trPr>
          <w:trHeight w:val="322"/>
        </w:trPr>
        <w:tc>
          <w:tcPr>
            <w:tcW w:w="9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242783" w:rsidRDefault="001D0A9E" w:rsidP="003A00DB">
            <w:pPr>
              <w:jc w:val="center"/>
              <w:rPr>
                <w:b/>
                <w:sz w:val="28"/>
                <w:szCs w:val="28"/>
              </w:rPr>
            </w:pPr>
            <w:r w:rsidRPr="00242783">
              <w:rPr>
                <w:b/>
                <w:i/>
                <w:iCs/>
                <w:sz w:val="28"/>
                <w:szCs w:val="28"/>
              </w:rPr>
              <w:t>Березовский городской округ</w:t>
            </w:r>
          </w:p>
        </w:tc>
      </w:tr>
      <w:tr w:rsidR="001D0A9E" w:rsidRPr="00242783" w:rsidTr="003A00DB">
        <w:trPr>
          <w:trHeight w:val="276"/>
        </w:trPr>
        <w:tc>
          <w:tcPr>
            <w:tcW w:w="97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242783" w:rsidRDefault="001D0A9E" w:rsidP="003A00DB">
            <w:pPr>
              <w:rPr>
                <w:i/>
                <w:iCs/>
              </w:rPr>
            </w:pPr>
          </w:p>
        </w:tc>
      </w:tr>
      <w:tr w:rsidR="001D0A9E" w:rsidRPr="00242783" w:rsidTr="00362D5F">
        <w:trPr>
          <w:trHeight w:val="29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242783" w:rsidRDefault="001D0A9E" w:rsidP="003A00DB">
            <w:r>
              <w:t>3.</w:t>
            </w:r>
          </w:p>
        </w:tc>
        <w:tc>
          <w:tcPr>
            <w:tcW w:w="8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242783" w:rsidRDefault="001D0A9E" w:rsidP="003A00DB">
            <w:r w:rsidRPr="00242783">
              <w:t>МКОУ «Общеобразовательная школа психолого-педагогической поддержки»</w:t>
            </w:r>
          </w:p>
        </w:tc>
      </w:tr>
      <w:tr w:rsidR="001D0A9E" w:rsidRPr="00242783" w:rsidTr="003A00DB">
        <w:trPr>
          <w:trHeight w:val="322"/>
        </w:trPr>
        <w:tc>
          <w:tcPr>
            <w:tcW w:w="9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242783" w:rsidRDefault="001D0A9E" w:rsidP="003A00DB">
            <w:pPr>
              <w:jc w:val="center"/>
              <w:rPr>
                <w:b/>
                <w:sz w:val="28"/>
                <w:szCs w:val="28"/>
              </w:rPr>
            </w:pPr>
            <w:r w:rsidRPr="00242783">
              <w:rPr>
                <w:b/>
                <w:i/>
                <w:iCs/>
                <w:sz w:val="28"/>
                <w:szCs w:val="28"/>
              </w:rPr>
              <w:t>Беловский городской округ</w:t>
            </w:r>
          </w:p>
        </w:tc>
      </w:tr>
      <w:tr w:rsidR="001D0A9E" w:rsidRPr="00242783" w:rsidTr="003A00DB">
        <w:trPr>
          <w:trHeight w:val="276"/>
        </w:trPr>
        <w:tc>
          <w:tcPr>
            <w:tcW w:w="97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242783" w:rsidRDefault="001D0A9E" w:rsidP="003A00DB">
            <w:pPr>
              <w:rPr>
                <w:i/>
                <w:iCs/>
              </w:rPr>
            </w:pPr>
          </w:p>
        </w:tc>
      </w:tr>
      <w:tr w:rsidR="001D0A9E" w:rsidRPr="00242783" w:rsidTr="003A00DB">
        <w:trPr>
          <w:trHeight w:val="31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242783" w:rsidRDefault="001D0A9E" w:rsidP="003A00DB">
            <w:r>
              <w:t>4.</w:t>
            </w:r>
          </w:p>
        </w:tc>
        <w:tc>
          <w:tcPr>
            <w:tcW w:w="8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242783" w:rsidRDefault="001D0A9E" w:rsidP="003A00DB">
            <w:pPr>
              <w:rPr>
                <w:color w:val="000000"/>
              </w:rPr>
            </w:pPr>
            <w:r w:rsidRPr="00242783">
              <w:rPr>
                <w:color w:val="000000"/>
              </w:rPr>
              <w:t xml:space="preserve">Школа-интернат № 15 города Белово   </w:t>
            </w:r>
          </w:p>
        </w:tc>
      </w:tr>
      <w:tr w:rsidR="001D0A9E" w:rsidRPr="00242783" w:rsidTr="003A00DB">
        <w:trPr>
          <w:trHeight w:val="31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242783" w:rsidRDefault="001D0A9E" w:rsidP="003A00DB">
            <w:r>
              <w:t>5.</w:t>
            </w:r>
          </w:p>
        </w:tc>
        <w:tc>
          <w:tcPr>
            <w:tcW w:w="8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242783" w:rsidRDefault="001D0A9E" w:rsidP="003A00DB">
            <w:pPr>
              <w:rPr>
                <w:color w:val="000000"/>
              </w:rPr>
            </w:pPr>
            <w:r w:rsidRPr="00242783">
              <w:rPr>
                <w:color w:val="000000"/>
              </w:rPr>
              <w:t>Школы-интерната № 36 города Белово</w:t>
            </w:r>
          </w:p>
        </w:tc>
      </w:tr>
      <w:tr w:rsidR="001D0A9E" w:rsidRPr="00242783" w:rsidTr="00CA3531">
        <w:trPr>
          <w:trHeight w:val="530"/>
        </w:trPr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242783" w:rsidRDefault="001D0A9E" w:rsidP="00CA3531">
            <w:pPr>
              <w:jc w:val="center"/>
              <w:rPr>
                <w:color w:val="000000"/>
              </w:rPr>
            </w:pPr>
            <w:r w:rsidRPr="003A00DB">
              <w:rPr>
                <w:b/>
                <w:i/>
                <w:sz w:val="28"/>
                <w:szCs w:val="28"/>
              </w:rPr>
              <w:t>Кеме</w:t>
            </w:r>
            <w:r>
              <w:rPr>
                <w:b/>
                <w:i/>
                <w:sz w:val="28"/>
                <w:szCs w:val="28"/>
              </w:rPr>
              <w:t>ровский∙городской∙округ</w:t>
            </w:r>
          </w:p>
        </w:tc>
      </w:tr>
      <w:tr w:rsidR="001D0A9E" w:rsidRPr="00242783" w:rsidTr="00CA3531">
        <w:trPr>
          <w:trHeight w:val="41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CA3531" w:rsidRDefault="001D0A9E" w:rsidP="00CA3531">
            <w:r>
              <w:t>6.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CA3531" w:rsidRDefault="001D0A9E" w:rsidP="00CA3531">
            <w:r w:rsidRPr="00AD2138">
              <w:t xml:space="preserve">Муниципальное бюджетное специальное (коррекционное) образовательное учреждение  для обучающихся,  воспитанников с ограниченными возможностями здоровья «Специальная (коррекционная) общеобразовательная школа № 20, </w:t>
            </w:r>
            <w:r w:rsidRPr="00AD2138">
              <w:rPr>
                <w:lang w:val="en-US"/>
              </w:rPr>
              <w:t>III</w:t>
            </w:r>
            <w:r w:rsidRPr="00AD2138">
              <w:t>-</w:t>
            </w:r>
            <w:r w:rsidRPr="00AD2138">
              <w:rPr>
                <w:lang w:val="en-US"/>
              </w:rPr>
              <w:t>IV</w:t>
            </w:r>
            <w:r w:rsidRPr="00AD2138">
              <w:t xml:space="preserve"> видов»</w:t>
            </w:r>
          </w:p>
        </w:tc>
      </w:tr>
      <w:tr w:rsidR="001D0A9E" w:rsidRPr="00242783" w:rsidTr="00CA3531">
        <w:trPr>
          <w:trHeight w:val="41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CA3531">
            <w:r>
              <w:t>7.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AD2138" w:rsidRDefault="001D0A9E" w:rsidP="00CA3531">
            <w:r w:rsidRPr="00AD2138">
              <w:t xml:space="preserve">Муниципальное бюджетное специальное (коррекционное) образовательное учреждение  для обучающихся,  воспитанников с ограниченными возможностями здоровья «Специальная (коррекционная) общеобразовательная школа-интернат № 22, </w:t>
            </w:r>
            <w:r w:rsidRPr="00AD2138">
              <w:rPr>
                <w:lang w:val="en-US"/>
              </w:rPr>
              <w:t>V</w:t>
            </w:r>
            <w:r w:rsidRPr="00AD2138">
              <w:t xml:space="preserve"> вида»</w:t>
            </w:r>
          </w:p>
        </w:tc>
      </w:tr>
      <w:tr w:rsidR="001D0A9E" w:rsidRPr="00242783" w:rsidTr="00CA3531">
        <w:trPr>
          <w:trHeight w:val="41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CA3531">
            <w:r>
              <w:t>8.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AD2138" w:rsidRDefault="001D0A9E" w:rsidP="00CA3531">
            <w:r w:rsidRPr="00AD2138">
              <w:t xml:space="preserve">Муниципальное бюджетное образовательное учреждение  для детей-сирот и детей, оставшихся без попечения родителей (законных представителей) «Специальная (коррекционная) школа-интернат для детей-сирот и детей, оставшихся без попечения родителей (законных представителей), с ограниченными возможностями здоровья № 27, </w:t>
            </w:r>
            <w:r w:rsidRPr="00AD2138">
              <w:rPr>
                <w:lang w:val="en-US"/>
              </w:rPr>
              <w:t>VIII</w:t>
            </w:r>
            <w:r w:rsidRPr="00AD2138">
              <w:t xml:space="preserve"> вида».</w:t>
            </w:r>
          </w:p>
        </w:tc>
      </w:tr>
      <w:tr w:rsidR="001D0A9E" w:rsidRPr="00242783" w:rsidTr="00CA3531">
        <w:trPr>
          <w:trHeight w:val="41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CA3531">
            <w:r>
              <w:t>9.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AD2138" w:rsidRDefault="001D0A9E" w:rsidP="00CA3531">
            <w:r w:rsidRPr="00AD2138">
              <w:t xml:space="preserve">Муниципальное автономное  специальное (коррекционное) образовательное учреждение  для обучающихся,  воспитанников с ограниченными возможностями здоровья «Специальная (коррекционная) общеобразовательная школа-интернат № 30, </w:t>
            </w:r>
            <w:r w:rsidRPr="00AD2138">
              <w:rPr>
                <w:lang w:val="en-US"/>
              </w:rPr>
              <w:t>VIII</w:t>
            </w:r>
            <w:r w:rsidRPr="00AD2138">
              <w:t xml:space="preserve"> вида»</w:t>
            </w:r>
          </w:p>
        </w:tc>
      </w:tr>
      <w:tr w:rsidR="001D0A9E" w:rsidRPr="00242783" w:rsidTr="00CA3531">
        <w:trPr>
          <w:trHeight w:val="41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CA3531">
            <w:r>
              <w:t>10.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AD2138" w:rsidRDefault="001D0A9E" w:rsidP="00CA3531">
            <w:r w:rsidRPr="00AD2138">
              <w:t xml:space="preserve">Муниципальное бюджетное специальное (коррекционное) образовательное учреждение  для обучающихся, воспитанников с ограниченными возможностями здоровья «Специальная (коррекционная) общеобразовательная школа-интернат № 100, </w:t>
            </w:r>
            <w:r w:rsidRPr="00AD2138">
              <w:rPr>
                <w:lang w:val="en-US"/>
              </w:rPr>
              <w:t>VI</w:t>
            </w:r>
            <w:r w:rsidRPr="00AD2138">
              <w:t xml:space="preserve"> вида»</w:t>
            </w:r>
          </w:p>
        </w:tc>
      </w:tr>
      <w:tr w:rsidR="001D0A9E" w:rsidRPr="00242783" w:rsidTr="00CA3531">
        <w:trPr>
          <w:trHeight w:val="41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CA3531">
            <w:r>
              <w:t>11.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AD2138" w:rsidRDefault="001D0A9E" w:rsidP="00CA3531">
            <w:r w:rsidRPr="00AD2138">
              <w:t xml:space="preserve">Муниципальное бюджетное специальное (коррекционное) образовательное учреждение  для обучающихся,  воспитанников с ограниченными возможностями здоровья «Специальная (коррекционная) общеобразовательная школа-интернат № 101, </w:t>
            </w:r>
            <w:r w:rsidRPr="00AD2138">
              <w:rPr>
                <w:lang w:val="en-US"/>
              </w:rPr>
              <w:t>VIII</w:t>
            </w:r>
            <w:r w:rsidRPr="00AD2138">
              <w:t xml:space="preserve"> вида»</w:t>
            </w:r>
          </w:p>
        </w:tc>
      </w:tr>
      <w:tr w:rsidR="001D0A9E" w:rsidRPr="00242783" w:rsidTr="00CA3531">
        <w:trPr>
          <w:trHeight w:val="41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CA3531">
            <w:r>
              <w:t>12.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AD2138" w:rsidRDefault="001D0A9E" w:rsidP="00CA3531">
            <w:r w:rsidRPr="00AD2138">
              <w:t>Муниципальное бюджетное образовательное учреждение  для детей-сирот и детей, оставшихся без попечения родителей (законных представителей) «Детский дом № 1»</w:t>
            </w:r>
          </w:p>
        </w:tc>
      </w:tr>
      <w:tr w:rsidR="001D0A9E" w:rsidRPr="00242783" w:rsidTr="00CA3531">
        <w:trPr>
          <w:trHeight w:val="41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CA3531">
            <w:r>
              <w:t>13.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AD2138" w:rsidRDefault="001D0A9E" w:rsidP="00CA3531">
            <w:r w:rsidRPr="00AD2138">
              <w:t>Муниципальное бюджетное образовательное учреждение  для детей-сирот и детей, оставшихся без попечения родителей (законных представителей) «Детский дом № 2»</w:t>
            </w:r>
          </w:p>
        </w:tc>
      </w:tr>
      <w:tr w:rsidR="001D0A9E" w:rsidRPr="00242783" w:rsidTr="00CA3531">
        <w:trPr>
          <w:trHeight w:val="41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CA3531">
            <w:r>
              <w:t>14.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AD2138" w:rsidRDefault="001D0A9E" w:rsidP="00CA3531">
            <w:r w:rsidRPr="00AD2138">
              <w:t>Муниципальное бюджетное образовательное учреждение  для детей-сирот и детей, оставшихся без попечения родителей (законных представителей) «Детский дом № 102»</w:t>
            </w:r>
          </w:p>
        </w:tc>
      </w:tr>
      <w:tr w:rsidR="001D0A9E" w:rsidRPr="00242783" w:rsidTr="00CA3531">
        <w:trPr>
          <w:trHeight w:val="41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CA3531">
            <w:r>
              <w:t>15.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AD2138" w:rsidRDefault="001D0A9E" w:rsidP="00CA3531">
            <w:r w:rsidRPr="00AD2138">
              <w:t>Муниципальное бюджетное общеобразовательное учреждение  «Общеобразовательная школа психолого-педагогической поддержки № 104»</w:t>
            </w:r>
          </w:p>
        </w:tc>
      </w:tr>
      <w:tr w:rsidR="001D0A9E" w:rsidRPr="00242783" w:rsidTr="00CA3531">
        <w:trPr>
          <w:trHeight w:val="41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Default="001D0A9E" w:rsidP="00CA3531">
            <w:r>
              <w:t>16.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AD2138" w:rsidRDefault="001D0A9E" w:rsidP="00CA3531">
            <w:r w:rsidRPr="00AD2138">
              <w:t>Муниципальное бюджетное образовательное учреждение  для детей-сирот и детей, оставшихся без попечения родителей (законных представителей) «Детский дом № 105»</w:t>
            </w:r>
          </w:p>
        </w:tc>
      </w:tr>
      <w:tr w:rsidR="001D0A9E" w:rsidRPr="00242783" w:rsidTr="003A00DB">
        <w:trPr>
          <w:trHeight w:val="322"/>
        </w:trPr>
        <w:tc>
          <w:tcPr>
            <w:tcW w:w="9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242783" w:rsidRDefault="001D0A9E" w:rsidP="003A00DB">
            <w:pPr>
              <w:jc w:val="center"/>
              <w:rPr>
                <w:b/>
                <w:sz w:val="28"/>
                <w:szCs w:val="28"/>
              </w:rPr>
            </w:pPr>
            <w:r w:rsidRPr="00242783">
              <w:rPr>
                <w:b/>
                <w:i/>
                <w:iCs/>
                <w:sz w:val="28"/>
                <w:szCs w:val="28"/>
              </w:rPr>
              <w:t>Киселевский городской округ</w:t>
            </w:r>
          </w:p>
        </w:tc>
      </w:tr>
      <w:tr w:rsidR="001D0A9E" w:rsidRPr="00242783" w:rsidTr="003A00DB">
        <w:trPr>
          <w:trHeight w:val="276"/>
        </w:trPr>
        <w:tc>
          <w:tcPr>
            <w:tcW w:w="97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242783" w:rsidRDefault="001D0A9E" w:rsidP="003A00DB">
            <w:pPr>
              <w:rPr>
                <w:i/>
                <w:iCs/>
              </w:rPr>
            </w:pPr>
          </w:p>
        </w:tc>
      </w:tr>
      <w:tr w:rsidR="001D0A9E" w:rsidRPr="00242783" w:rsidTr="003A00DB">
        <w:trPr>
          <w:trHeight w:val="5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242783" w:rsidRDefault="001D0A9E" w:rsidP="003A00DB">
            <w:r>
              <w:t>17.</w:t>
            </w:r>
          </w:p>
        </w:tc>
        <w:tc>
          <w:tcPr>
            <w:tcW w:w="8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A9E" w:rsidRPr="00242783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МКОУ</w:t>
            </w:r>
            <w:r w:rsidRPr="00242783">
              <w:rPr>
                <w:color w:val="000000"/>
              </w:rPr>
              <w:t xml:space="preserve"> "школа-интернат № 1 для детей-сирот и детей, оставшихся без попечения родителей"</w:t>
            </w:r>
          </w:p>
        </w:tc>
      </w:tr>
      <w:tr w:rsidR="001D0A9E" w:rsidRPr="00242783" w:rsidTr="003A00DB">
        <w:trPr>
          <w:trHeight w:val="3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242783" w:rsidRDefault="001D0A9E" w:rsidP="003A00DB">
            <w:r>
              <w:t>18.</w:t>
            </w:r>
          </w:p>
        </w:tc>
        <w:tc>
          <w:tcPr>
            <w:tcW w:w="8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A9E" w:rsidRPr="00242783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МКОУ</w:t>
            </w:r>
            <w:r w:rsidRPr="00242783">
              <w:rPr>
                <w:color w:val="000000"/>
              </w:rPr>
              <w:t>"Школа-интернат №2"</w:t>
            </w:r>
          </w:p>
        </w:tc>
      </w:tr>
      <w:tr w:rsidR="001D0A9E" w:rsidRPr="00242783" w:rsidTr="003A00DB">
        <w:trPr>
          <w:trHeight w:val="322"/>
        </w:trPr>
        <w:tc>
          <w:tcPr>
            <w:tcW w:w="9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242783" w:rsidRDefault="001D0A9E" w:rsidP="003A00DB">
            <w:pPr>
              <w:jc w:val="center"/>
              <w:rPr>
                <w:b/>
                <w:sz w:val="28"/>
                <w:szCs w:val="28"/>
              </w:rPr>
            </w:pPr>
            <w:r w:rsidRPr="00242783">
              <w:rPr>
                <w:b/>
                <w:i/>
                <w:iCs/>
                <w:sz w:val="28"/>
                <w:szCs w:val="28"/>
              </w:rPr>
              <w:t>Ленинск-Кузнецкий городской округ</w:t>
            </w:r>
          </w:p>
        </w:tc>
      </w:tr>
      <w:tr w:rsidR="001D0A9E" w:rsidRPr="00242783" w:rsidTr="003A00DB">
        <w:trPr>
          <w:trHeight w:val="276"/>
        </w:trPr>
        <w:tc>
          <w:tcPr>
            <w:tcW w:w="97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242783" w:rsidRDefault="001D0A9E" w:rsidP="003A00DB">
            <w:pPr>
              <w:rPr>
                <w:i/>
                <w:iCs/>
              </w:rPr>
            </w:pPr>
          </w:p>
        </w:tc>
      </w:tr>
      <w:tr w:rsidR="001D0A9E" w:rsidRPr="00242783" w:rsidTr="003A00DB">
        <w:trPr>
          <w:trHeight w:val="63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242783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8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242783" w:rsidRDefault="001D0A9E" w:rsidP="00EC2A7A">
            <w:pPr>
              <w:rPr>
                <w:color w:val="000000"/>
              </w:rPr>
            </w:pPr>
            <w:r w:rsidRPr="00242783">
              <w:rPr>
                <w:color w:val="000000"/>
              </w:rPr>
              <w:t>МКОУ для обучающихся с ограниченными возможностями здоровья "Специальная (коррекционная) общеобразовательная школа № 6"</w:t>
            </w:r>
          </w:p>
        </w:tc>
      </w:tr>
      <w:tr w:rsidR="001D0A9E" w:rsidRPr="00242783" w:rsidTr="003A00DB">
        <w:trPr>
          <w:trHeight w:val="322"/>
        </w:trPr>
        <w:tc>
          <w:tcPr>
            <w:tcW w:w="9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242783" w:rsidRDefault="001D0A9E" w:rsidP="003A00DB">
            <w:pPr>
              <w:jc w:val="center"/>
              <w:rPr>
                <w:b/>
                <w:sz w:val="28"/>
                <w:szCs w:val="28"/>
              </w:rPr>
            </w:pPr>
            <w:r w:rsidRPr="00242783">
              <w:rPr>
                <w:b/>
                <w:i/>
                <w:iCs/>
                <w:sz w:val="28"/>
                <w:szCs w:val="28"/>
              </w:rPr>
              <w:t>Междуреченский городской округ</w:t>
            </w:r>
          </w:p>
        </w:tc>
      </w:tr>
      <w:tr w:rsidR="001D0A9E" w:rsidRPr="00242783" w:rsidTr="003A00DB">
        <w:trPr>
          <w:trHeight w:val="276"/>
        </w:trPr>
        <w:tc>
          <w:tcPr>
            <w:tcW w:w="97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242783" w:rsidRDefault="001D0A9E" w:rsidP="003A00DB">
            <w:pPr>
              <w:rPr>
                <w:i/>
                <w:iCs/>
              </w:rPr>
            </w:pPr>
          </w:p>
        </w:tc>
      </w:tr>
      <w:tr w:rsidR="001D0A9E" w:rsidRPr="00242783" w:rsidTr="003A00DB">
        <w:trPr>
          <w:trHeight w:val="31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242783" w:rsidRDefault="001D0A9E" w:rsidP="003A00DB">
            <w:r>
              <w:t>20.</w:t>
            </w:r>
          </w:p>
        </w:tc>
        <w:tc>
          <w:tcPr>
            <w:tcW w:w="8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A9E" w:rsidRPr="00242783" w:rsidRDefault="001D0A9E" w:rsidP="003A00DB">
            <w:pPr>
              <w:rPr>
                <w:color w:val="000000"/>
              </w:rPr>
            </w:pPr>
            <w:r w:rsidRPr="00242783">
              <w:rPr>
                <w:color w:val="000000"/>
              </w:rPr>
              <w:t>МКОУ ОШ «Коррекция и развитие»</w:t>
            </w:r>
          </w:p>
        </w:tc>
      </w:tr>
      <w:tr w:rsidR="001D0A9E" w:rsidRPr="00242783" w:rsidTr="00BB0B83">
        <w:trPr>
          <w:trHeight w:val="576"/>
        </w:trPr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242783" w:rsidRDefault="001D0A9E" w:rsidP="003A00D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242783">
              <w:rPr>
                <w:b/>
                <w:i/>
                <w:iCs/>
                <w:sz w:val="28"/>
                <w:szCs w:val="28"/>
              </w:rPr>
              <w:t>Мысковский городской округ</w:t>
            </w:r>
          </w:p>
        </w:tc>
      </w:tr>
      <w:tr w:rsidR="001D0A9E" w:rsidRPr="00242783" w:rsidTr="003A00DB">
        <w:trPr>
          <w:trHeight w:val="31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A9E" w:rsidRPr="00242783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8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A9E" w:rsidRPr="00242783" w:rsidRDefault="001D0A9E" w:rsidP="003A00DB">
            <w:pPr>
              <w:rPr>
                <w:color w:val="000000"/>
              </w:rPr>
            </w:pPr>
            <w:r w:rsidRPr="00242783">
              <w:rPr>
                <w:color w:val="000000"/>
              </w:rPr>
              <w:t>МКОУ "СКОШ № 7"</w:t>
            </w:r>
          </w:p>
        </w:tc>
      </w:tr>
      <w:tr w:rsidR="001D0A9E" w:rsidRPr="00242783" w:rsidTr="003A00DB">
        <w:trPr>
          <w:trHeight w:val="31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A9E" w:rsidRPr="00242783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8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A9E" w:rsidRPr="00242783" w:rsidRDefault="001D0A9E" w:rsidP="003A00DB">
            <w:pPr>
              <w:rPr>
                <w:color w:val="000000"/>
              </w:rPr>
            </w:pPr>
            <w:r w:rsidRPr="00242783">
              <w:rPr>
                <w:color w:val="000000"/>
              </w:rPr>
              <w:t>МКОУ СКШ № 9</w:t>
            </w:r>
          </w:p>
        </w:tc>
      </w:tr>
      <w:tr w:rsidR="001D0A9E" w:rsidRPr="00242783" w:rsidTr="003A00DB">
        <w:trPr>
          <w:trHeight w:val="322"/>
        </w:trPr>
        <w:tc>
          <w:tcPr>
            <w:tcW w:w="9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242783" w:rsidRDefault="001D0A9E" w:rsidP="003A00DB">
            <w:pPr>
              <w:jc w:val="center"/>
              <w:rPr>
                <w:b/>
                <w:sz w:val="28"/>
                <w:szCs w:val="28"/>
              </w:rPr>
            </w:pPr>
            <w:r w:rsidRPr="00242783">
              <w:rPr>
                <w:b/>
                <w:i/>
                <w:iCs/>
                <w:sz w:val="28"/>
                <w:szCs w:val="28"/>
              </w:rPr>
              <w:t>Осинниковский городской округ</w:t>
            </w:r>
          </w:p>
        </w:tc>
      </w:tr>
      <w:tr w:rsidR="001D0A9E" w:rsidRPr="00242783" w:rsidTr="003A00DB">
        <w:trPr>
          <w:trHeight w:val="276"/>
        </w:trPr>
        <w:tc>
          <w:tcPr>
            <w:tcW w:w="97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242783" w:rsidRDefault="001D0A9E" w:rsidP="003A00DB">
            <w:pPr>
              <w:rPr>
                <w:i/>
                <w:iCs/>
              </w:rPr>
            </w:pPr>
          </w:p>
        </w:tc>
      </w:tr>
      <w:tr w:rsidR="001D0A9E" w:rsidRPr="00242783" w:rsidTr="003A00DB">
        <w:trPr>
          <w:trHeight w:val="31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242783" w:rsidRDefault="001D0A9E" w:rsidP="003A00DB">
            <w:r>
              <w:t>23.</w:t>
            </w:r>
          </w:p>
        </w:tc>
        <w:tc>
          <w:tcPr>
            <w:tcW w:w="8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242783" w:rsidRDefault="001D0A9E" w:rsidP="003A00DB">
            <w:pPr>
              <w:rPr>
                <w:color w:val="000000"/>
              </w:rPr>
            </w:pPr>
            <w:r w:rsidRPr="00242783">
              <w:rPr>
                <w:color w:val="000000"/>
              </w:rPr>
              <w:t>МКОУ "Школа-интернат №4"</w:t>
            </w:r>
          </w:p>
        </w:tc>
      </w:tr>
      <w:tr w:rsidR="001D0A9E" w:rsidRPr="00242783" w:rsidTr="00BB0B83">
        <w:trPr>
          <w:trHeight w:val="536"/>
        </w:trPr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242783" w:rsidRDefault="001D0A9E" w:rsidP="003A00DB">
            <w:pPr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242783">
              <w:rPr>
                <w:b/>
                <w:i/>
                <w:iCs/>
                <w:color w:val="000000"/>
                <w:sz w:val="28"/>
                <w:szCs w:val="28"/>
              </w:rPr>
              <w:t>Юргинский городской округ</w:t>
            </w:r>
          </w:p>
        </w:tc>
      </w:tr>
      <w:tr w:rsidR="001D0A9E" w:rsidRPr="00242783" w:rsidTr="00362D5F">
        <w:trPr>
          <w:trHeight w:val="41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242783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8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242783" w:rsidRDefault="001D0A9E" w:rsidP="003A00DB">
            <w:pPr>
              <w:spacing w:after="240"/>
              <w:rPr>
                <w:color w:val="000000"/>
              </w:rPr>
            </w:pPr>
            <w:r w:rsidRPr="00242783">
              <w:rPr>
                <w:color w:val="000000"/>
              </w:rPr>
              <w:t>МКОУ</w:t>
            </w:r>
            <w:r>
              <w:rPr>
                <w:color w:val="000000"/>
              </w:rPr>
              <w:t xml:space="preserve"> </w:t>
            </w:r>
            <w:r w:rsidRPr="00242783">
              <w:rPr>
                <w:color w:val="000000"/>
              </w:rPr>
              <w:t>«Начальная школа - детский сад №33 г. Юрги»</w:t>
            </w:r>
          </w:p>
        </w:tc>
      </w:tr>
      <w:tr w:rsidR="001D0A9E" w:rsidRPr="00242783" w:rsidTr="00EC2A7A">
        <w:trPr>
          <w:trHeight w:val="31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242783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8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242783" w:rsidRDefault="001D0A9E" w:rsidP="003A00DB">
            <w:pPr>
              <w:rPr>
                <w:color w:val="000000"/>
              </w:rPr>
            </w:pPr>
            <w:r w:rsidRPr="00242783">
              <w:rPr>
                <w:color w:val="000000"/>
              </w:rPr>
              <w:t>МКОУ для детей с ограниченными возможностями здоровья «Школа-интерна</w:t>
            </w:r>
            <w:r>
              <w:rPr>
                <w:color w:val="000000"/>
              </w:rPr>
              <w:t xml:space="preserve">т» Юргинского городского округа </w:t>
            </w:r>
            <w:r w:rsidRPr="00242783">
              <w:rPr>
                <w:color w:val="000000"/>
              </w:rPr>
              <w:t>МКОУ «Школа-интернат»</w:t>
            </w:r>
          </w:p>
        </w:tc>
      </w:tr>
      <w:tr w:rsidR="001D0A9E" w:rsidRPr="00242783" w:rsidTr="003A00DB">
        <w:trPr>
          <w:trHeight w:val="322"/>
        </w:trPr>
        <w:tc>
          <w:tcPr>
            <w:tcW w:w="9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242783" w:rsidRDefault="001D0A9E" w:rsidP="003A00D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42783">
              <w:rPr>
                <w:b/>
                <w:i/>
                <w:iCs/>
                <w:sz w:val="28"/>
                <w:szCs w:val="28"/>
              </w:rPr>
              <w:t>Беловского муниципального района</w:t>
            </w:r>
          </w:p>
        </w:tc>
      </w:tr>
      <w:tr w:rsidR="001D0A9E" w:rsidRPr="00242783" w:rsidTr="003A00DB">
        <w:trPr>
          <w:trHeight w:val="315"/>
        </w:trPr>
        <w:tc>
          <w:tcPr>
            <w:tcW w:w="97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242783" w:rsidRDefault="001D0A9E" w:rsidP="003A00DB">
            <w:pPr>
              <w:rPr>
                <w:i/>
                <w:iCs/>
              </w:rPr>
            </w:pPr>
          </w:p>
        </w:tc>
      </w:tr>
      <w:tr w:rsidR="001D0A9E" w:rsidRPr="00242783" w:rsidTr="003A00DB">
        <w:trPr>
          <w:trHeight w:val="31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242783" w:rsidRDefault="001D0A9E" w:rsidP="003A00DB">
            <w:r>
              <w:t>26.</w:t>
            </w:r>
          </w:p>
        </w:tc>
        <w:tc>
          <w:tcPr>
            <w:tcW w:w="8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242783" w:rsidRDefault="001D0A9E" w:rsidP="003A00DB">
            <w:r w:rsidRPr="00242783">
              <w:t>МКОУ  "Бачатская школа-интернат"</w:t>
            </w:r>
          </w:p>
        </w:tc>
      </w:tr>
      <w:tr w:rsidR="001D0A9E" w:rsidRPr="00242783" w:rsidTr="003A00DB">
        <w:trPr>
          <w:trHeight w:val="322"/>
        </w:trPr>
        <w:tc>
          <w:tcPr>
            <w:tcW w:w="9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242783" w:rsidRDefault="001D0A9E" w:rsidP="003A00DB">
            <w:pPr>
              <w:jc w:val="center"/>
              <w:rPr>
                <w:b/>
                <w:sz w:val="28"/>
                <w:szCs w:val="28"/>
              </w:rPr>
            </w:pPr>
            <w:r w:rsidRPr="00242783">
              <w:rPr>
                <w:b/>
                <w:sz w:val="28"/>
                <w:szCs w:val="28"/>
              </w:rPr>
              <w:t>Кемеровский муниципальный район</w:t>
            </w:r>
          </w:p>
        </w:tc>
      </w:tr>
      <w:tr w:rsidR="001D0A9E" w:rsidRPr="00242783" w:rsidTr="003A00DB">
        <w:trPr>
          <w:trHeight w:val="276"/>
        </w:trPr>
        <w:tc>
          <w:tcPr>
            <w:tcW w:w="97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242783" w:rsidRDefault="001D0A9E" w:rsidP="003A00DB"/>
        </w:tc>
      </w:tr>
      <w:tr w:rsidR="001D0A9E" w:rsidRPr="00242783" w:rsidTr="003A00DB">
        <w:trPr>
          <w:trHeight w:val="60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242783" w:rsidRDefault="001D0A9E" w:rsidP="003A00DB">
            <w:r>
              <w:t>27.</w:t>
            </w:r>
          </w:p>
        </w:tc>
        <w:tc>
          <w:tcPr>
            <w:tcW w:w="8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A9E" w:rsidRPr="00242783" w:rsidRDefault="001D0A9E" w:rsidP="003A00DB">
            <w:r w:rsidRPr="00242783">
              <w:t>МКОУ «Березовская основная общеобразовательная школа-интернат психолого-педагогической поддержки»</w:t>
            </w:r>
          </w:p>
        </w:tc>
      </w:tr>
      <w:tr w:rsidR="001D0A9E" w:rsidRPr="00242783" w:rsidTr="003A00DB">
        <w:trPr>
          <w:trHeight w:val="315"/>
        </w:trPr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242783" w:rsidRDefault="001D0A9E" w:rsidP="003A00DB">
            <w:pPr>
              <w:jc w:val="center"/>
              <w:rPr>
                <w:b/>
                <w:sz w:val="28"/>
                <w:szCs w:val="28"/>
              </w:rPr>
            </w:pPr>
          </w:p>
          <w:p w:rsidR="001D0A9E" w:rsidRPr="00242783" w:rsidRDefault="001D0A9E" w:rsidP="003A00D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242783">
              <w:rPr>
                <w:b/>
                <w:i/>
                <w:iCs/>
                <w:sz w:val="28"/>
                <w:szCs w:val="28"/>
              </w:rPr>
              <w:t>Мариинский Муниципальный район</w:t>
            </w:r>
          </w:p>
        </w:tc>
      </w:tr>
      <w:tr w:rsidR="001D0A9E" w:rsidRPr="00242783" w:rsidTr="003A00DB">
        <w:trPr>
          <w:trHeight w:val="63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A9E" w:rsidRPr="00242783" w:rsidRDefault="001D0A9E" w:rsidP="003A00DB">
            <w:pPr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8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9E" w:rsidRPr="00242783" w:rsidRDefault="001D0A9E" w:rsidP="003A00DB">
            <w:pPr>
              <w:rPr>
                <w:color w:val="000000"/>
              </w:rPr>
            </w:pPr>
            <w:r w:rsidRPr="00242783">
              <w:rPr>
                <w:color w:val="000000"/>
              </w:rPr>
              <w:t>МКОУ "Общеобразовательная школа-интернат психолого- педагогической поддержки"</w:t>
            </w:r>
          </w:p>
        </w:tc>
      </w:tr>
      <w:tr w:rsidR="001D0A9E" w:rsidRPr="00242783" w:rsidTr="00362D5F">
        <w:trPr>
          <w:trHeight w:val="553"/>
        </w:trPr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A928E4" w:rsidRDefault="001D0A9E" w:rsidP="003A00D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A928E4">
              <w:rPr>
                <w:b/>
                <w:i/>
                <w:iCs/>
                <w:sz w:val="28"/>
                <w:szCs w:val="28"/>
              </w:rPr>
              <w:t>Яшкинский муниципальный район</w:t>
            </w:r>
          </w:p>
        </w:tc>
      </w:tr>
      <w:tr w:rsidR="001D0A9E" w:rsidRPr="00242783" w:rsidTr="003A00DB">
        <w:trPr>
          <w:trHeight w:val="31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242783" w:rsidRDefault="001D0A9E" w:rsidP="003A00DB">
            <w:r>
              <w:t>29.</w:t>
            </w:r>
          </w:p>
        </w:tc>
        <w:tc>
          <w:tcPr>
            <w:tcW w:w="8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0A9E" w:rsidRPr="00242783" w:rsidRDefault="001D0A9E" w:rsidP="003A00DB">
            <w:pPr>
              <w:rPr>
                <w:color w:val="000000"/>
              </w:rPr>
            </w:pPr>
            <w:r w:rsidRPr="00242783">
              <w:rPr>
                <w:color w:val="000000"/>
              </w:rPr>
              <w:t>МКОУ  «Тутальская школа  интернат  для обучающихся, воспитанников с ограниченными  возможностями здоровья»</w:t>
            </w:r>
          </w:p>
        </w:tc>
      </w:tr>
    </w:tbl>
    <w:p w:rsidR="001D0A9E" w:rsidRDefault="001D0A9E" w:rsidP="002C61CB">
      <w:pPr>
        <w:spacing w:line="360" w:lineRule="auto"/>
        <w:jc w:val="both"/>
        <w:rPr>
          <w:sz w:val="28"/>
          <w:szCs w:val="28"/>
        </w:rPr>
      </w:pPr>
    </w:p>
    <w:p w:rsidR="001D0A9E" w:rsidRDefault="001D0A9E" w:rsidP="002C61CB">
      <w:pPr>
        <w:spacing w:line="360" w:lineRule="auto"/>
        <w:ind w:firstLine="709"/>
        <w:jc w:val="center"/>
        <w:rPr>
          <w:sz w:val="28"/>
          <w:szCs w:val="28"/>
        </w:rPr>
      </w:pPr>
    </w:p>
    <w:p w:rsidR="001D0A9E" w:rsidRDefault="001D0A9E" w:rsidP="002C61CB">
      <w:pPr>
        <w:jc w:val="both"/>
        <w:rPr>
          <w:sz w:val="28"/>
          <w:szCs w:val="28"/>
        </w:rPr>
      </w:pPr>
    </w:p>
    <w:p w:rsidR="001D0A9E" w:rsidRDefault="001D0A9E" w:rsidP="002C61CB">
      <w:pPr>
        <w:jc w:val="right"/>
        <w:rPr>
          <w:sz w:val="28"/>
          <w:szCs w:val="28"/>
        </w:rPr>
      </w:pPr>
    </w:p>
    <w:p w:rsidR="001D0A9E" w:rsidRDefault="001D0A9E" w:rsidP="002C61CB">
      <w:pPr>
        <w:jc w:val="right"/>
        <w:rPr>
          <w:sz w:val="28"/>
          <w:szCs w:val="28"/>
        </w:rPr>
      </w:pPr>
    </w:p>
    <w:p w:rsidR="001D0A9E" w:rsidRDefault="001D0A9E" w:rsidP="002C61CB">
      <w:pPr>
        <w:jc w:val="right"/>
        <w:rPr>
          <w:sz w:val="28"/>
          <w:szCs w:val="28"/>
        </w:rPr>
      </w:pPr>
    </w:p>
    <w:p w:rsidR="001D0A9E" w:rsidRDefault="001D0A9E" w:rsidP="002C61CB">
      <w:pPr>
        <w:jc w:val="right"/>
        <w:rPr>
          <w:sz w:val="28"/>
          <w:szCs w:val="28"/>
        </w:rPr>
      </w:pPr>
    </w:p>
    <w:p w:rsidR="001D0A9E" w:rsidRDefault="001D0A9E" w:rsidP="002C61CB">
      <w:pPr>
        <w:jc w:val="right"/>
        <w:rPr>
          <w:sz w:val="28"/>
          <w:szCs w:val="28"/>
        </w:rPr>
      </w:pPr>
    </w:p>
    <w:p w:rsidR="001D0A9E" w:rsidRDefault="001D0A9E" w:rsidP="002C61CB">
      <w:pPr>
        <w:jc w:val="right"/>
        <w:rPr>
          <w:sz w:val="28"/>
          <w:szCs w:val="28"/>
        </w:rPr>
      </w:pPr>
    </w:p>
    <w:p w:rsidR="001D0A9E" w:rsidRDefault="001D0A9E" w:rsidP="002C61CB">
      <w:pPr>
        <w:jc w:val="right"/>
        <w:rPr>
          <w:sz w:val="28"/>
          <w:szCs w:val="28"/>
        </w:rPr>
      </w:pPr>
    </w:p>
    <w:p w:rsidR="001D0A9E" w:rsidRDefault="001D0A9E" w:rsidP="002C61CB">
      <w:pPr>
        <w:rPr>
          <w:sz w:val="28"/>
          <w:szCs w:val="28"/>
        </w:rPr>
      </w:pPr>
    </w:p>
    <w:p w:rsidR="001D0A9E" w:rsidRDefault="001D0A9E" w:rsidP="002C61CB"/>
    <w:p w:rsidR="001D0A9E" w:rsidRDefault="001D0A9E" w:rsidP="002C61CB">
      <w:pPr>
        <w:jc w:val="right"/>
      </w:pPr>
    </w:p>
    <w:p w:rsidR="001D0A9E" w:rsidRDefault="001D0A9E" w:rsidP="002C61CB">
      <w:pPr>
        <w:jc w:val="right"/>
      </w:pPr>
    </w:p>
    <w:p w:rsidR="001D0A9E" w:rsidRDefault="001D0A9E" w:rsidP="002C61CB">
      <w:pPr>
        <w:jc w:val="right"/>
      </w:pPr>
    </w:p>
    <w:p w:rsidR="001D0A9E" w:rsidRDefault="001D0A9E" w:rsidP="002C61CB"/>
    <w:p w:rsidR="001D0A9E" w:rsidRDefault="001D0A9E"/>
    <w:sectPr w:rsidR="001D0A9E" w:rsidSect="003A00DB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C2191"/>
    <w:multiLevelType w:val="hybridMultilevel"/>
    <w:tmpl w:val="81FC00C0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1CB"/>
    <w:rsid w:val="00004043"/>
    <w:rsid w:val="0001797E"/>
    <w:rsid w:val="000213C4"/>
    <w:rsid w:val="000230F8"/>
    <w:rsid w:val="000247CE"/>
    <w:rsid w:val="000261CC"/>
    <w:rsid w:val="00032C59"/>
    <w:rsid w:val="0003769A"/>
    <w:rsid w:val="0004728B"/>
    <w:rsid w:val="00050923"/>
    <w:rsid w:val="00051EDA"/>
    <w:rsid w:val="00060C51"/>
    <w:rsid w:val="00064201"/>
    <w:rsid w:val="00081D45"/>
    <w:rsid w:val="000835B1"/>
    <w:rsid w:val="0008397C"/>
    <w:rsid w:val="000939C1"/>
    <w:rsid w:val="000A0A97"/>
    <w:rsid w:val="000B643F"/>
    <w:rsid w:val="000C063F"/>
    <w:rsid w:val="000E6BBC"/>
    <w:rsid w:val="000F1635"/>
    <w:rsid w:val="000F7C5A"/>
    <w:rsid w:val="0010077A"/>
    <w:rsid w:val="001051ED"/>
    <w:rsid w:val="00122FBC"/>
    <w:rsid w:val="001232AA"/>
    <w:rsid w:val="0012462A"/>
    <w:rsid w:val="001275FB"/>
    <w:rsid w:val="001321CF"/>
    <w:rsid w:val="00147D4E"/>
    <w:rsid w:val="00164670"/>
    <w:rsid w:val="001663A3"/>
    <w:rsid w:val="00170257"/>
    <w:rsid w:val="001775D0"/>
    <w:rsid w:val="00181647"/>
    <w:rsid w:val="00184015"/>
    <w:rsid w:val="00185909"/>
    <w:rsid w:val="00187314"/>
    <w:rsid w:val="00190901"/>
    <w:rsid w:val="001B1C34"/>
    <w:rsid w:val="001C09AB"/>
    <w:rsid w:val="001C3C1D"/>
    <w:rsid w:val="001C6B89"/>
    <w:rsid w:val="001D0A9E"/>
    <w:rsid w:val="001E7BDC"/>
    <w:rsid w:val="002052AC"/>
    <w:rsid w:val="00207B2E"/>
    <w:rsid w:val="002138A2"/>
    <w:rsid w:val="0021750B"/>
    <w:rsid w:val="00223BAD"/>
    <w:rsid w:val="00225AF0"/>
    <w:rsid w:val="00230B14"/>
    <w:rsid w:val="002314F4"/>
    <w:rsid w:val="0023386C"/>
    <w:rsid w:val="0023419A"/>
    <w:rsid w:val="002368D6"/>
    <w:rsid w:val="00236E3A"/>
    <w:rsid w:val="00242783"/>
    <w:rsid w:val="00246750"/>
    <w:rsid w:val="002503BC"/>
    <w:rsid w:val="00250D9F"/>
    <w:rsid w:val="0026679D"/>
    <w:rsid w:val="00270002"/>
    <w:rsid w:val="0027489F"/>
    <w:rsid w:val="00284304"/>
    <w:rsid w:val="00292664"/>
    <w:rsid w:val="002931CA"/>
    <w:rsid w:val="00294315"/>
    <w:rsid w:val="002946EB"/>
    <w:rsid w:val="002A738A"/>
    <w:rsid w:val="002B7830"/>
    <w:rsid w:val="002C61CB"/>
    <w:rsid w:val="002D11DD"/>
    <w:rsid w:val="003048B6"/>
    <w:rsid w:val="003051D0"/>
    <w:rsid w:val="00305C8A"/>
    <w:rsid w:val="00307B0F"/>
    <w:rsid w:val="00317A37"/>
    <w:rsid w:val="00321196"/>
    <w:rsid w:val="00325B71"/>
    <w:rsid w:val="00327460"/>
    <w:rsid w:val="0033615C"/>
    <w:rsid w:val="00340F87"/>
    <w:rsid w:val="00344CF2"/>
    <w:rsid w:val="00350C1A"/>
    <w:rsid w:val="00352125"/>
    <w:rsid w:val="00362D5F"/>
    <w:rsid w:val="00362E88"/>
    <w:rsid w:val="00374E5D"/>
    <w:rsid w:val="003759B0"/>
    <w:rsid w:val="0038147A"/>
    <w:rsid w:val="00395078"/>
    <w:rsid w:val="003A00DB"/>
    <w:rsid w:val="003A7B15"/>
    <w:rsid w:val="003B743F"/>
    <w:rsid w:val="003C335E"/>
    <w:rsid w:val="003D20AD"/>
    <w:rsid w:val="003E215A"/>
    <w:rsid w:val="003E6EF7"/>
    <w:rsid w:val="003F5FD5"/>
    <w:rsid w:val="004017A7"/>
    <w:rsid w:val="00401A37"/>
    <w:rsid w:val="004048E7"/>
    <w:rsid w:val="00420C09"/>
    <w:rsid w:val="00421808"/>
    <w:rsid w:val="004228F5"/>
    <w:rsid w:val="00422EBE"/>
    <w:rsid w:val="00422FC4"/>
    <w:rsid w:val="00423CB5"/>
    <w:rsid w:val="00444123"/>
    <w:rsid w:val="00454B94"/>
    <w:rsid w:val="00461EC3"/>
    <w:rsid w:val="0046574E"/>
    <w:rsid w:val="004671A0"/>
    <w:rsid w:val="0046775B"/>
    <w:rsid w:val="004718A4"/>
    <w:rsid w:val="00475669"/>
    <w:rsid w:val="00476FBF"/>
    <w:rsid w:val="00477A6E"/>
    <w:rsid w:val="004A6D0B"/>
    <w:rsid w:val="004B1F94"/>
    <w:rsid w:val="004C102F"/>
    <w:rsid w:val="004C581F"/>
    <w:rsid w:val="004C5EAE"/>
    <w:rsid w:val="004C670C"/>
    <w:rsid w:val="004D40C8"/>
    <w:rsid w:val="004D7F25"/>
    <w:rsid w:val="004E5C37"/>
    <w:rsid w:val="004F5B70"/>
    <w:rsid w:val="005025B2"/>
    <w:rsid w:val="0050294A"/>
    <w:rsid w:val="00505AA7"/>
    <w:rsid w:val="005072AE"/>
    <w:rsid w:val="00510797"/>
    <w:rsid w:val="00517F62"/>
    <w:rsid w:val="00541619"/>
    <w:rsid w:val="0054321A"/>
    <w:rsid w:val="00553581"/>
    <w:rsid w:val="00573EB8"/>
    <w:rsid w:val="00574A45"/>
    <w:rsid w:val="0058635F"/>
    <w:rsid w:val="005A2FD0"/>
    <w:rsid w:val="005A7E9A"/>
    <w:rsid w:val="005B27B9"/>
    <w:rsid w:val="005C1215"/>
    <w:rsid w:val="005C75CB"/>
    <w:rsid w:val="005D15CC"/>
    <w:rsid w:val="005E1898"/>
    <w:rsid w:val="005F0F08"/>
    <w:rsid w:val="005F179F"/>
    <w:rsid w:val="005F1F5C"/>
    <w:rsid w:val="005F788D"/>
    <w:rsid w:val="00603ABD"/>
    <w:rsid w:val="00613E5B"/>
    <w:rsid w:val="006245C5"/>
    <w:rsid w:val="00625C85"/>
    <w:rsid w:val="006351F1"/>
    <w:rsid w:val="00642EEC"/>
    <w:rsid w:val="00655ED9"/>
    <w:rsid w:val="006616E4"/>
    <w:rsid w:val="00661987"/>
    <w:rsid w:val="0067055B"/>
    <w:rsid w:val="00670F0B"/>
    <w:rsid w:val="0067485B"/>
    <w:rsid w:val="006751FD"/>
    <w:rsid w:val="00687BF6"/>
    <w:rsid w:val="00692FD4"/>
    <w:rsid w:val="006957D2"/>
    <w:rsid w:val="006A0A24"/>
    <w:rsid w:val="006A4BA9"/>
    <w:rsid w:val="006B3011"/>
    <w:rsid w:val="006C73B2"/>
    <w:rsid w:val="006C795A"/>
    <w:rsid w:val="006D108A"/>
    <w:rsid w:val="006D275C"/>
    <w:rsid w:val="006E6E2B"/>
    <w:rsid w:val="006F367E"/>
    <w:rsid w:val="006F542B"/>
    <w:rsid w:val="00702133"/>
    <w:rsid w:val="0070396B"/>
    <w:rsid w:val="00710FEC"/>
    <w:rsid w:val="00712BFB"/>
    <w:rsid w:val="00713883"/>
    <w:rsid w:val="00713B55"/>
    <w:rsid w:val="00715BC9"/>
    <w:rsid w:val="007177E6"/>
    <w:rsid w:val="007413A4"/>
    <w:rsid w:val="00744BFA"/>
    <w:rsid w:val="007455FC"/>
    <w:rsid w:val="00747220"/>
    <w:rsid w:val="00752BAC"/>
    <w:rsid w:val="00762F8D"/>
    <w:rsid w:val="0077624F"/>
    <w:rsid w:val="007771AC"/>
    <w:rsid w:val="00795F3F"/>
    <w:rsid w:val="00797152"/>
    <w:rsid w:val="007B1C7D"/>
    <w:rsid w:val="007B76DF"/>
    <w:rsid w:val="007C3B59"/>
    <w:rsid w:val="007D3E94"/>
    <w:rsid w:val="007F0B0A"/>
    <w:rsid w:val="007F1341"/>
    <w:rsid w:val="00800474"/>
    <w:rsid w:val="0080124E"/>
    <w:rsid w:val="00807D3A"/>
    <w:rsid w:val="008151D1"/>
    <w:rsid w:val="00824A02"/>
    <w:rsid w:val="0082745D"/>
    <w:rsid w:val="00832679"/>
    <w:rsid w:val="00844E88"/>
    <w:rsid w:val="0084694B"/>
    <w:rsid w:val="008579DE"/>
    <w:rsid w:val="00863D16"/>
    <w:rsid w:val="0086475D"/>
    <w:rsid w:val="008674C5"/>
    <w:rsid w:val="008718D5"/>
    <w:rsid w:val="00881ED1"/>
    <w:rsid w:val="0088318B"/>
    <w:rsid w:val="00887C87"/>
    <w:rsid w:val="00890CE1"/>
    <w:rsid w:val="008A126A"/>
    <w:rsid w:val="008B190F"/>
    <w:rsid w:val="008B284C"/>
    <w:rsid w:val="008C21D0"/>
    <w:rsid w:val="008D107D"/>
    <w:rsid w:val="008D2BF2"/>
    <w:rsid w:val="008E69E7"/>
    <w:rsid w:val="008F054B"/>
    <w:rsid w:val="00910818"/>
    <w:rsid w:val="0093538C"/>
    <w:rsid w:val="00955602"/>
    <w:rsid w:val="00960DF4"/>
    <w:rsid w:val="00966C96"/>
    <w:rsid w:val="00972ACA"/>
    <w:rsid w:val="00973553"/>
    <w:rsid w:val="00977325"/>
    <w:rsid w:val="009870F8"/>
    <w:rsid w:val="00987416"/>
    <w:rsid w:val="009929D3"/>
    <w:rsid w:val="009979C4"/>
    <w:rsid w:val="00997A3C"/>
    <w:rsid w:val="009A1040"/>
    <w:rsid w:val="009B1B93"/>
    <w:rsid w:val="009C5BCC"/>
    <w:rsid w:val="009D28B8"/>
    <w:rsid w:val="009D44EF"/>
    <w:rsid w:val="009D572C"/>
    <w:rsid w:val="009E32AD"/>
    <w:rsid w:val="009E6BF4"/>
    <w:rsid w:val="009F23D7"/>
    <w:rsid w:val="009F3768"/>
    <w:rsid w:val="009F6D82"/>
    <w:rsid w:val="009F7B1D"/>
    <w:rsid w:val="00A11DB5"/>
    <w:rsid w:val="00A16CDC"/>
    <w:rsid w:val="00A17A35"/>
    <w:rsid w:val="00A311AB"/>
    <w:rsid w:val="00A469A8"/>
    <w:rsid w:val="00A60568"/>
    <w:rsid w:val="00A60D7D"/>
    <w:rsid w:val="00A661D0"/>
    <w:rsid w:val="00A928E4"/>
    <w:rsid w:val="00A94606"/>
    <w:rsid w:val="00A94F71"/>
    <w:rsid w:val="00A95C80"/>
    <w:rsid w:val="00AA4ED8"/>
    <w:rsid w:val="00AA677D"/>
    <w:rsid w:val="00AB15C1"/>
    <w:rsid w:val="00AB5C69"/>
    <w:rsid w:val="00AC3D2D"/>
    <w:rsid w:val="00AC48CF"/>
    <w:rsid w:val="00AC7118"/>
    <w:rsid w:val="00AD2138"/>
    <w:rsid w:val="00AD28B3"/>
    <w:rsid w:val="00AE1D47"/>
    <w:rsid w:val="00AE4CF5"/>
    <w:rsid w:val="00AE5BEB"/>
    <w:rsid w:val="00AF7AC9"/>
    <w:rsid w:val="00B10282"/>
    <w:rsid w:val="00B253F8"/>
    <w:rsid w:val="00B256DB"/>
    <w:rsid w:val="00B26DBF"/>
    <w:rsid w:val="00B310CE"/>
    <w:rsid w:val="00B32D13"/>
    <w:rsid w:val="00B36770"/>
    <w:rsid w:val="00B40C72"/>
    <w:rsid w:val="00B433C3"/>
    <w:rsid w:val="00B561F3"/>
    <w:rsid w:val="00B714AF"/>
    <w:rsid w:val="00B76118"/>
    <w:rsid w:val="00B864AB"/>
    <w:rsid w:val="00B923D6"/>
    <w:rsid w:val="00BA49FF"/>
    <w:rsid w:val="00BB0B83"/>
    <w:rsid w:val="00BB4210"/>
    <w:rsid w:val="00BC4F8F"/>
    <w:rsid w:val="00BD0B6E"/>
    <w:rsid w:val="00BD3A6F"/>
    <w:rsid w:val="00BF0E94"/>
    <w:rsid w:val="00BF5F23"/>
    <w:rsid w:val="00C17CFF"/>
    <w:rsid w:val="00C200B0"/>
    <w:rsid w:val="00C271BE"/>
    <w:rsid w:val="00C322AB"/>
    <w:rsid w:val="00C35F6F"/>
    <w:rsid w:val="00C35FDE"/>
    <w:rsid w:val="00C3653F"/>
    <w:rsid w:val="00C3745C"/>
    <w:rsid w:val="00C5761F"/>
    <w:rsid w:val="00C66539"/>
    <w:rsid w:val="00C8299F"/>
    <w:rsid w:val="00CA25A3"/>
    <w:rsid w:val="00CA32A9"/>
    <w:rsid w:val="00CA3531"/>
    <w:rsid w:val="00CA7736"/>
    <w:rsid w:val="00CB1C19"/>
    <w:rsid w:val="00CB1F02"/>
    <w:rsid w:val="00CB2E98"/>
    <w:rsid w:val="00CB68B8"/>
    <w:rsid w:val="00CC091E"/>
    <w:rsid w:val="00CC1DA9"/>
    <w:rsid w:val="00CE56D7"/>
    <w:rsid w:val="00CE69CF"/>
    <w:rsid w:val="00CF6629"/>
    <w:rsid w:val="00D031EC"/>
    <w:rsid w:val="00D20E43"/>
    <w:rsid w:val="00D2389A"/>
    <w:rsid w:val="00D26992"/>
    <w:rsid w:val="00D26B0F"/>
    <w:rsid w:val="00D27635"/>
    <w:rsid w:val="00D343FC"/>
    <w:rsid w:val="00D52622"/>
    <w:rsid w:val="00D553B4"/>
    <w:rsid w:val="00D57580"/>
    <w:rsid w:val="00D60FA9"/>
    <w:rsid w:val="00D66B2A"/>
    <w:rsid w:val="00D67A5C"/>
    <w:rsid w:val="00D722D4"/>
    <w:rsid w:val="00D723C1"/>
    <w:rsid w:val="00D75399"/>
    <w:rsid w:val="00D7798A"/>
    <w:rsid w:val="00D830FE"/>
    <w:rsid w:val="00D907A1"/>
    <w:rsid w:val="00D94759"/>
    <w:rsid w:val="00D954A4"/>
    <w:rsid w:val="00DA0C53"/>
    <w:rsid w:val="00DA2F57"/>
    <w:rsid w:val="00DB27E8"/>
    <w:rsid w:val="00DB5894"/>
    <w:rsid w:val="00DC4B02"/>
    <w:rsid w:val="00DD150D"/>
    <w:rsid w:val="00DE67BB"/>
    <w:rsid w:val="00DF4910"/>
    <w:rsid w:val="00DF70A2"/>
    <w:rsid w:val="00E0044C"/>
    <w:rsid w:val="00E0117A"/>
    <w:rsid w:val="00E04650"/>
    <w:rsid w:val="00E11C22"/>
    <w:rsid w:val="00E161CA"/>
    <w:rsid w:val="00E16CF1"/>
    <w:rsid w:val="00E17D40"/>
    <w:rsid w:val="00E241A4"/>
    <w:rsid w:val="00E25E0C"/>
    <w:rsid w:val="00E5404A"/>
    <w:rsid w:val="00E749AE"/>
    <w:rsid w:val="00E76D76"/>
    <w:rsid w:val="00E80416"/>
    <w:rsid w:val="00E907FF"/>
    <w:rsid w:val="00E97169"/>
    <w:rsid w:val="00EA31E0"/>
    <w:rsid w:val="00EB57B4"/>
    <w:rsid w:val="00EC2A7A"/>
    <w:rsid w:val="00EC6343"/>
    <w:rsid w:val="00ED2263"/>
    <w:rsid w:val="00ED6976"/>
    <w:rsid w:val="00EE4764"/>
    <w:rsid w:val="00EF56FF"/>
    <w:rsid w:val="00EF790E"/>
    <w:rsid w:val="00F07767"/>
    <w:rsid w:val="00F233AE"/>
    <w:rsid w:val="00F3089E"/>
    <w:rsid w:val="00F41D76"/>
    <w:rsid w:val="00F47677"/>
    <w:rsid w:val="00F5013F"/>
    <w:rsid w:val="00F61DAC"/>
    <w:rsid w:val="00F639DE"/>
    <w:rsid w:val="00F850DD"/>
    <w:rsid w:val="00FA4111"/>
    <w:rsid w:val="00FA63F6"/>
    <w:rsid w:val="00FB4A94"/>
    <w:rsid w:val="00FC6909"/>
    <w:rsid w:val="00FD3D4A"/>
    <w:rsid w:val="00FD5629"/>
    <w:rsid w:val="00FD58FD"/>
    <w:rsid w:val="00FD72E7"/>
    <w:rsid w:val="00FE1249"/>
    <w:rsid w:val="00FE59AE"/>
    <w:rsid w:val="00FE612C"/>
    <w:rsid w:val="00FF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1C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Название1"/>
    <w:basedOn w:val="Normal"/>
    <w:uiPriority w:val="99"/>
    <w:rsid w:val="002C61CB"/>
    <w:pPr>
      <w:spacing w:before="100" w:beforeAutospacing="1" w:after="100" w:afterAutospacing="1"/>
    </w:pPr>
  </w:style>
  <w:style w:type="paragraph" w:customStyle="1" w:styleId="tabletext">
    <w:name w:val="tabletext"/>
    <w:basedOn w:val="Normal"/>
    <w:uiPriority w:val="99"/>
    <w:rsid w:val="002C61C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2C61C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C61C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74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4E5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94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ybinka18.ucoz.ru/" TargetMode="External"/><Relationship Id="rId13" Type="http://schemas.openxmlformats.org/officeDocument/2006/relationships/hyperlink" Target="http://www.obraz.yugs.ru/uchrezhdeniya/school/school_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olotkluchik.ucoz.ru/" TargetMode="External"/><Relationship Id="rId12" Type="http://schemas.openxmlformats.org/officeDocument/2006/relationships/hyperlink" Target="http://www.obraz.yugs.ru/uchrezhdeniya/school/school_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dou5-skazka.ucoz.ru/" TargetMode="External"/><Relationship Id="rId11" Type="http://schemas.openxmlformats.org/officeDocument/2006/relationships/hyperlink" Target="http://www.buratinomsk.edusite.ru/" TargetMode="External"/><Relationship Id="rId5" Type="http://schemas.openxmlformats.org/officeDocument/2006/relationships/hyperlink" Target="http://ugolek4.a2b2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21roschitza.uco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myski.detkin-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310</TotalTime>
  <Pages>30</Pages>
  <Words>7807</Words>
  <Characters>-32766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irdan</dc:creator>
  <cp:keywords/>
  <dc:description/>
  <cp:lastModifiedBy>User</cp:lastModifiedBy>
  <cp:revision>22</cp:revision>
  <cp:lastPrinted>2016-08-22T10:36:00Z</cp:lastPrinted>
  <dcterms:created xsi:type="dcterms:W3CDTF">2016-08-22T04:11:00Z</dcterms:created>
  <dcterms:modified xsi:type="dcterms:W3CDTF">2016-09-07T04:56:00Z</dcterms:modified>
</cp:coreProperties>
</file>